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8A86" w14:textId="77777777" w:rsidR="00842F1B" w:rsidRPr="00445805" w:rsidRDefault="00842F1B" w:rsidP="00842F1B">
      <w:pPr>
        <w:jc w:val="right"/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>Załącznik nr 1</w:t>
      </w:r>
    </w:p>
    <w:p w14:paraId="43B62FEA" w14:textId="77777777" w:rsidR="00842F1B" w:rsidRPr="00445805" w:rsidRDefault="00842F1B" w:rsidP="00842F1B">
      <w:pPr>
        <w:jc w:val="right"/>
        <w:rPr>
          <w:rFonts w:asciiTheme="minorHAnsi" w:hAnsiTheme="minorHAnsi"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>do zapytania ofertowego – Formularz ofertowy</w:t>
      </w:r>
    </w:p>
    <w:p w14:paraId="3F58F9F3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5379C63A" w14:textId="77777777" w:rsidR="00842F1B" w:rsidRPr="00A24BCC" w:rsidRDefault="00842F1B" w:rsidP="00842F1B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1B68EF1" w14:textId="77777777" w:rsidR="00842F1B" w:rsidRPr="00A24BCC" w:rsidRDefault="00842F1B" w:rsidP="00842F1B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53966E4B" w14:textId="77777777" w:rsidR="00842F1B" w:rsidRPr="00A24BCC" w:rsidRDefault="00842F1B" w:rsidP="00842F1B">
      <w:pPr>
        <w:rPr>
          <w:rFonts w:asciiTheme="minorHAnsi" w:hAnsiTheme="minorHAnsi"/>
          <w:sz w:val="18"/>
          <w:szCs w:val="18"/>
        </w:rPr>
      </w:pPr>
    </w:p>
    <w:p w14:paraId="4D121CAC" w14:textId="77777777" w:rsidR="00842F1B" w:rsidRPr="00A24BCC" w:rsidRDefault="00842F1B" w:rsidP="00842F1B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4AE2D2C4" w14:textId="77777777" w:rsidR="00842F1B" w:rsidRPr="00A24BCC" w:rsidRDefault="00842F1B" w:rsidP="00842F1B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7ABC92B3" w14:textId="77777777" w:rsidR="00842F1B" w:rsidRPr="00A24BCC" w:rsidRDefault="00842F1B" w:rsidP="00842F1B">
      <w:pPr>
        <w:rPr>
          <w:rFonts w:asciiTheme="minorHAnsi" w:hAnsiTheme="minorHAnsi"/>
          <w:sz w:val="18"/>
          <w:szCs w:val="18"/>
        </w:rPr>
      </w:pPr>
    </w:p>
    <w:p w14:paraId="2F54D3A4" w14:textId="77777777" w:rsidR="00842F1B" w:rsidRPr="00A24BCC" w:rsidRDefault="00842F1B" w:rsidP="00842F1B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644802BB" w14:textId="77777777" w:rsidR="00842F1B" w:rsidRPr="00D6414E" w:rsidRDefault="00842F1B" w:rsidP="00842F1B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399DBD11" w14:textId="77777777" w:rsidR="00842F1B" w:rsidRPr="007B37CE" w:rsidRDefault="00842F1B" w:rsidP="00842F1B">
      <w:pPr>
        <w:rPr>
          <w:rFonts w:asciiTheme="minorHAnsi" w:hAnsiTheme="minorHAnsi"/>
          <w:i/>
          <w:sz w:val="22"/>
          <w:szCs w:val="22"/>
        </w:rPr>
      </w:pPr>
    </w:p>
    <w:p w14:paraId="736AF5B0" w14:textId="77777777" w:rsidR="00842F1B" w:rsidRPr="007B37CE" w:rsidRDefault="00842F1B" w:rsidP="00842F1B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696049D6" w14:textId="77777777" w:rsidR="00842F1B" w:rsidRPr="0006547B" w:rsidRDefault="00842F1B" w:rsidP="00842F1B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DFD7BF9" w14:textId="2BF2BA3F" w:rsidR="00842F1B" w:rsidRPr="0006547B" w:rsidRDefault="00842F1B" w:rsidP="00842F1B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 xml:space="preserve">ul. Obrońców Wybrzeża </w:t>
      </w:r>
      <w:r>
        <w:rPr>
          <w:rFonts w:asciiTheme="minorHAnsi" w:hAnsiTheme="minorHAnsi"/>
          <w:sz w:val="22"/>
          <w:szCs w:val="22"/>
        </w:rPr>
        <w:t>3</w:t>
      </w:r>
    </w:p>
    <w:p w14:paraId="7089C224" w14:textId="77777777" w:rsidR="00842F1B" w:rsidRPr="0006547B" w:rsidRDefault="00842F1B" w:rsidP="00842F1B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6FE9D23E" w14:textId="77777777" w:rsidR="00842F1B" w:rsidRPr="0006547B" w:rsidRDefault="00842F1B" w:rsidP="00842F1B">
      <w:pPr>
        <w:rPr>
          <w:rFonts w:asciiTheme="minorHAnsi" w:hAnsiTheme="minorHAnsi"/>
          <w:sz w:val="22"/>
          <w:szCs w:val="22"/>
        </w:rPr>
      </w:pPr>
    </w:p>
    <w:p w14:paraId="78337567" w14:textId="77777777" w:rsidR="00842F1B" w:rsidRPr="0006547B" w:rsidRDefault="00842F1B" w:rsidP="00842F1B">
      <w:pPr>
        <w:rPr>
          <w:rFonts w:asciiTheme="minorHAnsi" w:hAnsiTheme="minorHAnsi"/>
          <w:sz w:val="22"/>
          <w:szCs w:val="22"/>
        </w:rPr>
      </w:pPr>
    </w:p>
    <w:p w14:paraId="692BEB60" w14:textId="77777777" w:rsidR="00842F1B" w:rsidRPr="007B37CE" w:rsidRDefault="00842F1B" w:rsidP="00842F1B">
      <w:pPr>
        <w:jc w:val="center"/>
        <w:rPr>
          <w:rFonts w:asciiTheme="minorHAnsi" w:hAnsiTheme="minorHAnsi"/>
          <w:b/>
          <w:sz w:val="32"/>
          <w:szCs w:val="32"/>
        </w:rPr>
      </w:pPr>
      <w:r w:rsidRPr="007B37CE">
        <w:rPr>
          <w:rFonts w:asciiTheme="minorHAnsi" w:hAnsiTheme="minorHAnsi"/>
          <w:b/>
          <w:sz w:val="32"/>
          <w:szCs w:val="32"/>
        </w:rPr>
        <w:t>OFERTA</w:t>
      </w:r>
    </w:p>
    <w:p w14:paraId="54F19E8F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545CC83D" w14:textId="77777777" w:rsidR="00842F1B" w:rsidRPr="007B37CE" w:rsidRDefault="00842F1B" w:rsidP="00842F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7B37CE">
        <w:rPr>
          <w:rFonts w:asciiTheme="minorHAnsi" w:hAnsiTheme="minorHAnsi"/>
          <w:sz w:val="22"/>
          <w:szCs w:val="22"/>
        </w:rPr>
        <w:t>ziałając w imieniu i na rzecz:</w:t>
      </w:r>
    </w:p>
    <w:p w14:paraId="067AA268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29B525E2" w14:textId="77777777" w:rsidR="00842F1B" w:rsidRPr="007B37CE" w:rsidRDefault="00842F1B" w:rsidP="00842F1B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Pr="007B37CE">
        <w:rPr>
          <w:rFonts w:asciiTheme="minorHAnsi" w:hAnsiTheme="minorHAnsi"/>
          <w:sz w:val="22"/>
          <w:szCs w:val="22"/>
        </w:rPr>
        <w:t>……</w:t>
      </w:r>
    </w:p>
    <w:p w14:paraId="257B0820" w14:textId="77777777" w:rsidR="00842F1B" w:rsidRPr="007B37CE" w:rsidRDefault="00842F1B" w:rsidP="00842F1B">
      <w:pPr>
        <w:rPr>
          <w:rFonts w:asciiTheme="minorHAnsi" w:hAnsiTheme="minorHAnsi"/>
          <w:sz w:val="22"/>
          <w:szCs w:val="22"/>
        </w:rPr>
      </w:pPr>
    </w:p>
    <w:p w14:paraId="7BF36FDD" w14:textId="77777777" w:rsidR="00842F1B" w:rsidRPr="007B37CE" w:rsidRDefault="00842F1B" w:rsidP="00842F1B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7B37CE">
        <w:rPr>
          <w:rFonts w:asciiTheme="minorHAnsi" w:hAnsiTheme="minorHAnsi"/>
          <w:sz w:val="22"/>
          <w:szCs w:val="22"/>
        </w:rPr>
        <w:t>…………</w:t>
      </w:r>
    </w:p>
    <w:p w14:paraId="451772FC" w14:textId="77777777" w:rsidR="00842F1B" w:rsidRPr="007B37CE" w:rsidRDefault="00842F1B" w:rsidP="00842F1B">
      <w:pPr>
        <w:rPr>
          <w:rFonts w:asciiTheme="minorHAnsi" w:hAnsiTheme="minorHAnsi"/>
          <w:i/>
          <w:sz w:val="22"/>
          <w:szCs w:val="22"/>
        </w:rPr>
      </w:pPr>
      <w:r w:rsidRPr="007B37CE">
        <w:rPr>
          <w:rFonts w:asciiTheme="minorHAnsi" w:hAnsiTheme="minorHAnsi"/>
          <w:i/>
          <w:sz w:val="22"/>
          <w:szCs w:val="22"/>
        </w:rPr>
        <w:t xml:space="preserve">(nazwa (firma), siedziba lub miejsce zamieszkania i  dokładny adres Wykonawcy) </w:t>
      </w:r>
    </w:p>
    <w:p w14:paraId="2FA31792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1ECC16B4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dalej zwanego Wykonawcą,</w:t>
      </w:r>
    </w:p>
    <w:p w14:paraId="168FC8FE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251E6455" w14:textId="17996A76" w:rsidR="00842F1B" w:rsidRPr="00B31144" w:rsidRDefault="00842F1B" w:rsidP="00842F1B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C5CB7">
        <w:rPr>
          <w:rFonts w:asciiTheme="minorHAnsi" w:hAnsiTheme="minorHAnsi"/>
          <w:sz w:val="22"/>
          <w:szCs w:val="22"/>
        </w:rPr>
        <w:t xml:space="preserve"> odpowiedzi na zapytanie ofertowe z dnia </w:t>
      </w:r>
      <w:r>
        <w:rPr>
          <w:rFonts w:asciiTheme="minorHAnsi" w:hAnsiTheme="minorHAnsi"/>
          <w:sz w:val="22"/>
          <w:szCs w:val="22"/>
        </w:rPr>
        <w:t>…………………..</w:t>
      </w:r>
      <w:r w:rsidRPr="003C5CB7">
        <w:rPr>
          <w:rFonts w:asciiTheme="minorHAnsi" w:hAnsiTheme="minorHAnsi"/>
          <w:sz w:val="22"/>
          <w:szCs w:val="22"/>
        </w:rPr>
        <w:t xml:space="preserve"> r.</w:t>
      </w:r>
      <w:r w:rsidRPr="00AC71C7">
        <w:rPr>
          <w:rFonts w:cs="Arial"/>
          <w:sz w:val="22"/>
          <w:szCs w:val="22"/>
        </w:rPr>
        <w:t xml:space="preserve"> </w:t>
      </w:r>
      <w:r w:rsidR="00A957D5" w:rsidRPr="00AC71C7">
        <w:rPr>
          <w:rFonts w:eastAsia="Calibri" w:cs="Arial"/>
          <w:b/>
          <w:sz w:val="22"/>
          <w:szCs w:val="22"/>
          <w:lang w:eastAsia="en-US"/>
        </w:rPr>
        <w:t>na remont oraz wzmocnienie stropu w budynku użyteczności publicznej przy ul. Obrońców Wybrzeża 3 w Słupsku wraz z uzyskaniem pozwolenia na użytkowanie</w:t>
      </w:r>
    </w:p>
    <w:p w14:paraId="19FBE33A" w14:textId="77777777" w:rsidR="00842F1B" w:rsidRPr="00B31144" w:rsidRDefault="00842F1B" w:rsidP="00842F1B">
      <w:pPr>
        <w:jc w:val="both"/>
        <w:rPr>
          <w:rFonts w:cs="Arial"/>
          <w:sz w:val="22"/>
          <w:szCs w:val="22"/>
        </w:rPr>
      </w:pPr>
    </w:p>
    <w:p w14:paraId="6F48F372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  <w:r w:rsidRPr="003C5CB7">
        <w:rPr>
          <w:rFonts w:asciiTheme="minorHAnsi" w:hAnsiTheme="minorHAnsi"/>
          <w:sz w:val="22"/>
          <w:szCs w:val="22"/>
        </w:rPr>
        <w:t>oferuj</w:t>
      </w:r>
      <w:r>
        <w:rPr>
          <w:rFonts w:asciiTheme="minorHAnsi" w:hAnsiTheme="minorHAnsi"/>
          <w:sz w:val="22"/>
          <w:szCs w:val="22"/>
        </w:rPr>
        <w:t>emy</w:t>
      </w:r>
      <w:r w:rsidRPr="003C5CB7">
        <w:rPr>
          <w:rFonts w:asciiTheme="minorHAnsi" w:hAnsiTheme="minorHAnsi"/>
          <w:sz w:val="22"/>
          <w:szCs w:val="22"/>
        </w:rPr>
        <w:t xml:space="preserve"> </w:t>
      </w:r>
      <w:r w:rsidRPr="00E93D64">
        <w:rPr>
          <w:rFonts w:asciiTheme="minorHAnsi" w:hAnsiTheme="minorHAnsi"/>
          <w:sz w:val="22"/>
          <w:szCs w:val="22"/>
        </w:rPr>
        <w:t>wykonanie przedmiotu zamówienia, określonego w ww. Zapytaniu wraz z załącznikami za niżej wskazaną cenę ryczałtową</w:t>
      </w:r>
      <w:r>
        <w:rPr>
          <w:rFonts w:asciiTheme="minorHAnsi" w:hAnsiTheme="minorHAnsi"/>
          <w:sz w:val="22"/>
          <w:szCs w:val="22"/>
        </w:rPr>
        <w:t>:</w:t>
      </w:r>
    </w:p>
    <w:p w14:paraId="5CB05246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</w:p>
    <w:p w14:paraId="73513CFD" w14:textId="39F8F705" w:rsidR="00842F1B" w:rsidRPr="00685784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ryczałtowa </w:t>
      </w:r>
      <w:r w:rsidRPr="00685784">
        <w:rPr>
          <w:rFonts w:asciiTheme="minorHAnsi" w:hAnsiTheme="minorHAnsi"/>
          <w:b/>
          <w:sz w:val="22"/>
          <w:szCs w:val="22"/>
        </w:rPr>
        <w:t>netto</w:t>
      </w:r>
      <w:r w:rsidRPr="00685784">
        <w:rPr>
          <w:rFonts w:asciiTheme="minorHAnsi" w:hAnsiTheme="minorHAnsi"/>
          <w:sz w:val="22"/>
          <w:szCs w:val="22"/>
        </w:rPr>
        <w:t xml:space="preserve"> w zł:</w:t>
      </w:r>
      <w:r w:rsidR="00A3393A">
        <w:rPr>
          <w:rFonts w:asciiTheme="minorHAnsi" w:hAnsiTheme="minorHAnsi"/>
          <w:sz w:val="22"/>
          <w:szCs w:val="22"/>
        </w:rPr>
        <w:t xml:space="preserve"> </w:t>
      </w:r>
      <w:r w:rsidRPr="00685784">
        <w:rPr>
          <w:rFonts w:asciiTheme="minorHAnsi" w:hAnsiTheme="minorHAnsi"/>
          <w:sz w:val="22"/>
          <w:szCs w:val="22"/>
        </w:rPr>
        <w:t>……………………..……………</w:t>
      </w:r>
      <w:r>
        <w:rPr>
          <w:rFonts w:asciiTheme="minorHAnsi" w:hAnsiTheme="minorHAnsi"/>
          <w:sz w:val="22"/>
          <w:szCs w:val="22"/>
        </w:rPr>
        <w:t>.</w:t>
      </w:r>
      <w:r w:rsidRPr="00685784">
        <w:rPr>
          <w:rFonts w:asciiTheme="minorHAnsi" w:hAnsiTheme="minorHAnsi"/>
          <w:sz w:val="22"/>
          <w:szCs w:val="22"/>
        </w:rPr>
        <w:t xml:space="preserve">………………………………………………………………..zł </w:t>
      </w:r>
    </w:p>
    <w:p w14:paraId="0E9DB5E4" w14:textId="77777777" w:rsidR="00842F1B" w:rsidRPr="00685784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5357A898" w14:textId="77777777" w:rsidR="00842F1B" w:rsidRPr="00685784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Stawka podatku VAT ……………………………………………………………………………………………………………..% </w:t>
      </w:r>
    </w:p>
    <w:p w14:paraId="64EBB4F8" w14:textId="77777777" w:rsidR="00842F1B" w:rsidRPr="00685784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Wartość podatku VAT w zł: ……………………………………………………………………….…………………………..zł</w:t>
      </w:r>
    </w:p>
    <w:p w14:paraId="418A818F" w14:textId="77777777" w:rsidR="00842F1B" w:rsidRPr="00685784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(słownie ............................................................................................................................... złotych)</w:t>
      </w:r>
    </w:p>
    <w:p w14:paraId="79992143" w14:textId="77777777" w:rsidR="00842F1B" w:rsidRPr="00685784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lastRenderedPageBreak/>
        <w:t xml:space="preserve">Cena ryczałtowa </w:t>
      </w:r>
      <w:r w:rsidRPr="00685784">
        <w:rPr>
          <w:rFonts w:asciiTheme="minorHAnsi" w:hAnsiTheme="minorHAnsi"/>
          <w:b/>
          <w:sz w:val="22"/>
          <w:szCs w:val="22"/>
        </w:rPr>
        <w:t>brutto</w:t>
      </w:r>
      <w:r w:rsidRPr="00685784">
        <w:rPr>
          <w:rFonts w:asciiTheme="minorHAnsi" w:hAnsiTheme="minorHAnsi"/>
          <w:sz w:val="22"/>
          <w:szCs w:val="22"/>
        </w:rPr>
        <w:t xml:space="preserve"> w zł:  ……………………………………………………………..…………………………………… zł. </w:t>
      </w:r>
    </w:p>
    <w:p w14:paraId="029E1123" w14:textId="77777777" w:rsidR="00842F1B" w:rsidRDefault="00842F1B" w:rsidP="00842F1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14:paraId="050420B1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0A66E9E4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</w:p>
    <w:p w14:paraId="29279428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realizacji przedmiotu zamówienia powierzamy Podwykonawcom następujący zakres czynności (część zamówienia):</w:t>
      </w:r>
    </w:p>
    <w:p w14:paraId="6E6B7FEC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052" w:type="dxa"/>
        <w:tblInd w:w="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091"/>
        <w:gridCol w:w="4252"/>
      </w:tblGrid>
      <w:tr w:rsidR="00842F1B" w:rsidRPr="009718DE" w14:paraId="3FC5B615" w14:textId="77777777" w:rsidTr="000D2197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177F4A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ar-SA"/>
              </w:rPr>
            </w:pPr>
          </w:p>
          <w:p w14:paraId="797B0BC7" w14:textId="77777777" w:rsidR="00842F1B" w:rsidRPr="009718DE" w:rsidRDefault="00842F1B" w:rsidP="000D2197">
            <w:pPr>
              <w:suppressAutoHyphens/>
              <w:spacing w:line="300" w:lineRule="auto"/>
              <w:ind w:right="-150" w:hanging="180"/>
              <w:jc w:val="center"/>
              <w:rPr>
                <w:rFonts w:asciiTheme="minorHAnsi" w:eastAsia="MS Mincho" w:hAnsiTheme="minorHAnsi" w:cs="Arial"/>
                <w:b/>
                <w:sz w:val="18"/>
                <w:szCs w:val="18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b/>
                <w:sz w:val="18"/>
                <w:szCs w:val="18"/>
                <w:lang w:eastAsia="ar-SA"/>
              </w:rPr>
              <w:t>Lp.</w:t>
            </w:r>
          </w:p>
          <w:p w14:paraId="007FBF97" w14:textId="77777777" w:rsidR="00842F1B" w:rsidRPr="009718DE" w:rsidRDefault="00842F1B" w:rsidP="000D2197">
            <w:pPr>
              <w:suppressAutoHyphens/>
              <w:spacing w:line="300" w:lineRule="auto"/>
              <w:ind w:right="-150" w:hanging="180"/>
              <w:jc w:val="center"/>
              <w:rPr>
                <w:rFonts w:asciiTheme="minorHAnsi" w:eastAsia="MS Mincho" w:hAnsiTheme="minorHAns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E5C5B8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eastAsia="MS Mincho" w:hAnsiTheme="minorHAnsi" w:cs="Arial"/>
                <w:b/>
                <w:sz w:val="18"/>
                <w:szCs w:val="18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b/>
                <w:sz w:val="18"/>
                <w:szCs w:val="18"/>
                <w:lang w:eastAsia="ar-SA"/>
              </w:rPr>
              <w:t>Część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EF0B8" w14:textId="77777777" w:rsidR="00842F1B" w:rsidRPr="009718DE" w:rsidRDefault="00842F1B" w:rsidP="000D2197">
            <w:pPr>
              <w:suppressAutoHyphens/>
              <w:spacing w:line="300" w:lineRule="auto"/>
              <w:jc w:val="center"/>
              <w:rPr>
                <w:rFonts w:asciiTheme="minorHAnsi" w:eastAsia="MS Mincho" w:hAnsiTheme="minorHAnsi" w:cs="Arial"/>
                <w:b/>
                <w:iCs/>
                <w:sz w:val="18"/>
                <w:szCs w:val="18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b/>
                <w:sz w:val="18"/>
                <w:szCs w:val="18"/>
                <w:lang w:eastAsia="ar-SA"/>
              </w:rPr>
              <w:t>Wartość brutto (</w:t>
            </w:r>
            <w:r w:rsidRPr="009718DE">
              <w:rPr>
                <w:rFonts w:asciiTheme="minorHAnsi" w:eastAsia="MS Mincho" w:hAnsiTheme="minorHAnsi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</w:tr>
      <w:tr w:rsidR="00842F1B" w:rsidRPr="009718DE" w14:paraId="55A97510" w14:textId="77777777" w:rsidTr="000D2197">
        <w:trPr>
          <w:trHeight w:val="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EE72B8F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257EBDF4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A4A0B8A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  <w:t>3</w:t>
            </w:r>
          </w:p>
        </w:tc>
      </w:tr>
      <w:tr w:rsidR="00842F1B" w:rsidRPr="009718DE" w14:paraId="48809DCB" w14:textId="77777777" w:rsidTr="000D2197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CCF09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F7F82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B8600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ar-SA"/>
              </w:rPr>
            </w:pPr>
          </w:p>
        </w:tc>
      </w:tr>
      <w:tr w:rsidR="00842F1B" w:rsidRPr="009718DE" w14:paraId="2C613558" w14:textId="77777777" w:rsidTr="000D219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24EE3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921A5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CA635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ar-SA"/>
              </w:rPr>
            </w:pPr>
          </w:p>
        </w:tc>
      </w:tr>
      <w:tr w:rsidR="00842F1B" w:rsidRPr="009718DE" w14:paraId="1E8F9D7B" w14:textId="77777777" w:rsidTr="000D219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82EA3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ind w:right="-150" w:hanging="180"/>
              <w:jc w:val="center"/>
              <w:rPr>
                <w:rFonts w:asciiTheme="minorHAnsi" w:eastAsia="MS Mincho" w:hAnsiTheme="minorHAnsi" w:cs="Arial"/>
                <w:sz w:val="16"/>
                <w:szCs w:val="16"/>
                <w:lang w:eastAsia="ar-SA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1E97F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D79583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ar-SA"/>
              </w:rPr>
            </w:pPr>
          </w:p>
        </w:tc>
      </w:tr>
      <w:tr w:rsidR="00842F1B" w:rsidRPr="009718DE" w14:paraId="66079C96" w14:textId="77777777" w:rsidTr="000D2197">
        <w:trPr>
          <w:trHeight w:val="236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69937D3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eastAsia="MS Mincho" w:hAnsiTheme="minorHAnsi" w:cs="Arial"/>
                <w:b/>
                <w:bCs/>
                <w:sz w:val="16"/>
                <w:szCs w:val="16"/>
                <w:lang w:eastAsia="ar-SA"/>
              </w:rPr>
            </w:pPr>
            <w:r w:rsidRPr="009718DE">
              <w:rPr>
                <w:rFonts w:asciiTheme="minorHAnsi" w:eastAsia="MS Mincho" w:hAnsiTheme="minorHAnsi" w:cs="Arial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EFF5FB6" w14:textId="77777777" w:rsidR="00842F1B" w:rsidRPr="009718DE" w:rsidRDefault="00842F1B" w:rsidP="000D2197">
            <w:pPr>
              <w:suppressAutoHyphens/>
              <w:snapToGrid w:val="0"/>
              <w:spacing w:line="300" w:lineRule="auto"/>
              <w:jc w:val="center"/>
              <w:rPr>
                <w:rFonts w:asciiTheme="minorHAnsi" w:eastAsia="MS Mincho" w:hAnsiTheme="minorHAnsi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4D0F0DAB" w14:textId="77777777" w:rsidR="00842F1B" w:rsidRDefault="00842F1B" w:rsidP="00842F1B">
      <w:pPr>
        <w:jc w:val="both"/>
        <w:rPr>
          <w:rFonts w:asciiTheme="minorHAnsi" w:hAnsiTheme="minorHAnsi"/>
          <w:sz w:val="22"/>
          <w:szCs w:val="22"/>
        </w:rPr>
      </w:pPr>
    </w:p>
    <w:p w14:paraId="558C3788" w14:textId="77777777" w:rsidR="00842F1B" w:rsidRPr="00A86E52" w:rsidRDefault="00842F1B" w:rsidP="00842F1B">
      <w:pPr>
        <w:jc w:val="both"/>
        <w:rPr>
          <w:rFonts w:asciiTheme="minorHAnsi" w:hAnsiTheme="minorHAnsi"/>
          <w:b/>
          <w:sz w:val="22"/>
          <w:szCs w:val="22"/>
        </w:rPr>
      </w:pPr>
      <w:r w:rsidRPr="00A86E52">
        <w:rPr>
          <w:rFonts w:asciiTheme="minorHAnsi" w:hAnsiTheme="minorHAnsi"/>
          <w:b/>
          <w:sz w:val="22"/>
          <w:szCs w:val="22"/>
        </w:rPr>
        <w:t>Oświadczamy, że:</w:t>
      </w:r>
    </w:p>
    <w:p w14:paraId="7F3B3126" w14:textId="77777777" w:rsidR="00842F1B" w:rsidRPr="00A86E52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1CD9695B" w14:textId="77777777" w:rsidR="00842F1B" w:rsidRPr="00A86E52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Wykonamy zamówienie na warunkach i zasadach określonych Zapytaniu, w termi</w:t>
      </w:r>
      <w:r>
        <w:rPr>
          <w:rFonts w:asciiTheme="minorHAnsi" w:hAnsiTheme="minorHAnsi"/>
          <w:sz w:val="22"/>
          <w:szCs w:val="22"/>
        </w:rPr>
        <w:t>ni</w:t>
      </w:r>
      <w:r w:rsidRPr="00A86E52">
        <w:rPr>
          <w:rFonts w:asciiTheme="minorHAnsi" w:hAnsiTheme="minorHAnsi"/>
          <w:sz w:val="22"/>
          <w:szCs w:val="22"/>
        </w:rPr>
        <w:t xml:space="preserve">e zgodnym z Zapytaniem i na wskazanych w Zapytaniu warunkach płatności; </w:t>
      </w:r>
    </w:p>
    <w:p w14:paraId="5BAB86EC" w14:textId="361408F1" w:rsidR="00842F1B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Udzielamy</w:t>
      </w:r>
      <w:r w:rsidRPr="00113160">
        <w:rPr>
          <w:rFonts w:asciiTheme="minorHAnsi" w:hAnsiTheme="minorHAnsi"/>
          <w:sz w:val="22"/>
          <w:szCs w:val="22"/>
        </w:rPr>
        <w:t xml:space="preserve"> na przedmiot </w:t>
      </w:r>
      <w:r>
        <w:rPr>
          <w:rFonts w:asciiTheme="minorHAnsi" w:hAnsiTheme="minorHAnsi"/>
          <w:sz w:val="22"/>
          <w:szCs w:val="22"/>
        </w:rPr>
        <w:t xml:space="preserve">zamówienia </w:t>
      </w:r>
      <w:r w:rsidRPr="00113160">
        <w:rPr>
          <w:rFonts w:asciiTheme="minorHAnsi" w:hAnsiTheme="minorHAnsi"/>
          <w:sz w:val="22"/>
          <w:szCs w:val="22"/>
        </w:rPr>
        <w:t xml:space="preserve">gwarancji i rękojmi </w:t>
      </w:r>
      <w:r w:rsidR="00F004C6">
        <w:rPr>
          <w:rFonts w:asciiTheme="minorHAnsi" w:hAnsiTheme="minorHAnsi"/>
          <w:sz w:val="22"/>
          <w:szCs w:val="22"/>
        </w:rPr>
        <w:t>na</w:t>
      </w:r>
      <w:r w:rsidRPr="00113160">
        <w:rPr>
          <w:rFonts w:asciiTheme="minorHAnsi" w:hAnsiTheme="minorHAnsi"/>
          <w:sz w:val="22"/>
          <w:szCs w:val="22"/>
        </w:rPr>
        <w:t xml:space="preserve"> 60 miesięcy od dnia zakończenia robót</w:t>
      </w:r>
      <w:r>
        <w:rPr>
          <w:rFonts w:asciiTheme="minorHAnsi" w:hAnsiTheme="minorHAnsi"/>
          <w:sz w:val="22"/>
          <w:szCs w:val="22"/>
        </w:rPr>
        <w:t xml:space="preserve"> budowlanych;</w:t>
      </w:r>
    </w:p>
    <w:p w14:paraId="5E63F4C8" w14:textId="77777777" w:rsidR="00842F1B" w:rsidRPr="00A86E52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3BB28FD2" w14:textId="77777777" w:rsidR="00842F1B" w:rsidRPr="00A86E52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Akceptujemy wskazany w Zapytaniu termin związania ofertą i pozostaniemy związani ofertą w tym terminie;</w:t>
      </w:r>
    </w:p>
    <w:p w14:paraId="4C444C19" w14:textId="77777777" w:rsidR="00842F1B" w:rsidRPr="002C125E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2C125E">
        <w:rPr>
          <w:rFonts w:asciiTheme="minorHAnsi" w:hAnsiTheme="minorHAnsi"/>
          <w:sz w:val="22"/>
          <w:szCs w:val="22"/>
        </w:rPr>
        <w:t>Zapoznaliśmy się z projektem umowy, nie wnosimy w stosunku do niego żadnych uwag i uznajemy się za związanych określonymi w nim zasadami</w:t>
      </w:r>
      <w:r>
        <w:rPr>
          <w:rFonts w:asciiTheme="minorHAnsi" w:hAnsiTheme="minorHAnsi"/>
          <w:sz w:val="22"/>
          <w:szCs w:val="22"/>
        </w:rPr>
        <w:t>;</w:t>
      </w:r>
    </w:p>
    <w:p w14:paraId="732828A1" w14:textId="77777777" w:rsidR="00842F1B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 razie wybrania naszej oferty zobowiązujemy się do podpisania umowy w sprawie zamówienia na warunkach zawartych w Zapytaniu, w miejscu i terminie wskazanym przez Zamawiającego;</w:t>
      </w:r>
    </w:p>
    <w:p w14:paraId="66ABA89D" w14:textId="77777777" w:rsidR="00842F1B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Jesteśmy mikro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małym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średnim przedsiębiorcą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 w:rsidRPr="00B8110F">
        <w:rPr>
          <w:rFonts w:asciiTheme="minorHAnsi" w:hAnsiTheme="minorHAnsi"/>
          <w:i/>
          <w:sz w:val="22"/>
          <w:szCs w:val="22"/>
        </w:rPr>
        <w:t>odpowiednie podkreślić</w:t>
      </w:r>
      <w:r>
        <w:rPr>
          <w:rFonts w:asciiTheme="minorHAnsi" w:hAnsiTheme="minorHAnsi"/>
          <w:sz w:val="22"/>
          <w:szCs w:val="22"/>
        </w:rPr>
        <w:t xml:space="preserve">)            </w:t>
      </w:r>
    </w:p>
    <w:p w14:paraId="62708040" w14:textId="77777777" w:rsidR="00842F1B" w:rsidRPr="00A86E52" w:rsidRDefault="00842F1B" w:rsidP="00842F1B">
      <w:pPr>
        <w:pStyle w:val="Akapitzlist"/>
        <w:numPr>
          <w:ilvl w:val="0"/>
          <w:numId w:val="60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Wszelką korespondencję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dotyczącą niniejszego postępowania i zamówienia należy kierować do osoby upoważnionej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 kontaktu w tej sprawie:</w:t>
      </w:r>
    </w:p>
    <w:p w14:paraId="10F502B3" w14:textId="77777777" w:rsidR="00842F1B" w:rsidRDefault="00842F1B" w:rsidP="00842F1B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227552A3" w14:textId="77777777" w:rsidR="00842F1B" w:rsidRPr="00A86E52" w:rsidRDefault="00842F1B" w:rsidP="00842F1B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09F0073E" w14:textId="77777777" w:rsidR="00842F1B" w:rsidRPr="00A86E52" w:rsidRDefault="00842F1B" w:rsidP="00842F1B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Adres:……………………………………………………………</w:t>
      </w:r>
    </w:p>
    <w:p w14:paraId="585288B3" w14:textId="77777777" w:rsidR="00842F1B" w:rsidRPr="00A86E52" w:rsidRDefault="00842F1B" w:rsidP="00842F1B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E-mail:…………………………………………………………</w:t>
      </w:r>
    </w:p>
    <w:p w14:paraId="71531730" w14:textId="77777777" w:rsidR="00842F1B" w:rsidRDefault="00842F1B" w:rsidP="00842F1B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Telefon:………………………………………………………..</w:t>
      </w:r>
    </w:p>
    <w:p w14:paraId="1BAD7650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68A0A7DD" w14:textId="77777777" w:rsidR="00842F1B" w:rsidRDefault="00842F1B" w:rsidP="00842F1B">
      <w:pPr>
        <w:rPr>
          <w:rFonts w:asciiTheme="minorHAnsi" w:hAnsiTheme="minorHAnsi"/>
          <w:sz w:val="22"/>
          <w:szCs w:val="22"/>
        </w:rPr>
      </w:pPr>
    </w:p>
    <w:p w14:paraId="7654AA17" w14:textId="77777777" w:rsidR="00842F1B" w:rsidRPr="007A30FE" w:rsidRDefault="00842F1B" w:rsidP="00842F1B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90E2845" w14:textId="77777777" w:rsidR="00842F1B" w:rsidRDefault="00842F1B" w:rsidP="00842F1B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1F2BB8E8" w14:textId="77777777" w:rsidR="00842F1B" w:rsidRPr="007A30FE" w:rsidRDefault="00842F1B" w:rsidP="00842F1B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lastRenderedPageBreak/>
        <w:t>do reprezentowania Wykonawcy</w:t>
      </w:r>
    </w:p>
    <w:p w14:paraId="6B616DF3" w14:textId="77777777" w:rsidR="00842F1B" w:rsidRPr="007A30FE" w:rsidRDefault="00842F1B" w:rsidP="00842F1B">
      <w:pPr>
        <w:rPr>
          <w:rFonts w:asciiTheme="minorHAnsi" w:hAnsiTheme="minorHAnsi"/>
          <w:sz w:val="22"/>
          <w:szCs w:val="22"/>
        </w:rPr>
      </w:pPr>
    </w:p>
    <w:p w14:paraId="646213BA" w14:textId="75849387" w:rsidR="003A65E8" w:rsidRPr="00842F1B" w:rsidRDefault="003A65E8" w:rsidP="00842F1B"/>
    <w:sectPr w:rsidR="003A65E8" w:rsidRPr="00842F1B" w:rsidSect="002D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0D64E" w14:textId="77777777" w:rsidR="00E00C47" w:rsidRDefault="00E00C47" w:rsidP="003A65E8">
      <w:r>
        <w:separator/>
      </w:r>
    </w:p>
  </w:endnote>
  <w:endnote w:type="continuationSeparator" w:id="0">
    <w:p w14:paraId="44FF75E1" w14:textId="77777777" w:rsidR="00E00C47" w:rsidRDefault="00E00C47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4117" w14:textId="77777777" w:rsidR="00045774" w:rsidRDefault="00045774"/>
  <w:sdt>
    <w:sdtPr>
      <w:rPr>
        <w:rStyle w:val="Numerstrony"/>
        <w:rFonts w:cs="Arial"/>
        <w:sz w:val="18"/>
        <w:szCs w:val="18"/>
      </w:rPr>
      <w:id w:val="-1433813563"/>
      <w:docPartObj>
        <w:docPartGallery w:val="Page Numbers (Bottom of Page)"/>
        <w:docPartUnique/>
      </w:docPartObj>
    </w:sdtPr>
    <w:sdtContent>
      <w:p w14:paraId="79BCD94E" w14:textId="77777777" w:rsidR="002D071E" w:rsidRPr="00E86E31" w:rsidRDefault="002D071E" w:rsidP="002D071E">
        <w:pPr>
          <w:pStyle w:val="Stopka"/>
          <w:framePr w:w="638" w:h="282" w:hRule="exact" w:wrap="none" w:vAnchor="text" w:hAnchor="page" w:x="10705" w:y="716"/>
          <w:jc w:val="right"/>
          <w:rPr>
            <w:rStyle w:val="Numerstrony"/>
            <w:rFonts w:cs="Arial"/>
            <w:sz w:val="18"/>
            <w:szCs w:val="18"/>
          </w:rPr>
        </w:pPr>
        <w:r w:rsidRPr="00E86E31">
          <w:rPr>
            <w:rStyle w:val="Numerstrony"/>
            <w:rFonts w:cs="Arial"/>
            <w:sz w:val="18"/>
            <w:szCs w:val="18"/>
          </w:rPr>
          <w:fldChar w:fldCharType="begin"/>
        </w:r>
        <w:r w:rsidRPr="00E86E31">
          <w:rPr>
            <w:rStyle w:val="Numerstrony"/>
            <w:rFonts w:cs="Arial"/>
            <w:sz w:val="18"/>
            <w:szCs w:val="18"/>
          </w:rPr>
          <w:instrText xml:space="preserve"> PAGE </w:instrText>
        </w:r>
        <w:r w:rsidRPr="00E86E31">
          <w:rPr>
            <w:rStyle w:val="Numerstrony"/>
            <w:rFonts w:cs="Arial"/>
            <w:sz w:val="18"/>
            <w:szCs w:val="18"/>
          </w:rPr>
          <w:fldChar w:fldCharType="separate"/>
        </w:r>
        <w:r w:rsidRPr="00E86E31">
          <w:rPr>
            <w:rStyle w:val="Numerstrony"/>
            <w:rFonts w:cs="Arial"/>
            <w:noProof/>
            <w:sz w:val="18"/>
            <w:szCs w:val="18"/>
          </w:rPr>
          <w:t>1</w:t>
        </w:r>
        <w:r w:rsidRPr="00E86E31">
          <w:rPr>
            <w:rStyle w:val="Numerstrony"/>
            <w:rFonts w:cs="Arial"/>
            <w:sz w:val="18"/>
            <w:szCs w:val="18"/>
          </w:rPr>
          <w:fldChar w:fldCharType="end"/>
        </w:r>
      </w:p>
    </w:sdtContent>
  </w:sdt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line="360" w:lineRule="auto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line="360" w:lineRule="auto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850C" w14:textId="77777777" w:rsidR="004E3776" w:rsidRDefault="004E3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03B2" w14:textId="77777777" w:rsidR="00E00C47" w:rsidRDefault="00E00C47" w:rsidP="003A65E8">
      <w:r>
        <w:separator/>
      </w:r>
    </w:p>
  </w:footnote>
  <w:footnote w:type="continuationSeparator" w:id="0">
    <w:p w14:paraId="1A4DB00E" w14:textId="77777777" w:rsidR="00E00C47" w:rsidRDefault="00E00C47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DBB7" w14:textId="77777777" w:rsidR="004E3776" w:rsidRDefault="004E37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5F44" w14:textId="77777777" w:rsidR="004E3776" w:rsidRDefault="004E37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1F"/>
    <w:multiLevelType w:val="hybridMultilevel"/>
    <w:tmpl w:val="16089B94"/>
    <w:lvl w:ilvl="0" w:tplc="7B6414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9B0395"/>
    <w:multiLevelType w:val="hybridMultilevel"/>
    <w:tmpl w:val="1FE029E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4A2960"/>
    <w:multiLevelType w:val="hybridMultilevel"/>
    <w:tmpl w:val="B9AC9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696E"/>
    <w:multiLevelType w:val="hybridMultilevel"/>
    <w:tmpl w:val="59F81C82"/>
    <w:lvl w:ilvl="0" w:tplc="10284A3E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49BA"/>
    <w:multiLevelType w:val="hybridMultilevel"/>
    <w:tmpl w:val="4E744038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43E6"/>
    <w:multiLevelType w:val="hybridMultilevel"/>
    <w:tmpl w:val="3F7CE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57227B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57561C"/>
    <w:multiLevelType w:val="hybridMultilevel"/>
    <w:tmpl w:val="57CEFD0C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C68428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97F91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5DB5306"/>
    <w:multiLevelType w:val="hybridMultilevel"/>
    <w:tmpl w:val="CBFC2D18"/>
    <w:lvl w:ilvl="0" w:tplc="1D3C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A167E"/>
    <w:multiLevelType w:val="hybridMultilevel"/>
    <w:tmpl w:val="2800CB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E559D"/>
    <w:multiLevelType w:val="hybridMultilevel"/>
    <w:tmpl w:val="E33AA77E"/>
    <w:lvl w:ilvl="0" w:tplc="F4E2219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795B5C"/>
    <w:multiLevelType w:val="hybridMultilevel"/>
    <w:tmpl w:val="5B46F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A1AF4"/>
    <w:multiLevelType w:val="hybridMultilevel"/>
    <w:tmpl w:val="7A2A14A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534004C8"/>
    <w:multiLevelType w:val="hybridMultilevel"/>
    <w:tmpl w:val="33DCF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17154"/>
    <w:multiLevelType w:val="hybridMultilevel"/>
    <w:tmpl w:val="C55C086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0" w15:restartNumberingAfterBreak="0">
    <w:nsid w:val="590B49FF"/>
    <w:multiLevelType w:val="hybridMultilevel"/>
    <w:tmpl w:val="F3E433F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B774C"/>
    <w:multiLevelType w:val="hybridMultilevel"/>
    <w:tmpl w:val="594E80FE"/>
    <w:lvl w:ilvl="0" w:tplc="4F304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D372B2D"/>
    <w:multiLevelType w:val="hybridMultilevel"/>
    <w:tmpl w:val="4B12741E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0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E6090"/>
    <w:multiLevelType w:val="hybridMultilevel"/>
    <w:tmpl w:val="1A0CB028"/>
    <w:lvl w:ilvl="0" w:tplc="13F4EA7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3F669CE"/>
    <w:multiLevelType w:val="hybridMultilevel"/>
    <w:tmpl w:val="C3144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02BF6"/>
    <w:multiLevelType w:val="hybridMultilevel"/>
    <w:tmpl w:val="54084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9843D4"/>
    <w:multiLevelType w:val="hybridMultilevel"/>
    <w:tmpl w:val="9C10A08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3671">
    <w:abstractNumId w:val="1"/>
  </w:num>
  <w:num w:numId="2" w16cid:durableId="1417899917">
    <w:abstractNumId w:val="18"/>
  </w:num>
  <w:num w:numId="3" w16cid:durableId="41173377">
    <w:abstractNumId w:val="35"/>
  </w:num>
  <w:num w:numId="4" w16cid:durableId="473328771">
    <w:abstractNumId w:val="9"/>
  </w:num>
  <w:num w:numId="5" w16cid:durableId="1566381609">
    <w:abstractNumId w:val="29"/>
  </w:num>
  <w:num w:numId="6" w16cid:durableId="1162771148">
    <w:abstractNumId w:val="20"/>
  </w:num>
  <w:num w:numId="7" w16cid:durableId="986400862">
    <w:abstractNumId w:val="26"/>
  </w:num>
  <w:num w:numId="8" w16cid:durableId="2031490924">
    <w:abstractNumId w:val="19"/>
  </w:num>
  <w:num w:numId="9" w16cid:durableId="1253782612">
    <w:abstractNumId w:val="43"/>
  </w:num>
  <w:num w:numId="10" w16cid:durableId="342171600">
    <w:abstractNumId w:val="41"/>
  </w:num>
  <w:num w:numId="11" w16cid:durableId="209729436">
    <w:abstractNumId w:val="36"/>
  </w:num>
  <w:num w:numId="12" w16cid:durableId="1237206240">
    <w:abstractNumId w:val="42"/>
  </w:num>
  <w:num w:numId="13" w16cid:durableId="741483212">
    <w:abstractNumId w:val="31"/>
  </w:num>
  <w:num w:numId="14" w16cid:durableId="433282042">
    <w:abstractNumId w:val="12"/>
  </w:num>
  <w:num w:numId="15" w16cid:durableId="624968172">
    <w:abstractNumId w:val="2"/>
  </w:num>
  <w:num w:numId="16" w16cid:durableId="320929861">
    <w:abstractNumId w:val="27"/>
  </w:num>
  <w:num w:numId="17" w16cid:durableId="23404970">
    <w:abstractNumId w:val="5"/>
  </w:num>
  <w:num w:numId="18" w16cid:durableId="830679145">
    <w:abstractNumId w:val="28"/>
  </w:num>
  <w:num w:numId="19" w16cid:durableId="335156358">
    <w:abstractNumId w:val="10"/>
  </w:num>
  <w:num w:numId="20" w16cid:durableId="1897857615">
    <w:abstractNumId w:val="51"/>
  </w:num>
  <w:num w:numId="21" w16cid:durableId="1554926192">
    <w:abstractNumId w:val="50"/>
  </w:num>
  <w:num w:numId="22" w16cid:durableId="26612766">
    <w:abstractNumId w:val="15"/>
  </w:num>
  <w:num w:numId="23" w16cid:durableId="1599483248">
    <w:abstractNumId w:val="7"/>
  </w:num>
  <w:num w:numId="24" w16cid:durableId="653532310">
    <w:abstractNumId w:val="11"/>
  </w:num>
  <w:num w:numId="25" w16cid:durableId="1740708549">
    <w:abstractNumId w:val="57"/>
  </w:num>
  <w:num w:numId="26" w16cid:durableId="237713693">
    <w:abstractNumId w:val="40"/>
  </w:num>
  <w:num w:numId="27" w16cid:durableId="784421811">
    <w:abstractNumId w:val="54"/>
  </w:num>
  <w:num w:numId="28" w16cid:durableId="460150185">
    <w:abstractNumId w:val="13"/>
  </w:num>
  <w:num w:numId="29" w16cid:durableId="577178097">
    <w:abstractNumId w:val="25"/>
  </w:num>
  <w:num w:numId="30" w16cid:durableId="976028525">
    <w:abstractNumId w:val="23"/>
  </w:num>
  <w:num w:numId="31" w16cid:durableId="1128935389">
    <w:abstractNumId w:val="16"/>
  </w:num>
  <w:num w:numId="32" w16cid:durableId="1616863269">
    <w:abstractNumId w:val="8"/>
  </w:num>
  <w:num w:numId="33" w16cid:durableId="336544615">
    <w:abstractNumId w:val="3"/>
  </w:num>
  <w:num w:numId="34" w16cid:durableId="1413888501">
    <w:abstractNumId w:val="53"/>
  </w:num>
  <w:num w:numId="35" w16cid:durableId="145974435">
    <w:abstractNumId w:val="0"/>
  </w:num>
  <w:num w:numId="36" w16cid:durableId="459156410">
    <w:abstractNumId w:val="37"/>
  </w:num>
  <w:num w:numId="37" w16cid:durableId="1798059491">
    <w:abstractNumId w:val="39"/>
  </w:num>
  <w:num w:numId="38" w16cid:durableId="1710110217">
    <w:abstractNumId w:val="52"/>
  </w:num>
  <w:num w:numId="39" w16cid:durableId="1710446127">
    <w:abstractNumId w:val="56"/>
  </w:num>
  <w:num w:numId="40" w16cid:durableId="764883579">
    <w:abstractNumId w:val="49"/>
  </w:num>
  <w:num w:numId="41" w16cid:durableId="206838112">
    <w:abstractNumId w:val="6"/>
  </w:num>
  <w:num w:numId="42" w16cid:durableId="211117840">
    <w:abstractNumId w:val="17"/>
  </w:num>
  <w:num w:numId="43" w16cid:durableId="829831563">
    <w:abstractNumId w:val="14"/>
  </w:num>
  <w:num w:numId="44" w16cid:durableId="1731534794">
    <w:abstractNumId w:val="48"/>
  </w:num>
  <w:num w:numId="45" w16cid:durableId="211112023">
    <w:abstractNumId w:val="22"/>
  </w:num>
  <w:num w:numId="46" w16cid:durableId="569850750">
    <w:abstractNumId w:val="33"/>
  </w:num>
  <w:num w:numId="47" w16cid:durableId="330370956">
    <w:abstractNumId w:val="55"/>
  </w:num>
  <w:num w:numId="48" w16cid:durableId="1603412388">
    <w:abstractNumId w:val="46"/>
  </w:num>
  <w:num w:numId="49" w16cid:durableId="577717211">
    <w:abstractNumId w:val="32"/>
  </w:num>
  <w:num w:numId="50" w16cid:durableId="149291354">
    <w:abstractNumId w:val="30"/>
  </w:num>
  <w:num w:numId="51" w16cid:durableId="1331373357">
    <w:abstractNumId w:val="45"/>
  </w:num>
  <w:num w:numId="52" w16cid:durableId="1641835933">
    <w:abstractNumId w:val="44"/>
  </w:num>
  <w:num w:numId="53" w16cid:durableId="707879684">
    <w:abstractNumId w:val="4"/>
  </w:num>
  <w:num w:numId="54" w16cid:durableId="1785034299">
    <w:abstractNumId w:val="24"/>
  </w:num>
  <w:num w:numId="55" w16cid:durableId="136118752">
    <w:abstractNumId w:val="38"/>
  </w:num>
  <w:num w:numId="56" w16cid:durableId="1303542096">
    <w:abstractNumId w:val="34"/>
  </w:num>
  <w:num w:numId="57" w16cid:durableId="21300044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24125898">
    <w:abstractNumId w:val="47"/>
  </w:num>
  <w:num w:numId="59" w16cid:durableId="142699587">
    <w:abstractNumId w:val="18"/>
  </w:num>
  <w:num w:numId="60" w16cid:durableId="6018383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46AC"/>
    <w:rsid w:val="00030FA3"/>
    <w:rsid w:val="00045774"/>
    <w:rsid w:val="00045AA2"/>
    <w:rsid w:val="000D16ED"/>
    <w:rsid w:val="0011258A"/>
    <w:rsid w:val="00121264"/>
    <w:rsid w:val="00127ADE"/>
    <w:rsid w:val="00144634"/>
    <w:rsid w:val="00167CA0"/>
    <w:rsid w:val="00186D79"/>
    <w:rsid w:val="001D0DE9"/>
    <w:rsid w:val="001E07CF"/>
    <w:rsid w:val="002078A2"/>
    <w:rsid w:val="00252BE2"/>
    <w:rsid w:val="00255089"/>
    <w:rsid w:val="0026517F"/>
    <w:rsid w:val="002769D6"/>
    <w:rsid w:val="002B68DE"/>
    <w:rsid w:val="002C1CB2"/>
    <w:rsid w:val="002D071E"/>
    <w:rsid w:val="002F2401"/>
    <w:rsid w:val="00320233"/>
    <w:rsid w:val="003706A6"/>
    <w:rsid w:val="00381DE6"/>
    <w:rsid w:val="003862E8"/>
    <w:rsid w:val="003A65E8"/>
    <w:rsid w:val="004228AF"/>
    <w:rsid w:val="004300BF"/>
    <w:rsid w:val="004303C4"/>
    <w:rsid w:val="00455DDD"/>
    <w:rsid w:val="00486BBE"/>
    <w:rsid w:val="004E3776"/>
    <w:rsid w:val="004F7BF8"/>
    <w:rsid w:val="0050145F"/>
    <w:rsid w:val="005205CA"/>
    <w:rsid w:val="005A52C6"/>
    <w:rsid w:val="005D5CB5"/>
    <w:rsid w:val="0061494D"/>
    <w:rsid w:val="00633885"/>
    <w:rsid w:val="00647B78"/>
    <w:rsid w:val="006E19F3"/>
    <w:rsid w:val="006E3477"/>
    <w:rsid w:val="00750966"/>
    <w:rsid w:val="0078543B"/>
    <w:rsid w:val="007C610E"/>
    <w:rsid w:val="007D58F6"/>
    <w:rsid w:val="00806297"/>
    <w:rsid w:val="00842F1B"/>
    <w:rsid w:val="008D5E39"/>
    <w:rsid w:val="008F4299"/>
    <w:rsid w:val="008F59E8"/>
    <w:rsid w:val="008F5BCD"/>
    <w:rsid w:val="009002E0"/>
    <w:rsid w:val="009025CC"/>
    <w:rsid w:val="00914BD8"/>
    <w:rsid w:val="0091529E"/>
    <w:rsid w:val="00942C26"/>
    <w:rsid w:val="009508EF"/>
    <w:rsid w:val="00964F69"/>
    <w:rsid w:val="00984291"/>
    <w:rsid w:val="009D09DC"/>
    <w:rsid w:val="00A304CD"/>
    <w:rsid w:val="00A3393A"/>
    <w:rsid w:val="00A53361"/>
    <w:rsid w:val="00A6672D"/>
    <w:rsid w:val="00A90C11"/>
    <w:rsid w:val="00A957D5"/>
    <w:rsid w:val="00AC71C7"/>
    <w:rsid w:val="00AD53E2"/>
    <w:rsid w:val="00B17292"/>
    <w:rsid w:val="00B31144"/>
    <w:rsid w:val="00B318EA"/>
    <w:rsid w:val="00B375D2"/>
    <w:rsid w:val="00B7067E"/>
    <w:rsid w:val="00B71646"/>
    <w:rsid w:val="00B8527E"/>
    <w:rsid w:val="00BF15ED"/>
    <w:rsid w:val="00C67265"/>
    <w:rsid w:val="00C67E53"/>
    <w:rsid w:val="00CA4346"/>
    <w:rsid w:val="00CB2335"/>
    <w:rsid w:val="00CE1AAE"/>
    <w:rsid w:val="00CF7FAD"/>
    <w:rsid w:val="00D01B2A"/>
    <w:rsid w:val="00D47260"/>
    <w:rsid w:val="00D64472"/>
    <w:rsid w:val="00D84292"/>
    <w:rsid w:val="00D91D56"/>
    <w:rsid w:val="00E00C47"/>
    <w:rsid w:val="00E1599F"/>
    <w:rsid w:val="00E349BC"/>
    <w:rsid w:val="00E5125B"/>
    <w:rsid w:val="00E5580F"/>
    <w:rsid w:val="00E70E4D"/>
    <w:rsid w:val="00E7135D"/>
    <w:rsid w:val="00E86E31"/>
    <w:rsid w:val="00EB7644"/>
    <w:rsid w:val="00F004C6"/>
    <w:rsid w:val="00F11D01"/>
    <w:rsid w:val="00F15613"/>
    <w:rsid w:val="00F8782E"/>
    <w:rsid w:val="00FA1F0C"/>
    <w:rsid w:val="00FB0C29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52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dymka">
    <w:name w:val="Balloon Text"/>
    <w:basedOn w:val="Normalny"/>
    <w:link w:val="TekstdymkaZnak"/>
    <w:rsid w:val="00A53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5336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533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533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3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33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3361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53361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3361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53361"/>
    <w:rPr>
      <w:rFonts w:ascii="Arial" w:eastAsia="Times New Roman" w:hAnsi="Arial" w:cs="Arial"/>
      <w:b/>
      <w:bCs/>
      <w:i/>
      <w:iCs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53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5336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53361"/>
    <w:rPr>
      <w:vertAlign w:val="superscript"/>
    </w:rPr>
  </w:style>
  <w:style w:type="paragraph" w:styleId="Poprawka">
    <w:name w:val="Revision"/>
    <w:hidden/>
    <w:uiPriority w:val="99"/>
    <w:semiHidden/>
    <w:rsid w:val="00A53361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130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50</cp:revision>
  <dcterms:created xsi:type="dcterms:W3CDTF">2024-08-13T08:19:00Z</dcterms:created>
  <dcterms:modified xsi:type="dcterms:W3CDTF">2024-10-21T11:24:00Z</dcterms:modified>
</cp:coreProperties>
</file>