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B6F7" w14:textId="77777777" w:rsidR="007C4165" w:rsidRPr="00445805" w:rsidRDefault="007C4165" w:rsidP="007C4165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445805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sz w:val="20"/>
          <w:szCs w:val="20"/>
        </w:rPr>
        <w:t>2</w:t>
      </w:r>
    </w:p>
    <w:p w14:paraId="2DB1EADD" w14:textId="77777777" w:rsidR="007C4165" w:rsidRPr="007168C7" w:rsidRDefault="007C4165" w:rsidP="007C4165">
      <w:pPr>
        <w:jc w:val="right"/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b/>
          <w:i/>
          <w:sz w:val="20"/>
          <w:szCs w:val="20"/>
        </w:rPr>
        <w:t xml:space="preserve">do zapytania ofertowego – Formularz </w:t>
      </w:r>
      <w:r>
        <w:rPr>
          <w:rFonts w:asciiTheme="minorHAnsi" w:hAnsiTheme="minorHAnsi"/>
          <w:b/>
          <w:i/>
          <w:sz w:val="20"/>
          <w:szCs w:val="20"/>
        </w:rPr>
        <w:t>cenowy</w:t>
      </w:r>
    </w:p>
    <w:p w14:paraId="1D8BDE8E" w14:textId="77777777" w:rsidR="007C4165" w:rsidRPr="007168C7" w:rsidRDefault="007C4165" w:rsidP="007C4165">
      <w:pPr>
        <w:rPr>
          <w:rFonts w:asciiTheme="minorHAnsi" w:hAnsiTheme="minorHAnsi"/>
          <w:sz w:val="22"/>
          <w:szCs w:val="22"/>
        </w:rPr>
      </w:pPr>
    </w:p>
    <w:p w14:paraId="19E59EE4" w14:textId="77777777" w:rsidR="007C4165" w:rsidRPr="00A24BCC" w:rsidRDefault="007C4165" w:rsidP="007C416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190D583D" w14:textId="77777777" w:rsidR="007C4165" w:rsidRPr="00A24BCC" w:rsidRDefault="007C4165" w:rsidP="007C416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2FFED39C" w14:textId="77777777" w:rsidR="007C4165" w:rsidRPr="00A24BCC" w:rsidRDefault="007C4165" w:rsidP="007C4165">
      <w:pPr>
        <w:rPr>
          <w:rFonts w:asciiTheme="minorHAnsi" w:hAnsiTheme="minorHAnsi"/>
          <w:sz w:val="18"/>
          <w:szCs w:val="18"/>
        </w:rPr>
      </w:pPr>
    </w:p>
    <w:p w14:paraId="5E08CB08" w14:textId="77777777" w:rsidR="007C4165" w:rsidRPr="00A24BCC" w:rsidRDefault="007C4165" w:rsidP="007C416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1261D710" w14:textId="77777777" w:rsidR="007C4165" w:rsidRPr="00A24BCC" w:rsidRDefault="007C4165" w:rsidP="007C416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4E843C88" w14:textId="77777777" w:rsidR="007C4165" w:rsidRPr="00A24BCC" w:rsidRDefault="007C4165" w:rsidP="007C4165">
      <w:pPr>
        <w:rPr>
          <w:rFonts w:asciiTheme="minorHAnsi" w:hAnsiTheme="minorHAnsi"/>
          <w:sz w:val="18"/>
          <w:szCs w:val="18"/>
        </w:rPr>
      </w:pPr>
    </w:p>
    <w:p w14:paraId="4212FE54" w14:textId="77777777" w:rsidR="007C4165" w:rsidRPr="00A24BCC" w:rsidRDefault="007C4165" w:rsidP="007C416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6DB3BCF2" w14:textId="77777777" w:rsidR="007C4165" w:rsidRPr="00723C59" w:rsidRDefault="007C4165" w:rsidP="007C4165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/REGON Wykonawcy</w:t>
      </w:r>
    </w:p>
    <w:p w14:paraId="2364875A" w14:textId="77777777" w:rsidR="007C4165" w:rsidRPr="007168C7" w:rsidRDefault="007C4165" w:rsidP="007C4165">
      <w:pPr>
        <w:rPr>
          <w:rFonts w:asciiTheme="minorHAnsi" w:hAnsiTheme="minorHAnsi"/>
          <w:sz w:val="20"/>
          <w:szCs w:val="20"/>
        </w:rPr>
      </w:pPr>
    </w:p>
    <w:p w14:paraId="62A94FD9" w14:textId="77777777" w:rsidR="007C4165" w:rsidRPr="007168C7" w:rsidRDefault="007C4165" w:rsidP="007C4165">
      <w:pPr>
        <w:rPr>
          <w:rFonts w:asciiTheme="minorHAnsi" w:hAnsiTheme="minorHAnsi"/>
          <w:sz w:val="22"/>
          <w:szCs w:val="22"/>
        </w:rPr>
      </w:pPr>
    </w:p>
    <w:p w14:paraId="146934F7" w14:textId="77777777" w:rsidR="007C4165" w:rsidRPr="007168C7" w:rsidRDefault="007C4165" w:rsidP="007C4165">
      <w:pPr>
        <w:jc w:val="right"/>
        <w:rPr>
          <w:rFonts w:asciiTheme="minorHAnsi" w:hAnsiTheme="minorHAnsi"/>
          <w:b/>
          <w:sz w:val="22"/>
          <w:szCs w:val="22"/>
        </w:rPr>
      </w:pPr>
      <w:r w:rsidRPr="007168C7">
        <w:rPr>
          <w:rFonts w:asciiTheme="minorHAnsi" w:hAnsiTheme="minorHAnsi"/>
          <w:b/>
          <w:sz w:val="22"/>
          <w:szCs w:val="22"/>
        </w:rPr>
        <w:t>Zamawiający:</w:t>
      </w:r>
    </w:p>
    <w:p w14:paraId="2321A83F" w14:textId="77777777" w:rsidR="007C4165" w:rsidRPr="007168C7" w:rsidRDefault="007C4165" w:rsidP="007C4165">
      <w:pPr>
        <w:jc w:val="right"/>
        <w:rPr>
          <w:rFonts w:asciiTheme="minorHAnsi" w:hAnsiTheme="minorHAnsi"/>
          <w:sz w:val="22"/>
          <w:szCs w:val="22"/>
        </w:rPr>
      </w:pPr>
      <w:r w:rsidRPr="007168C7">
        <w:rPr>
          <w:rFonts w:asciiTheme="minorHAnsi" w:hAnsiTheme="minorHAnsi"/>
          <w:sz w:val="22"/>
          <w:szCs w:val="22"/>
        </w:rPr>
        <w:t>Pomorska Agencja Rozwoju Regionalnego S.A.</w:t>
      </w:r>
    </w:p>
    <w:p w14:paraId="5D403B6C" w14:textId="54C01587" w:rsidR="007C4165" w:rsidRPr="007168C7" w:rsidRDefault="007C4165" w:rsidP="007C4165">
      <w:pPr>
        <w:jc w:val="right"/>
        <w:rPr>
          <w:rFonts w:asciiTheme="minorHAnsi" w:hAnsiTheme="minorHAnsi"/>
          <w:sz w:val="22"/>
          <w:szCs w:val="22"/>
        </w:rPr>
      </w:pPr>
      <w:r w:rsidRPr="007168C7">
        <w:rPr>
          <w:rFonts w:asciiTheme="minorHAnsi" w:hAnsiTheme="minorHAnsi"/>
          <w:sz w:val="22"/>
          <w:szCs w:val="22"/>
        </w:rPr>
        <w:t xml:space="preserve">ul. Obrońców Wybrzeża </w:t>
      </w:r>
      <w:r>
        <w:rPr>
          <w:rFonts w:asciiTheme="minorHAnsi" w:hAnsiTheme="minorHAnsi"/>
          <w:sz w:val="22"/>
          <w:szCs w:val="22"/>
        </w:rPr>
        <w:t>3</w:t>
      </w:r>
    </w:p>
    <w:p w14:paraId="04348377" w14:textId="77777777" w:rsidR="007C4165" w:rsidRPr="007168C7" w:rsidRDefault="007C4165" w:rsidP="007C4165">
      <w:pPr>
        <w:jc w:val="right"/>
        <w:rPr>
          <w:rFonts w:asciiTheme="minorHAnsi" w:hAnsiTheme="minorHAnsi"/>
          <w:sz w:val="22"/>
          <w:szCs w:val="22"/>
        </w:rPr>
      </w:pPr>
      <w:r w:rsidRPr="007168C7">
        <w:rPr>
          <w:rFonts w:asciiTheme="minorHAnsi" w:hAnsiTheme="minorHAnsi"/>
          <w:sz w:val="22"/>
          <w:szCs w:val="22"/>
        </w:rPr>
        <w:t>76-200 Słupsk</w:t>
      </w:r>
    </w:p>
    <w:p w14:paraId="6DA42EEA" w14:textId="77777777" w:rsidR="007C4165" w:rsidRPr="007168C7" w:rsidRDefault="007C4165" w:rsidP="007C4165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EA8BA2C" w14:textId="77777777" w:rsidR="007C4165" w:rsidRDefault="007C4165" w:rsidP="007C416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 CENOWY  </w:t>
      </w:r>
    </w:p>
    <w:p w14:paraId="39FB0ADE" w14:textId="77777777" w:rsidR="007C4165" w:rsidRPr="006E77DD" w:rsidRDefault="007C4165" w:rsidP="007C416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13973DC" w14:textId="7E2C1420" w:rsidR="003B5C95" w:rsidRPr="00B31144" w:rsidRDefault="007C4165" w:rsidP="003B5C95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3C5CB7">
        <w:rPr>
          <w:rFonts w:asciiTheme="minorHAnsi" w:hAnsiTheme="minorHAnsi"/>
          <w:sz w:val="22"/>
          <w:szCs w:val="22"/>
        </w:rPr>
        <w:t xml:space="preserve"> odpowiedzi na zapytanie ofertowe z dnia </w:t>
      </w:r>
      <w:r>
        <w:rPr>
          <w:rFonts w:asciiTheme="minorHAnsi" w:hAnsiTheme="minorHAnsi"/>
          <w:sz w:val="22"/>
          <w:szCs w:val="22"/>
        </w:rPr>
        <w:t>…………………..</w:t>
      </w:r>
      <w:r w:rsidRPr="003C5CB7">
        <w:rPr>
          <w:rFonts w:asciiTheme="minorHAnsi" w:hAnsiTheme="minorHAnsi"/>
          <w:sz w:val="22"/>
          <w:szCs w:val="22"/>
        </w:rPr>
        <w:t xml:space="preserve"> r. </w:t>
      </w:r>
      <w:r w:rsidR="00E2281F" w:rsidRPr="00E2281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remont oraz wzmocnienie stropu w budynku użyteczności publicznej przy ul. Obrońców Wybrzeża 3 w Słupsku wraz z uzyskaniem pozwolenia na użytkowanie</w:t>
      </w:r>
    </w:p>
    <w:p w14:paraId="141E70FA" w14:textId="77777777" w:rsidR="003B5C95" w:rsidRPr="00B31144" w:rsidRDefault="003B5C95" w:rsidP="003B5C95">
      <w:pPr>
        <w:jc w:val="both"/>
        <w:rPr>
          <w:rFonts w:cs="Arial"/>
          <w:sz w:val="22"/>
          <w:szCs w:val="22"/>
        </w:rPr>
      </w:pPr>
    </w:p>
    <w:p w14:paraId="25053644" w14:textId="6EE0E72F" w:rsidR="007C4165" w:rsidRDefault="007C4165" w:rsidP="003B5C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CB7">
        <w:rPr>
          <w:rFonts w:asciiTheme="minorHAnsi" w:hAnsiTheme="minorHAnsi"/>
          <w:sz w:val="22"/>
          <w:szCs w:val="22"/>
        </w:rPr>
        <w:t>oferuj</w:t>
      </w:r>
      <w:r>
        <w:rPr>
          <w:rFonts w:asciiTheme="minorHAnsi" w:hAnsiTheme="minorHAnsi"/>
          <w:sz w:val="22"/>
          <w:szCs w:val="22"/>
        </w:rPr>
        <w:t>emy</w:t>
      </w:r>
      <w:r w:rsidRPr="003C5CB7">
        <w:rPr>
          <w:rFonts w:asciiTheme="minorHAnsi" w:hAnsiTheme="minorHAnsi"/>
          <w:sz w:val="22"/>
          <w:szCs w:val="22"/>
        </w:rPr>
        <w:t xml:space="preserve"> </w:t>
      </w:r>
      <w:r w:rsidRPr="00E93D64">
        <w:rPr>
          <w:rFonts w:asciiTheme="minorHAnsi" w:hAnsiTheme="minorHAnsi"/>
          <w:sz w:val="22"/>
          <w:szCs w:val="22"/>
        </w:rPr>
        <w:t>wykonanie przedmiotu zamówienia, określonego w ww. Zapytaniu wraz z załącznikami za niżej wskazaną cenę ryczałtową</w:t>
      </w:r>
      <w:r>
        <w:rPr>
          <w:rFonts w:asciiTheme="minorHAnsi" w:hAnsiTheme="minorHAnsi"/>
          <w:sz w:val="22"/>
          <w:szCs w:val="22"/>
        </w:rPr>
        <w:t xml:space="preserve"> w oparciu o przedstawione przez Zamawiającego przedmiary robót, z podziałem jak następuje:</w:t>
      </w:r>
    </w:p>
    <w:p w14:paraId="53FF99DB" w14:textId="77777777" w:rsidR="007C4165" w:rsidRPr="004B48CE" w:rsidRDefault="007C4165" w:rsidP="007C4165">
      <w:pPr>
        <w:jc w:val="both"/>
      </w:pPr>
    </w:p>
    <w:tbl>
      <w:tblPr>
        <w:tblpPr w:leftFromText="141" w:rightFromText="141" w:vertAnchor="text" w:horzAnchor="margin" w:tblpY="91"/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4245"/>
        <w:gridCol w:w="1215"/>
        <w:gridCol w:w="1243"/>
        <w:gridCol w:w="1067"/>
        <w:gridCol w:w="1247"/>
      </w:tblGrid>
      <w:tr w:rsidR="007C4165" w:rsidRPr="004B48CE" w14:paraId="22F69B5E" w14:textId="77777777" w:rsidTr="00E07F1C">
        <w:trPr>
          <w:cantSplit/>
        </w:trPr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BE4785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48CE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CA6E72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48CE">
              <w:rPr>
                <w:rFonts w:asciiTheme="minorHAnsi" w:hAnsiTheme="minorHAnsi" w:cs="Arial"/>
                <w:b/>
                <w:sz w:val="18"/>
                <w:szCs w:val="18"/>
              </w:rPr>
              <w:t>Opis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FBB693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48CE">
              <w:rPr>
                <w:rFonts w:asciiTheme="minorHAnsi" w:hAnsiTheme="minorHAnsi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7F0DB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4B48C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Kwota w PLN</w:t>
            </w:r>
          </w:p>
          <w:p w14:paraId="4BFFD807" w14:textId="77777777" w:rsidR="007C4165" w:rsidRPr="004B48CE" w:rsidRDefault="007C4165" w:rsidP="00E07F1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8CE">
              <w:rPr>
                <w:rFonts w:asciiTheme="minorHAnsi" w:hAnsiTheme="minorHAnsi" w:cs="Arial"/>
                <w:b/>
                <w:sz w:val="18"/>
                <w:szCs w:val="18"/>
              </w:rPr>
              <w:t>bez VAT</w:t>
            </w:r>
            <w:r w:rsidRPr="004B48CE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F4F8C" w14:textId="77777777" w:rsidR="007C4165" w:rsidRPr="004B48CE" w:rsidRDefault="007C4165" w:rsidP="00E07F1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8CE">
              <w:rPr>
                <w:rFonts w:asciiTheme="minorHAnsi" w:hAnsiTheme="minorHAnsi" w:cs="Arial"/>
                <w:b/>
                <w:sz w:val="18"/>
                <w:szCs w:val="18"/>
              </w:rPr>
              <w:t>Należny podatek VAT</w:t>
            </w:r>
            <w:r w:rsidRPr="004B48CE">
              <w:rPr>
                <w:rFonts w:asciiTheme="minorHAnsi" w:hAnsiTheme="minorHAnsi" w:cs="Arial"/>
                <w:b/>
                <w:sz w:val="18"/>
                <w:szCs w:val="18"/>
              </w:rPr>
              <w:br/>
              <w:t>[PLN]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6B80E2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4B48C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Kwota w PLN</w:t>
            </w:r>
          </w:p>
          <w:p w14:paraId="3E3C1B78" w14:textId="77777777" w:rsidR="007C4165" w:rsidRPr="004B48CE" w:rsidRDefault="007C4165" w:rsidP="00E07F1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8CE">
              <w:rPr>
                <w:rFonts w:asciiTheme="minorHAnsi" w:hAnsiTheme="minorHAnsi" w:cs="Arial"/>
                <w:b/>
                <w:sz w:val="18"/>
                <w:szCs w:val="18"/>
              </w:rPr>
              <w:t>łącznie z VAT</w:t>
            </w:r>
          </w:p>
        </w:tc>
      </w:tr>
      <w:tr w:rsidR="007C4165" w:rsidRPr="004B48CE" w14:paraId="61E0413B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B337A4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4571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A8E42" w14:textId="71250939" w:rsidR="007C4165" w:rsidRPr="004B48CE" w:rsidRDefault="007C4165" w:rsidP="00E07F1C">
            <w:pPr>
              <w:keepNext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b/>
                <w:sz w:val="20"/>
                <w:szCs w:val="20"/>
              </w:rPr>
              <w:t xml:space="preserve">ROBOTY BUDOWLANE </w:t>
            </w:r>
          </w:p>
        </w:tc>
      </w:tr>
      <w:tr w:rsidR="007C4165" w:rsidRPr="004B48CE" w14:paraId="4C25DEFD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336AAB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901417" w14:textId="1847AE0A" w:rsidR="007C4165" w:rsidRPr="004B48CE" w:rsidRDefault="00194F67" w:rsidP="00E07F1C">
            <w:pPr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5F7479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9040FAF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BDAA297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D9C318D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00CC82F4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E877E9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1.2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D03FA" w14:textId="3619DDEA" w:rsidR="007C4165" w:rsidRPr="004B48CE" w:rsidRDefault="00194F67" w:rsidP="00E07F1C">
            <w:pPr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Poddasze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9E81F5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74EC82AC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05DE544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D312105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223C71F2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C87EB7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1.3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21589" w14:textId="596C6388" w:rsidR="007C4165" w:rsidRPr="004B48CE" w:rsidRDefault="001A4C41" w:rsidP="00E07F1C">
            <w:pPr>
              <w:spacing w:before="60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Wzmocnienie belek stropowych nad 2 piętrem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F11304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3737006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E9D5B69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5C8C50E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626B0560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EC0BD0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1.4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DD533" w14:textId="09694EEC" w:rsidR="007C4165" w:rsidRPr="004B48CE" w:rsidRDefault="001A4C41" w:rsidP="00E07F1C">
            <w:pPr>
              <w:spacing w:before="60"/>
              <w:ind w:right="-177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Wymiana warstw wykończeniowych i izolacyjnych nad 2 piętrem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38C692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22675A0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787B69DE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1995552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7B41FEEA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BA24DE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1.5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252F32" w14:textId="575ED5AB" w:rsidR="007C4165" w:rsidRPr="004B48CE" w:rsidRDefault="001A4C41" w:rsidP="00E07F1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Piętro drugie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903CC5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77846D4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C42171E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E7DCD83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4326437A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DD5F87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1.6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69616" w14:textId="632E4E7C" w:rsidR="007C4165" w:rsidRPr="004B48CE" w:rsidRDefault="001A4C41" w:rsidP="00E07F1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Wymiana warstw wykończeniowych i izolacyjnych nad 1 piętrem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D88DE1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BC7B9F1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8353E27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D9E0B59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3C3B8E1F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F7799C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1.7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12ACB" w14:textId="6E946A27" w:rsidR="007C4165" w:rsidRPr="004B48CE" w:rsidRDefault="001A4C41" w:rsidP="00E07F1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Piętro pierwsze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D36E68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F3F829D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7282C462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DB4CD7A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508E0626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C81C11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1.8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9AC17" w14:textId="128B08AB" w:rsidR="007C4165" w:rsidRPr="004B48CE" w:rsidRDefault="001A4C41" w:rsidP="00E07F1C">
            <w:pPr>
              <w:spacing w:before="6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7BC81F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8B917F8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FD93C3F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BE8E460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7C2AA681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8EC062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1.9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774F9" w14:textId="34DFCAA0" w:rsidR="007C4165" w:rsidRPr="004B48CE" w:rsidRDefault="001A4C41" w:rsidP="00E07F1C">
            <w:pPr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CF5A95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0D2F613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836F8C4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FF24415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27E7BF5A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428AA4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CD7F16" w14:textId="24718D5A" w:rsidR="007C4165" w:rsidRPr="004B48CE" w:rsidRDefault="001A4C41" w:rsidP="00E07F1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Klatka schodowa zewnętrzna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9129BC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BFAFAB9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6715490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4C5EB7C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0BB801F9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A4A83B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1.11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D68C51" w14:textId="077EB24B" w:rsidR="007C4165" w:rsidRPr="004B48CE" w:rsidRDefault="001A4C41" w:rsidP="00E07F1C">
            <w:pPr>
              <w:spacing w:before="60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Roboty porządkowe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D1D1B4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8668FE6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1AB5C85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6093EB8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4165" w:rsidRPr="004B48CE" w14:paraId="42E8E313" w14:textId="77777777" w:rsidTr="00E07F1C">
        <w:trPr>
          <w:cantSplit/>
        </w:trPr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305ADD" w14:textId="77777777" w:rsidR="007C4165" w:rsidRPr="004B48CE" w:rsidRDefault="007C4165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1.12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1AACF9" w14:textId="10B9D510" w:rsidR="007C4165" w:rsidRPr="004B48CE" w:rsidRDefault="001A4C41" w:rsidP="00E07F1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Wywóz materiałów z rozbiórki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6A9A62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1B177D9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04F75EE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36C0AD8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tbl>
      <w:tblPr>
        <w:tblW w:w="484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1"/>
        <w:gridCol w:w="4249"/>
        <w:gridCol w:w="1219"/>
        <w:gridCol w:w="1254"/>
        <w:gridCol w:w="1073"/>
        <w:gridCol w:w="1240"/>
      </w:tblGrid>
      <w:tr w:rsidR="007C4165" w:rsidRPr="004B48CE" w14:paraId="0AE57A80" w14:textId="77777777" w:rsidTr="000B0DBE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93A581" w14:textId="66EBEB5D" w:rsidR="007C4165" w:rsidRPr="004B48CE" w:rsidRDefault="000B0DBE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122EC" w14:textId="798FD453" w:rsidR="007C4165" w:rsidRPr="004B48CE" w:rsidRDefault="007C4165" w:rsidP="00E07F1C">
            <w:pPr>
              <w:keepNext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b/>
                <w:sz w:val="20"/>
                <w:szCs w:val="20"/>
              </w:rPr>
              <w:t xml:space="preserve">INSTALACJA ELEKTRYCZNA </w:t>
            </w:r>
          </w:p>
        </w:tc>
      </w:tr>
      <w:tr w:rsidR="007C4165" w:rsidRPr="004B48CE" w14:paraId="1C556F27" w14:textId="77777777" w:rsidTr="009D2D58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992DE9" w14:textId="444FB029" w:rsidR="007C4165" w:rsidRPr="004B48CE" w:rsidRDefault="000B0DBE" w:rsidP="00E07F1C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7C4165" w:rsidRPr="004B48CE">
              <w:rPr>
                <w:rFonts w:asciiTheme="minorHAnsi" w:hAnsiTheme="minorHAnsi" w:cs="Arial"/>
                <w:sz w:val="20"/>
                <w:szCs w:val="20"/>
              </w:rPr>
              <w:t>.1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82F9F8" w14:textId="29450A74" w:rsidR="007C4165" w:rsidRPr="004B48CE" w:rsidRDefault="000B0DBE" w:rsidP="00E07F1C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Instalacje elektryczne wewnętrzne  - poddasza</w:t>
            </w:r>
            <w:r w:rsidR="007C4165" w:rsidRPr="004B48C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BC6D05" w14:textId="77777777" w:rsidR="007C4165" w:rsidRPr="004B48CE" w:rsidRDefault="007C4165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DAF2F0F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4AD2EE9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72ED8007" w14:textId="77777777" w:rsidR="007C4165" w:rsidRPr="004B48CE" w:rsidRDefault="007C4165" w:rsidP="00E07F1C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B0DBE" w:rsidRPr="004B48CE" w14:paraId="38B3D973" w14:textId="77777777" w:rsidTr="009D2D58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95E025" w14:textId="0927E0C7" w:rsidR="000B0DBE" w:rsidRPr="004B48CE" w:rsidRDefault="000B0DBE" w:rsidP="000B0DBE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B48CE">
              <w:rPr>
                <w:rFonts w:asciiTheme="minorHAnsi" w:hAnsiTheme="minorHAnsi" w:cs="Arial"/>
                <w:sz w:val="20"/>
                <w:szCs w:val="20"/>
              </w:rPr>
              <w:t>.2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4AF07" w14:textId="703FADF5" w:rsidR="000B0DBE" w:rsidRPr="004B48CE" w:rsidRDefault="000B0DBE" w:rsidP="000B0DBE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Instalacje elektryczne wewnętrzne  - IIp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7B733E" w14:textId="77777777" w:rsidR="000B0DBE" w:rsidRPr="004B48CE" w:rsidRDefault="000B0DBE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300C0E1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EF449C8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CBF79E3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B0DBE" w:rsidRPr="004B48CE" w14:paraId="2EEAF880" w14:textId="77777777" w:rsidTr="009D2D58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A9DE67" w14:textId="07DEC134" w:rsidR="000B0DBE" w:rsidRPr="004B48CE" w:rsidRDefault="000B0DBE" w:rsidP="000B0DBE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B48CE">
              <w:rPr>
                <w:rFonts w:asciiTheme="minorHAnsi" w:hAnsiTheme="minorHAnsi" w:cs="Arial"/>
                <w:sz w:val="20"/>
                <w:szCs w:val="20"/>
              </w:rPr>
              <w:t>.3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5F627" w14:textId="4738C12D" w:rsidR="000B0DBE" w:rsidRPr="004B48CE" w:rsidRDefault="000B0DBE" w:rsidP="000B0DBE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Instalacje elektryczne wewnętrzne  - Ip</w:t>
            </w:r>
            <w:r w:rsidRPr="004B48C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80FCC0" w14:textId="77777777" w:rsidR="000B0DBE" w:rsidRPr="004B48CE" w:rsidRDefault="000B0DBE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56D2FA3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8C94A8C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D3D9788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B0DBE" w:rsidRPr="004B48CE" w14:paraId="0E47471B" w14:textId="77777777" w:rsidTr="009D2D58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4C13E8" w14:textId="1C082951" w:rsidR="000B0DBE" w:rsidRPr="004B48CE" w:rsidRDefault="000B0DBE" w:rsidP="000B0DBE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B48CE">
              <w:rPr>
                <w:rFonts w:asciiTheme="minorHAnsi" w:hAnsiTheme="minorHAnsi" w:cs="Arial"/>
                <w:sz w:val="20"/>
                <w:szCs w:val="20"/>
              </w:rPr>
              <w:t>.4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A450C0" w14:textId="0B7B5134" w:rsidR="000B0DBE" w:rsidRPr="004B48CE" w:rsidRDefault="000B0DBE" w:rsidP="000B0DBE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Instalacje elektryczne wewnętrzne  - parteru 0.14,0.15,0.16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BA8256" w14:textId="77777777" w:rsidR="000B0DBE" w:rsidRPr="004B48CE" w:rsidRDefault="000B0DBE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C26D3A5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8920F79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6686715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B0DBE" w:rsidRPr="004B48CE" w14:paraId="1EC01D8C" w14:textId="77777777" w:rsidTr="009D2D58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7F8C4E" w14:textId="44A8E771" w:rsidR="000B0DBE" w:rsidRPr="004B48CE" w:rsidRDefault="000B0DBE" w:rsidP="000B0DBE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B48CE">
              <w:rPr>
                <w:rFonts w:asciiTheme="minorHAnsi" w:hAnsiTheme="minorHAnsi" w:cs="Arial"/>
                <w:sz w:val="20"/>
                <w:szCs w:val="20"/>
              </w:rPr>
              <w:t>.5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680B3" w14:textId="49C0E441" w:rsidR="000B0DBE" w:rsidRPr="004B48CE" w:rsidRDefault="000B0DBE" w:rsidP="000B0DBE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Instalacje elektryczne wewnętrzne  - parteru 0.23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4303D" w14:textId="77777777" w:rsidR="000B0DBE" w:rsidRPr="004B48CE" w:rsidRDefault="000B0DBE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6EB6C81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0AE4A42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963A510" w14:textId="77777777" w:rsidR="000B0DBE" w:rsidRPr="004B48CE" w:rsidRDefault="000B0DBE" w:rsidP="000B0DB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2D58" w:rsidRPr="004B48CE" w14:paraId="2A3E225E" w14:textId="77777777" w:rsidTr="009D2D58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8E378" w14:textId="31C530D2" w:rsidR="009D2D58" w:rsidRDefault="009D2D58" w:rsidP="009D2D58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B48CE">
              <w:rPr>
                <w:rFonts w:asciiTheme="minorHAnsi" w:hAnsiTheme="minorHAnsi" w:cs="Arial"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7B3654" w14:textId="54FBD039" w:rsidR="009D2D58" w:rsidRPr="004B48CE" w:rsidRDefault="009D2D58" w:rsidP="009D2D58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Instalacje elektryczne wewnętrzne  - piwnica -0.15, -1.16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01627" w14:textId="5C018F4C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EBE7D48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CD905F3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CC63078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2D58" w:rsidRPr="004B48CE" w14:paraId="0E88648A" w14:textId="77777777" w:rsidTr="009D2D58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510080" w14:textId="06E4FA4D" w:rsidR="009D2D58" w:rsidRDefault="009D2D58" w:rsidP="009D2D58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B48CE">
              <w:rPr>
                <w:rFonts w:asciiTheme="minorHAnsi" w:hAnsiTheme="minorHAnsi" w:cs="Arial"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CFDDA" w14:textId="4361BA14" w:rsidR="009D2D58" w:rsidRPr="004B48CE" w:rsidRDefault="009D2D58" w:rsidP="009D2D58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Demontaż i ponowny montaż opraw oświetleniowych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F35561" w14:textId="1EBCF479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51F6B7E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16B80FD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44036EF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2D58" w:rsidRPr="004B48CE" w14:paraId="0D08E211" w14:textId="77777777" w:rsidTr="009D2D58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1E0BF" w14:textId="0973F385" w:rsidR="009D2D58" w:rsidRDefault="009D2D58" w:rsidP="009D2D58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B48CE">
              <w:rPr>
                <w:rFonts w:asciiTheme="minorHAnsi" w:hAnsiTheme="minorHAnsi" w:cs="Arial"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27D421" w14:textId="19FF5E53" w:rsidR="009D2D58" w:rsidRPr="004B48CE" w:rsidRDefault="009D2D58" w:rsidP="009D2D58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Instalacja odgromowa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1E089" w14:textId="5DD83E39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10FCCD9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6327BF1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9C9C7F5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2D58" w:rsidRPr="004B48CE" w14:paraId="52EAC940" w14:textId="77777777" w:rsidTr="009D2D58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96EEBF" w14:textId="22C6B520" w:rsidR="009D2D58" w:rsidRDefault="009D2D58" w:rsidP="009D2D58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B48CE">
              <w:rPr>
                <w:rFonts w:asciiTheme="minorHAnsi" w:hAnsiTheme="minorHAnsi" w:cs="Arial"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1C87E" w14:textId="76C0D3B5" w:rsidR="009D2D58" w:rsidRPr="004B48CE" w:rsidRDefault="009D2D58" w:rsidP="009D2D58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System oddymiania klatki schodowej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5389A" w14:textId="7CB5A501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B48CE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3D96571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6157B05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11D0F90" w14:textId="77777777" w:rsidR="009D2D58" w:rsidRPr="004B48CE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2D58" w:rsidRPr="00894408" w14:paraId="69774A1C" w14:textId="77777777" w:rsidTr="000B0DBE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831F06" w14:textId="537781CB" w:rsidR="009D2D58" w:rsidRPr="00894408" w:rsidRDefault="009D2D58" w:rsidP="009D2D58">
            <w:pPr>
              <w:keepNext/>
              <w:spacing w:before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4574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9EF8B" w14:textId="26699621" w:rsidR="009D2D58" w:rsidRPr="00894408" w:rsidRDefault="009D2D58" w:rsidP="009D2D58">
            <w:pPr>
              <w:keepNext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4408">
              <w:rPr>
                <w:rFonts w:asciiTheme="minorHAnsi" w:hAnsiTheme="minorHAnsi" w:cs="Arial"/>
                <w:b/>
                <w:sz w:val="20"/>
                <w:szCs w:val="20"/>
              </w:rPr>
              <w:t xml:space="preserve">WEWNĘTRZNA INSTALACJA SANITARNA </w:t>
            </w:r>
          </w:p>
        </w:tc>
      </w:tr>
      <w:tr w:rsidR="009D2D58" w:rsidRPr="00894408" w14:paraId="0D28BB6A" w14:textId="77777777" w:rsidTr="000B0DBE">
        <w:trPr>
          <w:trHeight w:val="476"/>
        </w:trPr>
        <w:tc>
          <w:tcPr>
            <w:tcW w:w="4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63113B" w14:textId="689AC11E" w:rsidR="009D2D58" w:rsidRPr="00894408" w:rsidRDefault="009D2D58" w:rsidP="009D2D58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894408">
              <w:rPr>
                <w:rFonts w:asciiTheme="minorHAnsi" w:hAnsiTheme="minorHAnsi" w:cs="Arial"/>
                <w:sz w:val="20"/>
                <w:szCs w:val="20"/>
              </w:rPr>
              <w:t>.1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8D4FC" w14:textId="77777777" w:rsidR="009D2D58" w:rsidRPr="00894408" w:rsidRDefault="009D2D58" w:rsidP="009D2D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94408">
              <w:rPr>
                <w:rFonts w:asciiTheme="minorHAnsi" w:hAnsiTheme="minorHAnsi"/>
                <w:sz w:val="18"/>
                <w:szCs w:val="18"/>
              </w:rPr>
              <w:t>Instalacja centralnego ogrzewania i zasilania nagrzewnic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2F8523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4408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37564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B69D4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79E17" w14:textId="77777777" w:rsidR="009D2D58" w:rsidRPr="00894408" w:rsidRDefault="009D2D58" w:rsidP="009D2D58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D2D58" w:rsidRPr="00894408" w14:paraId="28CF2EEC" w14:textId="77777777" w:rsidTr="000B0DBE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A89ED" w14:textId="691C506F" w:rsidR="009D2D58" w:rsidRPr="00894408" w:rsidRDefault="009D2D58" w:rsidP="009D2D58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894408">
              <w:rPr>
                <w:rFonts w:asciiTheme="minorHAnsi" w:hAnsiTheme="minorHAnsi" w:cs="Arial"/>
                <w:sz w:val="20"/>
                <w:szCs w:val="20"/>
              </w:rPr>
              <w:t>.2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7A40AF" w14:textId="77777777" w:rsidR="009D2D58" w:rsidRPr="00894408" w:rsidRDefault="009D2D58" w:rsidP="009D2D58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94408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Instalacja kanalizacji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04F85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4408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7CC761E7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803CACA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4876234" w14:textId="77777777" w:rsidR="009D2D58" w:rsidRPr="00894408" w:rsidRDefault="009D2D58" w:rsidP="009D2D58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D2D58" w:rsidRPr="00894408" w14:paraId="1D2CD12D" w14:textId="77777777" w:rsidTr="000B0DBE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7D8E5" w14:textId="79895338" w:rsidR="009D2D58" w:rsidRPr="00894408" w:rsidRDefault="009D2D58" w:rsidP="009D2D58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894408">
              <w:rPr>
                <w:rFonts w:asciiTheme="minorHAnsi" w:hAnsiTheme="minorHAnsi" w:cs="Arial"/>
                <w:sz w:val="20"/>
                <w:szCs w:val="20"/>
              </w:rPr>
              <w:t>.3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895C4" w14:textId="77777777" w:rsidR="009D2D58" w:rsidRPr="00894408" w:rsidRDefault="009D2D58" w:rsidP="009D2D58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94408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Instalacja wodociągowa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67278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4408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A123F96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91E16BD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25B21CF" w14:textId="77777777" w:rsidR="009D2D58" w:rsidRPr="00894408" w:rsidRDefault="009D2D58" w:rsidP="009D2D58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D2D58" w:rsidRPr="00894408" w14:paraId="31A45E61" w14:textId="77777777" w:rsidTr="000B0DBE"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1700E" w14:textId="5B5C85A8" w:rsidR="009D2D58" w:rsidRPr="00894408" w:rsidRDefault="009D2D58" w:rsidP="009D2D58">
            <w:pPr>
              <w:keepNext/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894408">
              <w:rPr>
                <w:rFonts w:asciiTheme="minorHAnsi" w:hAnsiTheme="minorHAnsi" w:cs="Arial"/>
                <w:sz w:val="20"/>
                <w:szCs w:val="20"/>
              </w:rPr>
              <w:t>.4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4B894" w14:textId="4937DE53" w:rsidR="009D2D58" w:rsidRPr="00894408" w:rsidRDefault="009D2D58" w:rsidP="009D2D58">
            <w:pPr>
              <w:widowControl w:val="0"/>
              <w:spacing w:before="60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94408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Instalacja </w:t>
            </w:r>
            <w:r w:rsidR="008B7B2F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wentylacji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F9EA64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94408">
              <w:rPr>
                <w:rFonts w:asciiTheme="minorHAnsi" w:hAnsiTheme="minorHAnsi" w:cs="Arial"/>
                <w:sz w:val="20"/>
                <w:szCs w:val="20"/>
              </w:rPr>
              <w:t>ryczałt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3A1FC5C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85B1CD4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0A6DCED4" w14:textId="77777777" w:rsidR="009D2D58" w:rsidRPr="00894408" w:rsidRDefault="009D2D58" w:rsidP="009D2D58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D2D58" w:rsidRPr="00894408" w14:paraId="4A248A80" w14:textId="77777777" w:rsidTr="000B0DBE">
        <w:trPr>
          <w:trHeight w:val="443"/>
        </w:trPr>
        <w:tc>
          <w:tcPr>
            <w:tcW w:w="3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F86A" w14:textId="77777777" w:rsidR="009D2D58" w:rsidRPr="00894408" w:rsidRDefault="009D2D58" w:rsidP="009D2D58">
            <w:pPr>
              <w:keepNext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4408">
              <w:rPr>
                <w:rFonts w:asciiTheme="minorHAnsi" w:hAnsiTheme="minorHAnsi" w:cs="Arial"/>
                <w:b/>
                <w:sz w:val="20"/>
                <w:szCs w:val="20"/>
              </w:rPr>
              <w:t>RAZEM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C30B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29E1" w14:textId="77777777" w:rsidR="009D2D58" w:rsidRPr="00894408" w:rsidRDefault="009D2D58" w:rsidP="009D2D58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6F03" w14:textId="77777777" w:rsidR="009D2D58" w:rsidRPr="00894408" w:rsidRDefault="009D2D58" w:rsidP="009D2D58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6E2241E" w14:textId="77777777" w:rsidR="007C4165" w:rsidRPr="005E1E1C" w:rsidRDefault="007C4165" w:rsidP="007C4165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5E1E1C">
        <w:rPr>
          <w:rFonts w:asciiTheme="minorHAnsi" w:hAnsiTheme="minorHAnsi"/>
          <w:sz w:val="22"/>
          <w:szCs w:val="22"/>
        </w:rPr>
        <w:t>Należy podać, kwoty i stawki w PLN dla wszystkich pozycji. O ile Oferent pominie cenę danej pozycji zakłada się, że została ona zawarta w innym miejscu w podanych przez niego kwotach bądź stawkach. Dodawanie nowych pozycji nie jest dozwolone.</w:t>
      </w:r>
    </w:p>
    <w:p w14:paraId="5C908803" w14:textId="77777777" w:rsidR="007C4165" w:rsidRDefault="007C4165" w:rsidP="007C4165">
      <w:pPr>
        <w:rPr>
          <w:rFonts w:asciiTheme="minorHAnsi" w:hAnsiTheme="minorHAnsi"/>
          <w:sz w:val="22"/>
          <w:szCs w:val="22"/>
        </w:rPr>
      </w:pPr>
    </w:p>
    <w:p w14:paraId="2FBEB155" w14:textId="77777777" w:rsidR="007C4165" w:rsidRPr="00A86E52" w:rsidRDefault="007C4165" w:rsidP="007C4165">
      <w:pPr>
        <w:jc w:val="both"/>
        <w:rPr>
          <w:rFonts w:asciiTheme="minorHAnsi" w:hAnsiTheme="minorHAnsi"/>
          <w:b/>
          <w:sz w:val="22"/>
          <w:szCs w:val="22"/>
        </w:rPr>
      </w:pPr>
      <w:r w:rsidRPr="00A86E52">
        <w:rPr>
          <w:rFonts w:asciiTheme="minorHAnsi" w:hAnsiTheme="minorHAnsi"/>
          <w:b/>
          <w:sz w:val="22"/>
          <w:szCs w:val="22"/>
        </w:rPr>
        <w:t>Oświadczamy, że:</w:t>
      </w:r>
    </w:p>
    <w:p w14:paraId="41A5E657" w14:textId="77777777" w:rsidR="007C4165" w:rsidRPr="003008D1" w:rsidRDefault="007C4165" w:rsidP="007C4165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3008D1">
        <w:rPr>
          <w:rFonts w:asciiTheme="minorHAnsi" w:hAnsiTheme="minorHAnsi"/>
          <w:sz w:val="22"/>
          <w:szCs w:val="22"/>
        </w:rPr>
        <w:t xml:space="preserve">Zapoznaliśmy się z treścią Zapytania; </w:t>
      </w:r>
    </w:p>
    <w:p w14:paraId="148276FE" w14:textId="77777777" w:rsidR="007C4165" w:rsidRPr="003008D1" w:rsidRDefault="007C4165" w:rsidP="007C4165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3008D1">
        <w:rPr>
          <w:rFonts w:asciiTheme="minorHAnsi" w:hAnsiTheme="minorHAnsi"/>
          <w:sz w:val="22"/>
          <w:szCs w:val="22"/>
        </w:rPr>
        <w:t xml:space="preserve">Wykonamy zamówienie na warunkach i zasadach określonych Zapytaniu, w terminie zgodnym z Zapytaniem i na wskazanych w Zapytaniu warunkach płatności; </w:t>
      </w:r>
    </w:p>
    <w:p w14:paraId="6C1BAA83" w14:textId="380A8165" w:rsidR="007C4165" w:rsidRPr="003008D1" w:rsidRDefault="007C4165" w:rsidP="007C4165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3008D1">
        <w:rPr>
          <w:rFonts w:asciiTheme="minorHAnsi" w:hAnsiTheme="minorHAnsi"/>
          <w:sz w:val="22"/>
          <w:szCs w:val="22"/>
        </w:rPr>
        <w:t xml:space="preserve">Udzielamy na przedmiot zamówienia gwarancji i rękojmi </w:t>
      </w:r>
      <w:r w:rsidR="00D41BD2">
        <w:rPr>
          <w:rFonts w:asciiTheme="minorHAnsi" w:hAnsiTheme="minorHAnsi"/>
          <w:sz w:val="22"/>
          <w:szCs w:val="22"/>
        </w:rPr>
        <w:t>na</w:t>
      </w:r>
      <w:r w:rsidRPr="003008D1">
        <w:rPr>
          <w:rFonts w:asciiTheme="minorHAnsi" w:hAnsiTheme="minorHAnsi"/>
          <w:sz w:val="22"/>
          <w:szCs w:val="22"/>
        </w:rPr>
        <w:t xml:space="preserve"> 60 miesięcy od dnia zakończenia robót budowlanych;</w:t>
      </w:r>
    </w:p>
    <w:p w14:paraId="7C69654A" w14:textId="77777777" w:rsidR="007C4165" w:rsidRPr="003008D1" w:rsidRDefault="007C4165" w:rsidP="007C4165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3008D1">
        <w:rPr>
          <w:rFonts w:asciiTheme="minorHAnsi" w:hAnsiTheme="minorHAnsi"/>
          <w:sz w:val="22"/>
          <w:szCs w:val="22"/>
        </w:rPr>
        <w:t>Otrzymaliśmy konieczne informacje do przygotowania oferty;</w:t>
      </w:r>
    </w:p>
    <w:p w14:paraId="725FB1E7" w14:textId="77777777" w:rsidR="007C4165" w:rsidRPr="003008D1" w:rsidRDefault="007C4165" w:rsidP="007C4165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3008D1">
        <w:rPr>
          <w:rFonts w:asciiTheme="minorHAnsi" w:hAnsiTheme="minorHAnsi"/>
          <w:sz w:val="22"/>
          <w:szCs w:val="22"/>
        </w:rPr>
        <w:t>Akceptujemy wskazany w Zapytaniu termin związania ofertą i pozostaniemy związani ofertą w tym terminie;</w:t>
      </w:r>
    </w:p>
    <w:p w14:paraId="5C38EC05" w14:textId="77777777" w:rsidR="007C4165" w:rsidRPr="003008D1" w:rsidRDefault="007C4165" w:rsidP="007C4165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3008D1">
        <w:rPr>
          <w:rFonts w:asciiTheme="minorHAnsi" w:hAnsiTheme="minorHAnsi"/>
          <w:sz w:val="22"/>
          <w:szCs w:val="22"/>
        </w:rPr>
        <w:t>Zapoznaliśmy się z projektem umowy, nie wnosimy w stosunku do niego żadnych uwag i uznajemy się za związanych określonymi w nim zasadami;</w:t>
      </w:r>
    </w:p>
    <w:p w14:paraId="0EC35476" w14:textId="77777777" w:rsidR="007C4165" w:rsidRPr="003008D1" w:rsidRDefault="007C4165" w:rsidP="007C4165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3008D1">
        <w:rPr>
          <w:rFonts w:asciiTheme="minorHAnsi" w:hAnsiTheme="minorHAnsi"/>
          <w:sz w:val="22"/>
          <w:szCs w:val="22"/>
        </w:rPr>
        <w:t>W razie wybrania naszej oferty zobowiązujemy się do podpisania umowy w sprawie zamówienia na warunkach zawartych w Zapytaniu, w miejscu i terminie wskazanym przez Zamawiającego;</w:t>
      </w:r>
    </w:p>
    <w:p w14:paraId="768BE1C5" w14:textId="77777777" w:rsidR="007C4165" w:rsidRPr="003008D1" w:rsidRDefault="007C4165" w:rsidP="007C4165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3008D1">
        <w:rPr>
          <w:rFonts w:asciiTheme="minorHAnsi" w:hAnsiTheme="minorHAnsi"/>
          <w:sz w:val="22"/>
          <w:szCs w:val="22"/>
        </w:rPr>
        <w:t xml:space="preserve">Jesteśmy mikro*, małym*, średnim przedsiębiorcą* (*odpowiednie podkreślić)            </w:t>
      </w:r>
    </w:p>
    <w:p w14:paraId="6F613787" w14:textId="77777777" w:rsidR="007C4165" w:rsidRPr="00A86E52" w:rsidRDefault="007C4165" w:rsidP="007C4165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3008D1">
        <w:rPr>
          <w:rFonts w:asciiTheme="minorHAnsi" w:hAnsiTheme="minorHAnsi"/>
          <w:sz w:val="22"/>
          <w:szCs w:val="22"/>
        </w:rPr>
        <w:t>Wszelką korespondencję dotyczącą niniejszego postępowania i zamówienia należy kierować do osoby upoważnionej do kontaktu w tej sprawie</w:t>
      </w:r>
      <w:r w:rsidRPr="00A86E52">
        <w:rPr>
          <w:rFonts w:asciiTheme="minorHAnsi" w:hAnsiTheme="minorHAnsi"/>
          <w:sz w:val="22"/>
          <w:szCs w:val="22"/>
        </w:rPr>
        <w:t>:</w:t>
      </w:r>
    </w:p>
    <w:p w14:paraId="7F9C24B5" w14:textId="77777777" w:rsidR="007C4165" w:rsidRDefault="007C4165" w:rsidP="007C4165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24393EE6" w14:textId="77777777" w:rsidR="007C4165" w:rsidRPr="00A86E52" w:rsidRDefault="007C4165" w:rsidP="007C4165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Imię i nazwisko: ………………………………………….</w:t>
      </w:r>
    </w:p>
    <w:p w14:paraId="432EBCDF" w14:textId="77777777" w:rsidR="007C4165" w:rsidRPr="00A86E52" w:rsidRDefault="007C4165" w:rsidP="007C4165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Adres:……………………………………………………………</w:t>
      </w:r>
    </w:p>
    <w:p w14:paraId="73107D24" w14:textId="77777777" w:rsidR="007C4165" w:rsidRPr="00A86E52" w:rsidRDefault="007C4165" w:rsidP="007C4165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E-mail:…………………………………………………………</w:t>
      </w:r>
    </w:p>
    <w:p w14:paraId="5A9DCEE1" w14:textId="77777777" w:rsidR="007C4165" w:rsidRDefault="007C4165" w:rsidP="007C4165">
      <w:pPr>
        <w:ind w:left="1416" w:firstLine="708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Telefon:………………………………………………………..</w:t>
      </w:r>
    </w:p>
    <w:p w14:paraId="731670DE" w14:textId="77777777" w:rsidR="007C4165" w:rsidRDefault="007C4165" w:rsidP="007C4165">
      <w:pPr>
        <w:rPr>
          <w:rFonts w:asciiTheme="minorHAnsi" w:hAnsiTheme="minorHAnsi"/>
          <w:sz w:val="22"/>
          <w:szCs w:val="22"/>
        </w:rPr>
      </w:pPr>
    </w:p>
    <w:p w14:paraId="3EF4DA67" w14:textId="77777777" w:rsidR="007C4165" w:rsidRDefault="007C4165" w:rsidP="007C4165">
      <w:pPr>
        <w:rPr>
          <w:rFonts w:asciiTheme="minorHAnsi" w:hAnsiTheme="minorHAnsi"/>
          <w:sz w:val="22"/>
          <w:szCs w:val="22"/>
        </w:rPr>
      </w:pPr>
    </w:p>
    <w:p w14:paraId="526B6EAB" w14:textId="77777777" w:rsidR="007C4165" w:rsidRDefault="007C4165" w:rsidP="007C4165">
      <w:pPr>
        <w:rPr>
          <w:rFonts w:asciiTheme="minorHAnsi" w:hAnsiTheme="minorHAnsi"/>
          <w:sz w:val="22"/>
          <w:szCs w:val="22"/>
        </w:rPr>
      </w:pPr>
    </w:p>
    <w:p w14:paraId="7E817A5F" w14:textId="77777777" w:rsidR="007C4165" w:rsidRDefault="007C4165" w:rsidP="007C4165">
      <w:pPr>
        <w:rPr>
          <w:rFonts w:asciiTheme="minorHAnsi" w:hAnsiTheme="minorHAnsi"/>
          <w:sz w:val="22"/>
          <w:szCs w:val="22"/>
        </w:rPr>
      </w:pPr>
    </w:p>
    <w:p w14:paraId="48409010" w14:textId="77777777" w:rsidR="007C4165" w:rsidRDefault="007C4165" w:rsidP="007C4165">
      <w:pPr>
        <w:rPr>
          <w:rFonts w:asciiTheme="minorHAnsi" w:hAnsiTheme="minorHAnsi"/>
          <w:sz w:val="22"/>
          <w:szCs w:val="22"/>
        </w:rPr>
      </w:pPr>
    </w:p>
    <w:p w14:paraId="6FE391E6" w14:textId="77777777" w:rsidR="007C4165" w:rsidRDefault="007C4165" w:rsidP="007C4165">
      <w:pPr>
        <w:rPr>
          <w:rFonts w:asciiTheme="minorHAnsi" w:hAnsiTheme="minorHAnsi"/>
          <w:sz w:val="22"/>
          <w:szCs w:val="22"/>
        </w:rPr>
      </w:pPr>
    </w:p>
    <w:p w14:paraId="08610777" w14:textId="77777777" w:rsidR="007C4165" w:rsidRDefault="007C4165" w:rsidP="007C4165">
      <w:pPr>
        <w:rPr>
          <w:rFonts w:asciiTheme="minorHAnsi" w:hAnsiTheme="minorHAnsi"/>
          <w:sz w:val="22"/>
          <w:szCs w:val="22"/>
        </w:rPr>
      </w:pPr>
    </w:p>
    <w:p w14:paraId="0D680AB8" w14:textId="77777777" w:rsidR="007C4165" w:rsidRPr="007168C7" w:rsidRDefault="007C4165" w:rsidP="007C4165">
      <w:pPr>
        <w:rPr>
          <w:rFonts w:asciiTheme="minorHAnsi" w:hAnsiTheme="minorHAnsi"/>
          <w:sz w:val="22"/>
          <w:szCs w:val="22"/>
        </w:rPr>
      </w:pPr>
      <w:r w:rsidRPr="007168C7">
        <w:rPr>
          <w:rFonts w:asciiTheme="minorHAnsi" w:hAnsiTheme="minorHAns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14:paraId="6B6FE7F1" w14:textId="77777777" w:rsidR="007C4165" w:rsidRPr="007168C7" w:rsidRDefault="007C4165" w:rsidP="007C4165">
      <w:pPr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 xml:space="preserve">    (Miejscowość)                                    (Data)                            Podpis i pieczęć imienna osoby upoważnionej</w:t>
      </w:r>
    </w:p>
    <w:p w14:paraId="3F22041C" w14:textId="77777777" w:rsidR="007C4165" w:rsidRPr="007168C7" w:rsidRDefault="007C4165" w:rsidP="007C4165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17046DE2" w14:textId="77777777" w:rsidR="007C4165" w:rsidRPr="007168C7" w:rsidRDefault="007C4165" w:rsidP="007C4165">
      <w:pPr>
        <w:rPr>
          <w:rFonts w:asciiTheme="minorHAnsi" w:hAnsiTheme="minorHAnsi"/>
          <w:sz w:val="22"/>
          <w:szCs w:val="22"/>
        </w:rPr>
      </w:pPr>
    </w:p>
    <w:p w14:paraId="646213BA" w14:textId="75849387" w:rsidR="003A65E8" w:rsidRPr="007C4165" w:rsidRDefault="003A65E8" w:rsidP="007C4165"/>
    <w:sectPr w:rsidR="003A65E8" w:rsidRPr="007C4165" w:rsidSect="002D0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650B1" w14:textId="77777777" w:rsidR="002E31EA" w:rsidRDefault="002E31EA" w:rsidP="003A65E8">
      <w:r>
        <w:separator/>
      </w:r>
    </w:p>
  </w:endnote>
  <w:endnote w:type="continuationSeparator" w:id="0">
    <w:p w14:paraId="65F14E6F" w14:textId="77777777" w:rsidR="002E31EA" w:rsidRDefault="002E31EA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9A6F3" w14:textId="77777777" w:rsidR="002E31EA" w:rsidRDefault="002E31EA" w:rsidP="003A65E8">
      <w:r>
        <w:separator/>
      </w:r>
    </w:p>
  </w:footnote>
  <w:footnote w:type="continuationSeparator" w:id="0">
    <w:p w14:paraId="070FA848" w14:textId="77777777" w:rsidR="002E31EA" w:rsidRDefault="002E31EA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1F"/>
    <w:multiLevelType w:val="hybridMultilevel"/>
    <w:tmpl w:val="16089B94"/>
    <w:lvl w:ilvl="0" w:tplc="7B641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9B0395"/>
    <w:multiLevelType w:val="hybridMultilevel"/>
    <w:tmpl w:val="1FE029E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4A2960"/>
    <w:multiLevelType w:val="hybridMultilevel"/>
    <w:tmpl w:val="B9AC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696E"/>
    <w:multiLevelType w:val="hybridMultilevel"/>
    <w:tmpl w:val="59F81C82"/>
    <w:lvl w:ilvl="0" w:tplc="10284A3E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49BA"/>
    <w:multiLevelType w:val="hybridMultilevel"/>
    <w:tmpl w:val="4E7440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43E6"/>
    <w:multiLevelType w:val="hybridMultilevel"/>
    <w:tmpl w:val="3F7CE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57227B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57561C"/>
    <w:multiLevelType w:val="hybridMultilevel"/>
    <w:tmpl w:val="57CEFD0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C68428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5DB5306"/>
    <w:multiLevelType w:val="hybridMultilevel"/>
    <w:tmpl w:val="CBFC2D18"/>
    <w:lvl w:ilvl="0" w:tplc="1D3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A167E"/>
    <w:multiLevelType w:val="hybridMultilevel"/>
    <w:tmpl w:val="2800CB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E559D"/>
    <w:multiLevelType w:val="hybridMultilevel"/>
    <w:tmpl w:val="E33AA77E"/>
    <w:lvl w:ilvl="0" w:tplc="F4E2219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95B5C"/>
    <w:multiLevelType w:val="hybridMultilevel"/>
    <w:tmpl w:val="5B46F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A1AF4"/>
    <w:multiLevelType w:val="hybridMultilevel"/>
    <w:tmpl w:val="7A2A14A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534004C8"/>
    <w:multiLevelType w:val="hybridMultilevel"/>
    <w:tmpl w:val="33DCF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17154"/>
    <w:multiLevelType w:val="hybridMultilevel"/>
    <w:tmpl w:val="C55C086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 w15:restartNumberingAfterBreak="0">
    <w:nsid w:val="590B49FF"/>
    <w:multiLevelType w:val="hybridMultilevel"/>
    <w:tmpl w:val="F3E433F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B774C"/>
    <w:multiLevelType w:val="hybridMultilevel"/>
    <w:tmpl w:val="594E80FE"/>
    <w:lvl w:ilvl="0" w:tplc="4F304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D372B2D"/>
    <w:multiLevelType w:val="hybridMultilevel"/>
    <w:tmpl w:val="4B12741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0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E6090"/>
    <w:multiLevelType w:val="hybridMultilevel"/>
    <w:tmpl w:val="1A0CB028"/>
    <w:lvl w:ilvl="0" w:tplc="13F4EA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3F669CE"/>
    <w:multiLevelType w:val="hybridMultilevel"/>
    <w:tmpl w:val="C314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02BF6"/>
    <w:multiLevelType w:val="hybridMultilevel"/>
    <w:tmpl w:val="54084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9843D4"/>
    <w:multiLevelType w:val="hybridMultilevel"/>
    <w:tmpl w:val="9C10A08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7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3671">
    <w:abstractNumId w:val="1"/>
  </w:num>
  <w:num w:numId="2" w16cid:durableId="1417899917">
    <w:abstractNumId w:val="18"/>
  </w:num>
  <w:num w:numId="3" w16cid:durableId="41173377">
    <w:abstractNumId w:val="35"/>
  </w:num>
  <w:num w:numId="4" w16cid:durableId="473328771">
    <w:abstractNumId w:val="9"/>
  </w:num>
  <w:num w:numId="5" w16cid:durableId="1566381609">
    <w:abstractNumId w:val="29"/>
  </w:num>
  <w:num w:numId="6" w16cid:durableId="1162771148">
    <w:abstractNumId w:val="20"/>
  </w:num>
  <w:num w:numId="7" w16cid:durableId="986400862">
    <w:abstractNumId w:val="26"/>
  </w:num>
  <w:num w:numId="8" w16cid:durableId="2031490924">
    <w:abstractNumId w:val="19"/>
  </w:num>
  <w:num w:numId="9" w16cid:durableId="1253782612">
    <w:abstractNumId w:val="43"/>
  </w:num>
  <w:num w:numId="10" w16cid:durableId="342171600">
    <w:abstractNumId w:val="41"/>
  </w:num>
  <w:num w:numId="11" w16cid:durableId="209729436">
    <w:abstractNumId w:val="36"/>
  </w:num>
  <w:num w:numId="12" w16cid:durableId="1237206240">
    <w:abstractNumId w:val="42"/>
  </w:num>
  <w:num w:numId="13" w16cid:durableId="741483212">
    <w:abstractNumId w:val="31"/>
  </w:num>
  <w:num w:numId="14" w16cid:durableId="433282042">
    <w:abstractNumId w:val="12"/>
  </w:num>
  <w:num w:numId="15" w16cid:durableId="624968172">
    <w:abstractNumId w:val="2"/>
  </w:num>
  <w:num w:numId="16" w16cid:durableId="320929861">
    <w:abstractNumId w:val="27"/>
  </w:num>
  <w:num w:numId="17" w16cid:durableId="23404970">
    <w:abstractNumId w:val="5"/>
  </w:num>
  <w:num w:numId="18" w16cid:durableId="830679145">
    <w:abstractNumId w:val="28"/>
  </w:num>
  <w:num w:numId="19" w16cid:durableId="335156358">
    <w:abstractNumId w:val="10"/>
  </w:num>
  <w:num w:numId="20" w16cid:durableId="1897857615">
    <w:abstractNumId w:val="51"/>
  </w:num>
  <w:num w:numId="21" w16cid:durableId="1554926192">
    <w:abstractNumId w:val="50"/>
  </w:num>
  <w:num w:numId="22" w16cid:durableId="26612766">
    <w:abstractNumId w:val="15"/>
  </w:num>
  <w:num w:numId="23" w16cid:durableId="1599483248">
    <w:abstractNumId w:val="7"/>
  </w:num>
  <w:num w:numId="24" w16cid:durableId="653532310">
    <w:abstractNumId w:val="11"/>
  </w:num>
  <w:num w:numId="25" w16cid:durableId="1740708549">
    <w:abstractNumId w:val="57"/>
  </w:num>
  <w:num w:numId="26" w16cid:durableId="237713693">
    <w:abstractNumId w:val="40"/>
  </w:num>
  <w:num w:numId="27" w16cid:durableId="784421811">
    <w:abstractNumId w:val="54"/>
  </w:num>
  <w:num w:numId="28" w16cid:durableId="460150185">
    <w:abstractNumId w:val="13"/>
  </w:num>
  <w:num w:numId="29" w16cid:durableId="577178097">
    <w:abstractNumId w:val="25"/>
  </w:num>
  <w:num w:numId="30" w16cid:durableId="976028525">
    <w:abstractNumId w:val="23"/>
  </w:num>
  <w:num w:numId="31" w16cid:durableId="1128935389">
    <w:abstractNumId w:val="16"/>
  </w:num>
  <w:num w:numId="32" w16cid:durableId="1616863269">
    <w:abstractNumId w:val="8"/>
  </w:num>
  <w:num w:numId="33" w16cid:durableId="336544615">
    <w:abstractNumId w:val="3"/>
  </w:num>
  <w:num w:numId="34" w16cid:durableId="1413888501">
    <w:abstractNumId w:val="53"/>
  </w:num>
  <w:num w:numId="35" w16cid:durableId="145974435">
    <w:abstractNumId w:val="0"/>
  </w:num>
  <w:num w:numId="36" w16cid:durableId="459156410">
    <w:abstractNumId w:val="37"/>
  </w:num>
  <w:num w:numId="37" w16cid:durableId="1798059491">
    <w:abstractNumId w:val="39"/>
  </w:num>
  <w:num w:numId="38" w16cid:durableId="1710110217">
    <w:abstractNumId w:val="52"/>
  </w:num>
  <w:num w:numId="39" w16cid:durableId="1710446127">
    <w:abstractNumId w:val="56"/>
  </w:num>
  <w:num w:numId="40" w16cid:durableId="764883579">
    <w:abstractNumId w:val="49"/>
  </w:num>
  <w:num w:numId="41" w16cid:durableId="206838112">
    <w:abstractNumId w:val="6"/>
  </w:num>
  <w:num w:numId="42" w16cid:durableId="211117840">
    <w:abstractNumId w:val="17"/>
  </w:num>
  <w:num w:numId="43" w16cid:durableId="829831563">
    <w:abstractNumId w:val="14"/>
  </w:num>
  <w:num w:numId="44" w16cid:durableId="1731534794">
    <w:abstractNumId w:val="48"/>
  </w:num>
  <w:num w:numId="45" w16cid:durableId="211112023">
    <w:abstractNumId w:val="22"/>
  </w:num>
  <w:num w:numId="46" w16cid:durableId="569850750">
    <w:abstractNumId w:val="33"/>
  </w:num>
  <w:num w:numId="47" w16cid:durableId="330370956">
    <w:abstractNumId w:val="55"/>
  </w:num>
  <w:num w:numId="48" w16cid:durableId="1603412388">
    <w:abstractNumId w:val="46"/>
  </w:num>
  <w:num w:numId="49" w16cid:durableId="577717211">
    <w:abstractNumId w:val="32"/>
  </w:num>
  <w:num w:numId="50" w16cid:durableId="149291354">
    <w:abstractNumId w:val="30"/>
  </w:num>
  <w:num w:numId="51" w16cid:durableId="1331373357">
    <w:abstractNumId w:val="45"/>
  </w:num>
  <w:num w:numId="52" w16cid:durableId="1641835933">
    <w:abstractNumId w:val="44"/>
  </w:num>
  <w:num w:numId="53" w16cid:durableId="707879684">
    <w:abstractNumId w:val="4"/>
  </w:num>
  <w:num w:numId="54" w16cid:durableId="1785034299">
    <w:abstractNumId w:val="24"/>
  </w:num>
  <w:num w:numId="55" w16cid:durableId="136118752">
    <w:abstractNumId w:val="38"/>
  </w:num>
  <w:num w:numId="56" w16cid:durableId="1303542096">
    <w:abstractNumId w:val="34"/>
  </w:num>
  <w:num w:numId="57" w16cid:durableId="21300044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4125898">
    <w:abstractNumId w:val="47"/>
  </w:num>
  <w:num w:numId="59" w16cid:durableId="142699587">
    <w:abstractNumId w:val="18"/>
  </w:num>
  <w:num w:numId="60" w16cid:durableId="6018383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116EE"/>
    <w:rsid w:val="00030FA3"/>
    <w:rsid w:val="00045774"/>
    <w:rsid w:val="00045AA2"/>
    <w:rsid w:val="000A5060"/>
    <w:rsid w:val="000B0DBE"/>
    <w:rsid w:val="000B70AC"/>
    <w:rsid w:val="000D16ED"/>
    <w:rsid w:val="0011258A"/>
    <w:rsid w:val="00121264"/>
    <w:rsid w:val="00127ADE"/>
    <w:rsid w:val="00167CA0"/>
    <w:rsid w:val="00186D79"/>
    <w:rsid w:val="00194F67"/>
    <w:rsid w:val="001A4C41"/>
    <w:rsid w:val="001D0DE9"/>
    <w:rsid w:val="002078A2"/>
    <w:rsid w:val="00252BE2"/>
    <w:rsid w:val="00255089"/>
    <w:rsid w:val="0026517F"/>
    <w:rsid w:val="002769D6"/>
    <w:rsid w:val="002B68DE"/>
    <w:rsid w:val="002C1CB2"/>
    <w:rsid w:val="002D071E"/>
    <w:rsid w:val="002E31EA"/>
    <w:rsid w:val="002F2401"/>
    <w:rsid w:val="00320233"/>
    <w:rsid w:val="003706A6"/>
    <w:rsid w:val="00381DE6"/>
    <w:rsid w:val="003862E8"/>
    <w:rsid w:val="003A65E8"/>
    <w:rsid w:val="003B5C95"/>
    <w:rsid w:val="003F506C"/>
    <w:rsid w:val="0041557D"/>
    <w:rsid w:val="004228AF"/>
    <w:rsid w:val="004300BF"/>
    <w:rsid w:val="00455DDD"/>
    <w:rsid w:val="00462666"/>
    <w:rsid w:val="00486BBE"/>
    <w:rsid w:val="004C5287"/>
    <w:rsid w:val="004E3776"/>
    <w:rsid w:val="004F7BF8"/>
    <w:rsid w:val="0050145F"/>
    <w:rsid w:val="005A52C6"/>
    <w:rsid w:val="005D068C"/>
    <w:rsid w:val="005D5CB5"/>
    <w:rsid w:val="005E1E1C"/>
    <w:rsid w:val="0061494D"/>
    <w:rsid w:val="00633885"/>
    <w:rsid w:val="00647B78"/>
    <w:rsid w:val="006A3B7F"/>
    <w:rsid w:val="006C30AE"/>
    <w:rsid w:val="006E3477"/>
    <w:rsid w:val="00727BDA"/>
    <w:rsid w:val="00750966"/>
    <w:rsid w:val="0078543B"/>
    <w:rsid w:val="007C4165"/>
    <w:rsid w:val="007C610E"/>
    <w:rsid w:val="00806297"/>
    <w:rsid w:val="00842F1B"/>
    <w:rsid w:val="008B7B2F"/>
    <w:rsid w:val="008F4299"/>
    <w:rsid w:val="008F59E8"/>
    <w:rsid w:val="008F5BCD"/>
    <w:rsid w:val="009002E0"/>
    <w:rsid w:val="009025CC"/>
    <w:rsid w:val="00913EF2"/>
    <w:rsid w:val="00914BD8"/>
    <w:rsid w:val="0091529E"/>
    <w:rsid w:val="00942C26"/>
    <w:rsid w:val="009508EF"/>
    <w:rsid w:val="00964F69"/>
    <w:rsid w:val="00984291"/>
    <w:rsid w:val="009D2D58"/>
    <w:rsid w:val="00A304CD"/>
    <w:rsid w:val="00A3393A"/>
    <w:rsid w:val="00A53361"/>
    <w:rsid w:val="00A6672D"/>
    <w:rsid w:val="00A90C11"/>
    <w:rsid w:val="00B17292"/>
    <w:rsid w:val="00B318EA"/>
    <w:rsid w:val="00B375D2"/>
    <w:rsid w:val="00B7067E"/>
    <w:rsid w:val="00B71646"/>
    <w:rsid w:val="00B80229"/>
    <w:rsid w:val="00B8527E"/>
    <w:rsid w:val="00BF15ED"/>
    <w:rsid w:val="00C67265"/>
    <w:rsid w:val="00C67E53"/>
    <w:rsid w:val="00CA4346"/>
    <w:rsid w:val="00CB6750"/>
    <w:rsid w:val="00CE1AAE"/>
    <w:rsid w:val="00CE4A93"/>
    <w:rsid w:val="00CF7FAD"/>
    <w:rsid w:val="00D01B2A"/>
    <w:rsid w:val="00D41BD2"/>
    <w:rsid w:val="00D47260"/>
    <w:rsid w:val="00D64472"/>
    <w:rsid w:val="00D84292"/>
    <w:rsid w:val="00D91D56"/>
    <w:rsid w:val="00E1599F"/>
    <w:rsid w:val="00E2281F"/>
    <w:rsid w:val="00E2753C"/>
    <w:rsid w:val="00E349BC"/>
    <w:rsid w:val="00E5125B"/>
    <w:rsid w:val="00E56036"/>
    <w:rsid w:val="00E5634E"/>
    <w:rsid w:val="00E70E4D"/>
    <w:rsid w:val="00E7135D"/>
    <w:rsid w:val="00E86E31"/>
    <w:rsid w:val="00EB7644"/>
    <w:rsid w:val="00F11D01"/>
    <w:rsid w:val="00F15613"/>
    <w:rsid w:val="00F8782E"/>
    <w:rsid w:val="00FA1F0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A0EF-BFF8-4C06-AFCD-972AEC3E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164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56</cp:revision>
  <dcterms:created xsi:type="dcterms:W3CDTF">2024-08-13T08:19:00Z</dcterms:created>
  <dcterms:modified xsi:type="dcterms:W3CDTF">2024-10-21T11:24:00Z</dcterms:modified>
</cp:coreProperties>
</file>