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2F45" w14:textId="77777777" w:rsidR="00826C81" w:rsidRPr="0026731C" w:rsidRDefault="00826C81" w:rsidP="00826C81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3</w:t>
      </w:r>
    </w:p>
    <w:p w14:paraId="2B11422F" w14:textId="77777777" w:rsidR="00826C81" w:rsidRPr="0026731C" w:rsidRDefault="00826C81" w:rsidP="00826C81">
      <w:pPr>
        <w:jc w:val="right"/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  <w:r>
        <w:rPr>
          <w:rFonts w:asciiTheme="minorHAnsi" w:hAnsiTheme="minorHAnsi"/>
          <w:b/>
          <w:i/>
          <w:sz w:val="20"/>
          <w:szCs w:val="20"/>
        </w:rPr>
        <w:t>Wykaz robót</w:t>
      </w:r>
    </w:p>
    <w:p w14:paraId="5024CFED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2F49A28C" w14:textId="77777777" w:rsidR="00826C81" w:rsidRPr="00A24BCC" w:rsidRDefault="00826C81" w:rsidP="00826C81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36ED9A78" w14:textId="77777777" w:rsidR="00826C81" w:rsidRPr="00A24BCC" w:rsidRDefault="00826C81" w:rsidP="00826C81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44BBD9E" w14:textId="77777777" w:rsidR="00826C81" w:rsidRPr="00A24BCC" w:rsidRDefault="00826C81" w:rsidP="00826C81">
      <w:pPr>
        <w:rPr>
          <w:rFonts w:asciiTheme="minorHAnsi" w:hAnsiTheme="minorHAnsi"/>
          <w:sz w:val="18"/>
          <w:szCs w:val="18"/>
        </w:rPr>
      </w:pPr>
    </w:p>
    <w:p w14:paraId="78B62FEF" w14:textId="77777777" w:rsidR="00826C81" w:rsidRPr="00A24BCC" w:rsidRDefault="00826C81" w:rsidP="00826C81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059E65B" w14:textId="77777777" w:rsidR="00826C81" w:rsidRPr="00A24BCC" w:rsidRDefault="00826C81" w:rsidP="00826C81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13E6CE5C" w14:textId="77777777" w:rsidR="00826C81" w:rsidRPr="00A24BCC" w:rsidRDefault="00826C81" w:rsidP="00826C81">
      <w:pPr>
        <w:rPr>
          <w:rFonts w:asciiTheme="minorHAnsi" w:hAnsiTheme="minorHAnsi"/>
          <w:sz w:val="18"/>
          <w:szCs w:val="18"/>
        </w:rPr>
      </w:pPr>
    </w:p>
    <w:p w14:paraId="188753BA" w14:textId="77777777" w:rsidR="00826C81" w:rsidRPr="00A24BCC" w:rsidRDefault="00826C81" w:rsidP="00826C81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1AA3C02D" w14:textId="77777777" w:rsidR="00826C81" w:rsidRPr="00D6414E" w:rsidRDefault="00826C81" w:rsidP="00826C81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17102D76" w14:textId="77777777" w:rsidR="00826C81" w:rsidRPr="007B37CE" w:rsidRDefault="00826C81" w:rsidP="00826C81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62ACCCDB" w14:textId="77777777" w:rsidR="00826C81" w:rsidRPr="0006547B" w:rsidRDefault="00826C81" w:rsidP="00826C81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1A3BDA6A" w14:textId="03E7BA74" w:rsidR="00826C81" w:rsidRPr="0006547B" w:rsidRDefault="00826C81" w:rsidP="00826C81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0536CCEF" w14:textId="77777777" w:rsidR="00826C81" w:rsidRPr="0006547B" w:rsidRDefault="00826C81" w:rsidP="00826C81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226097AF" w14:textId="77777777" w:rsidR="00826C81" w:rsidRDefault="00826C81" w:rsidP="00826C81">
      <w:pPr>
        <w:jc w:val="center"/>
        <w:rPr>
          <w:rFonts w:asciiTheme="minorHAnsi" w:hAnsiTheme="minorHAnsi"/>
          <w:b/>
          <w:sz w:val="32"/>
          <w:szCs w:val="32"/>
        </w:rPr>
      </w:pPr>
      <w:r w:rsidRPr="0026731C">
        <w:rPr>
          <w:rFonts w:asciiTheme="minorHAnsi" w:hAnsiTheme="minorHAnsi"/>
          <w:b/>
          <w:sz w:val="32"/>
          <w:szCs w:val="32"/>
        </w:rPr>
        <w:t xml:space="preserve">WYKAZ </w:t>
      </w:r>
      <w:r>
        <w:rPr>
          <w:rFonts w:asciiTheme="minorHAnsi" w:hAnsiTheme="minorHAnsi"/>
          <w:b/>
          <w:sz w:val="32"/>
          <w:szCs w:val="32"/>
        </w:rPr>
        <w:t>ROBÓT</w:t>
      </w:r>
    </w:p>
    <w:p w14:paraId="6EA7EA84" w14:textId="77777777" w:rsidR="00826C81" w:rsidRDefault="00826C81" w:rsidP="00826C81">
      <w:pPr>
        <w:jc w:val="center"/>
        <w:rPr>
          <w:rFonts w:asciiTheme="minorHAnsi" w:hAnsiTheme="minorHAnsi"/>
          <w:sz w:val="22"/>
          <w:szCs w:val="22"/>
        </w:rPr>
      </w:pPr>
    </w:p>
    <w:p w14:paraId="3ADCB0E8" w14:textId="77777777" w:rsidR="00826C81" w:rsidRDefault="00826C81" w:rsidP="00826C81">
      <w:pPr>
        <w:jc w:val="both"/>
        <w:rPr>
          <w:rFonts w:asciiTheme="minorHAnsi" w:hAnsiTheme="minorHAnsi"/>
          <w:sz w:val="22"/>
          <w:szCs w:val="22"/>
        </w:rPr>
      </w:pPr>
    </w:p>
    <w:p w14:paraId="3F7B7DF0" w14:textId="77777777" w:rsidR="00826C81" w:rsidRDefault="00826C81" w:rsidP="00826C81">
      <w:pPr>
        <w:jc w:val="both"/>
        <w:rPr>
          <w:rFonts w:asciiTheme="minorHAnsi" w:hAnsiTheme="minorHAnsi"/>
          <w:sz w:val="22"/>
          <w:szCs w:val="22"/>
        </w:rPr>
      </w:pPr>
    </w:p>
    <w:p w14:paraId="129B2520" w14:textId="77777777" w:rsidR="008C51D1" w:rsidRDefault="00826C81" w:rsidP="008C51D1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 na:</w:t>
      </w:r>
    </w:p>
    <w:p w14:paraId="546ACEA5" w14:textId="7E86FBFA" w:rsidR="008C51D1" w:rsidRPr="00E2437C" w:rsidRDefault="00E2437C" w:rsidP="008C51D1">
      <w:pPr>
        <w:jc w:val="both"/>
        <w:rPr>
          <w:rFonts w:cs="Arial"/>
          <w:sz w:val="22"/>
          <w:szCs w:val="22"/>
        </w:rPr>
      </w:pPr>
      <w:r w:rsidRPr="00E2437C">
        <w:rPr>
          <w:rFonts w:eastAsia="Calibri" w:cs="Arial"/>
          <w:b/>
          <w:sz w:val="22"/>
          <w:szCs w:val="22"/>
          <w:lang w:eastAsia="en-US"/>
        </w:rPr>
        <w:t xml:space="preserve"> remont oraz wzmocnienie stropu w budynku użyteczności publicznej przy ul. Obrońców Wybrzeża 3 w Słupsku wraz z uzyskaniem pozwolenia na użytkowanie</w:t>
      </w:r>
    </w:p>
    <w:p w14:paraId="69C88E7B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4E0EF740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  <w:r w:rsidRPr="0026731C">
        <w:rPr>
          <w:rFonts w:asciiTheme="minorHAnsi" w:hAnsiTheme="minorHAnsi"/>
          <w:sz w:val="22"/>
          <w:szCs w:val="22"/>
        </w:rPr>
        <w:t xml:space="preserve">oświadczamy, że Wykonawca </w:t>
      </w:r>
      <w:r>
        <w:rPr>
          <w:rFonts w:asciiTheme="minorHAnsi" w:hAnsiTheme="minorHAnsi"/>
          <w:sz w:val="22"/>
          <w:szCs w:val="22"/>
        </w:rPr>
        <w:t>wykonał następujące roboty budowlane</w:t>
      </w:r>
      <w:r w:rsidRPr="0026731C">
        <w:rPr>
          <w:rFonts w:asciiTheme="minorHAnsi" w:hAnsiTheme="minorHAnsi"/>
          <w:sz w:val="22"/>
          <w:szCs w:val="22"/>
        </w:rPr>
        <w:t>:</w:t>
      </w:r>
    </w:p>
    <w:p w14:paraId="2F3021AD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417"/>
        <w:gridCol w:w="1418"/>
        <w:gridCol w:w="1276"/>
        <w:gridCol w:w="1417"/>
        <w:gridCol w:w="2126"/>
      </w:tblGrid>
      <w:tr w:rsidR="00826C81" w:rsidRPr="00FC5683" w14:paraId="39E952C4" w14:textId="77777777" w:rsidTr="008C51D1">
        <w:trPr>
          <w:cantSplit/>
          <w:trHeight w:val="617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B200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6B21A721" w14:textId="77777777" w:rsidR="00826C81" w:rsidRPr="00FC5683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FC5683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83DE" w14:textId="77777777" w:rsidR="00826C81" w:rsidRPr="009938AB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9938A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Rodzaj zrealizowanych robót</w:t>
            </w:r>
          </w:p>
          <w:p w14:paraId="25709E43" w14:textId="77777777" w:rsidR="00826C81" w:rsidRPr="009938AB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938AB">
              <w:rPr>
                <w:rFonts w:ascii="Calibri" w:eastAsia="SimSun" w:hAnsi="Calibri" w:cs="Mangal"/>
                <w:i/>
                <w:kern w:val="3"/>
                <w:sz w:val="20"/>
                <w:szCs w:val="20"/>
                <w:lang w:eastAsia="zh-CN" w:bidi="hi-IN"/>
              </w:rPr>
              <w:t>(podanie nazwy inwestycji i miejsca</w:t>
            </w:r>
            <w:r>
              <w:rPr>
                <w:rFonts w:ascii="Calibri" w:eastAsia="SimSun" w:hAnsi="Calibri" w:cs="Mangal"/>
                <w:i/>
                <w:kern w:val="3"/>
                <w:sz w:val="20"/>
                <w:szCs w:val="20"/>
                <w:lang w:eastAsia="zh-CN" w:bidi="hi-IN"/>
              </w:rPr>
              <w:t xml:space="preserve"> jej realizacji)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4362C" w14:textId="77777777" w:rsidR="00826C81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414F1AEA" w14:textId="77777777" w:rsidR="00826C81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12C85043" w14:textId="77777777" w:rsidR="00826C81" w:rsidRPr="007013E9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7013E9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Wartość robót</w:t>
            </w:r>
          </w:p>
          <w:p w14:paraId="29BBD83B" w14:textId="77777777" w:rsidR="00826C81" w:rsidRPr="007013E9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i/>
                <w:kern w:val="3"/>
                <w:sz w:val="20"/>
                <w:szCs w:val="20"/>
                <w:lang w:eastAsia="zh-CN" w:bidi="hi-IN"/>
              </w:rPr>
            </w:pPr>
            <w:r w:rsidRPr="007013E9">
              <w:rPr>
                <w:rFonts w:ascii="Calibri" w:eastAsia="SimSun" w:hAnsi="Calibri" w:cs="Mangal"/>
                <w:i/>
                <w:kern w:val="3"/>
                <w:sz w:val="20"/>
                <w:szCs w:val="20"/>
                <w:lang w:eastAsia="zh-CN" w:bidi="hi-IN"/>
              </w:rPr>
              <w:t>(w zł brutto)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2AA0" w14:textId="597265C8" w:rsidR="00826C81" w:rsidRDefault="008C51D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Powierzchnia</w:t>
            </w:r>
            <w:r w:rsidR="00826C81" w:rsidRPr="00760EF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obiektu</w:t>
            </w:r>
          </w:p>
          <w:p w14:paraId="4566F1C6" w14:textId="5FE8E90C" w:rsidR="00826C81" w:rsidRPr="00FC5683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760EFC">
              <w:rPr>
                <w:rFonts w:asciiTheme="minorHAnsi" w:hAnsiTheme="minorHAnsi"/>
                <w:i/>
                <w:sz w:val="20"/>
                <w:szCs w:val="20"/>
              </w:rPr>
              <w:t>(m</w:t>
            </w:r>
            <w:r w:rsidR="008C51D1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Pr="00760EF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14DF" w14:textId="77777777" w:rsidR="00826C81" w:rsidRPr="00E91D0B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E91D0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Daty wykonania</w:t>
            </w:r>
          </w:p>
          <w:p w14:paraId="166B5D9F" w14:textId="77777777" w:rsidR="00826C81" w:rsidRPr="00FC5683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91D0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4F7D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43D4721" w14:textId="77777777" w:rsidR="00826C81" w:rsidRPr="009938AB" w:rsidRDefault="00826C81" w:rsidP="0088511E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9938A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Zamawiający</w:t>
            </w:r>
          </w:p>
          <w:p w14:paraId="5DDE72DC" w14:textId="77777777" w:rsidR="00826C81" w:rsidRPr="00FC5683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938AB">
              <w:rPr>
                <w:rFonts w:ascii="Calibri" w:eastAsia="SimSun" w:hAnsi="Calibri" w:cs="Mangal"/>
                <w:i/>
                <w:kern w:val="3"/>
                <w:sz w:val="20"/>
                <w:szCs w:val="20"/>
                <w:lang w:eastAsia="zh-CN" w:bidi="hi-IN"/>
              </w:rPr>
              <w:t>(nazwa podmiotu, na rzecz którego roboty te zostały wykonane)</w:t>
            </w:r>
          </w:p>
        </w:tc>
      </w:tr>
      <w:tr w:rsidR="00826C81" w:rsidRPr="00FC5683" w14:paraId="3F5875FF" w14:textId="77777777" w:rsidTr="008C51D1">
        <w:trPr>
          <w:cantSplit/>
          <w:trHeight w:val="422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F1CF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6C6A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ECA9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D42E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B8CF" w14:textId="77777777" w:rsidR="00826C81" w:rsidRPr="00067BA8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67BA8">
              <w:rPr>
                <w:rFonts w:ascii="Calibri" w:eastAsia="SimSun" w:hAnsi="Calibri" w:cs="Mangal"/>
                <w:kern w:val="3"/>
                <w:sz w:val="18"/>
                <w:szCs w:val="18"/>
                <w:lang w:eastAsia="zh-CN" w:bidi="hi-IN"/>
              </w:rPr>
              <w:t xml:space="preserve">Data rozpoczęcia </w:t>
            </w:r>
            <w:r w:rsidRPr="00067BA8">
              <w:rPr>
                <w:rFonts w:ascii="Calibri" w:eastAsia="SimSun" w:hAnsi="Calibri" w:cs="Mangal"/>
                <w:i/>
                <w:kern w:val="3"/>
                <w:sz w:val="18"/>
                <w:szCs w:val="18"/>
                <w:lang w:eastAsia="zh-CN" w:bidi="hi-IN"/>
              </w:rPr>
              <w:t>(dd/mm/rrrr)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BDB5" w14:textId="77777777" w:rsidR="00826C81" w:rsidRPr="00067BA8" w:rsidRDefault="00826C81" w:rsidP="0088511E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67BA8">
              <w:rPr>
                <w:rFonts w:ascii="Calibri" w:eastAsia="SimSun" w:hAnsi="Calibri" w:cs="Mangal"/>
                <w:kern w:val="3"/>
                <w:sz w:val="18"/>
                <w:szCs w:val="18"/>
                <w:lang w:eastAsia="zh-CN" w:bidi="hi-IN"/>
              </w:rPr>
              <w:t xml:space="preserve">Data zakończenia </w:t>
            </w:r>
            <w:r w:rsidRPr="00067BA8">
              <w:rPr>
                <w:rFonts w:ascii="Calibri" w:eastAsia="SimSun" w:hAnsi="Calibri" w:cs="Mangal"/>
                <w:i/>
                <w:kern w:val="3"/>
                <w:sz w:val="18"/>
                <w:szCs w:val="18"/>
                <w:lang w:eastAsia="zh-CN" w:bidi="hi-IN"/>
              </w:rPr>
              <w:t>(dd/mm/rrrr)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A0CC" w14:textId="77777777" w:rsidR="00826C81" w:rsidRPr="00FC5683" w:rsidRDefault="00826C81" w:rsidP="0088511E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26C81" w:rsidRPr="00FC5683" w14:paraId="2CF7CD7C" w14:textId="77777777" w:rsidTr="008C51D1">
        <w:trPr>
          <w:trHeight w:val="6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80D8" w14:textId="77777777" w:rsidR="00826C81" w:rsidRPr="00FC5683" w:rsidRDefault="00826C81" w:rsidP="0088511E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A3B3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3F0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D5F9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6561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35B8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BADE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C81" w:rsidRPr="00FC5683" w14:paraId="059E9ECD" w14:textId="77777777" w:rsidTr="008C51D1">
        <w:trPr>
          <w:trHeight w:val="5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EB09" w14:textId="77777777" w:rsidR="00826C81" w:rsidRPr="00FC5683" w:rsidRDefault="00826C81" w:rsidP="0088511E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F7BB4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9484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438E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4986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503B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3E7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C81" w:rsidRPr="00FC5683" w14:paraId="42B79363" w14:textId="77777777" w:rsidTr="008C51D1">
        <w:trPr>
          <w:trHeight w:val="5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D5B2" w14:textId="77777777" w:rsidR="00826C81" w:rsidRPr="00FC5683" w:rsidRDefault="00826C81" w:rsidP="0088511E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E27B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A33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D77B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08B88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D85E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6092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C81" w:rsidRPr="00FC5683" w14:paraId="646C9059" w14:textId="77777777" w:rsidTr="008C51D1">
        <w:trPr>
          <w:trHeight w:val="5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0858" w14:textId="77777777" w:rsidR="00826C81" w:rsidRPr="00FC5683" w:rsidRDefault="00826C81" w:rsidP="0088511E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E778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B5B7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267D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70BD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C8A6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2E72" w14:textId="77777777" w:rsidR="00826C81" w:rsidRPr="00FC5683" w:rsidRDefault="00826C81" w:rsidP="0088511E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3EA845E" w14:textId="77777777" w:rsidR="00826C81" w:rsidRDefault="00826C81" w:rsidP="00826C81">
      <w:pPr>
        <w:jc w:val="both"/>
        <w:rPr>
          <w:rFonts w:asciiTheme="minorHAnsi" w:hAnsiTheme="minorHAnsi"/>
          <w:sz w:val="22"/>
          <w:szCs w:val="22"/>
        </w:rPr>
      </w:pPr>
    </w:p>
    <w:p w14:paraId="46E4E26A" w14:textId="77777777" w:rsidR="00826C81" w:rsidRPr="00067BA8" w:rsidRDefault="00826C81" w:rsidP="00826C81">
      <w:pPr>
        <w:jc w:val="both"/>
        <w:rPr>
          <w:rFonts w:asciiTheme="minorHAnsi" w:hAnsiTheme="minorHAnsi"/>
          <w:sz w:val="22"/>
          <w:szCs w:val="22"/>
        </w:rPr>
      </w:pPr>
      <w:r w:rsidRPr="00067BA8">
        <w:rPr>
          <w:rFonts w:asciiTheme="minorHAnsi" w:hAnsiTheme="minorHAnsi"/>
          <w:sz w:val="22"/>
          <w:szCs w:val="22"/>
        </w:rPr>
        <w:t>oraz</w:t>
      </w:r>
    </w:p>
    <w:p w14:paraId="55CED54C" w14:textId="77777777" w:rsidR="00826C81" w:rsidRDefault="00826C81" w:rsidP="00826C81">
      <w:pPr>
        <w:jc w:val="both"/>
        <w:rPr>
          <w:rFonts w:asciiTheme="minorHAnsi" w:hAnsiTheme="minorHAnsi"/>
          <w:sz w:val="22"/>
          <w:szCs w:val="22"/>
        </w:rPr>
      </w:pPr>
      <w:r w:rsidRPr="00067BA8">
        <w:rPr>
          <w:rFonts w:asciiTheme="minorHAnsi" w:hAnsiTheme="minorHAnsi"/>
          <w:sz w:val="22"/>
          <w:szCs w:val="22"/>
        </w:rPr>
        <w:t>załączam</w:t>
      </w:r>
      <w:r>
        <w:rPr>
          <w:rFonts w:asciiTheme="minorHAnsi" w:hAnsiTheme="minorHAnsi"/>
          <w:sz w:val="22"/>
          <w:szCs w:val="22"/>
        </w:rPr>
        <w:t>y</w:t>
      </w:r>
      <w:r w:rsidRPr="00067BA8">
        <w:rPr>
          <w:rFonts w:asciiTheme="minorHAnsi" w:hAnsiTheme="minorHAnsi"/>
          <w:sz w:val="22"/>
          <w:szCs w:val="22"/>
        </w:rPr>
        <w:t xml:space="preserve"> dowody określające, czy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</w:t>
      </w:r>
      <w:r>
        <w:rPr>
          <w:rFonts w:asciiTheme="minorHAnsi" w:hAnsiTheme="minorHAnsi"/>
          <w:sz w:val="22"/>
          <w:szCs w:val="22"/>
        </w:rPr>
        <w:t>.</w:t>
      </w:r>
    </w:p>
    <w:p w14:paraId="7AD9A7D0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0B07C349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43DB9093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59463510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756E8299" w14:textId="77777777" w:rsidR="00826C81" w:rsidRDefault="00826C81" w:rsidP="00826C81">
      <w:pPr>
        <w:rPr>
          <w:rFonts w:asciiTheme="minorHAnsi" w:hAnsiTheme="minorHAnsi"/>
          <w:sz w:val="22"/>
          <w:szCs w:val="22"/>
        </w:rPr>
      </w:pPr>
    </w:p>
    <w:p w14:paraId="2B9514FB" w14:textId="77777777" w:rsidR="00826C81" w:rsidRPr="007A30FE" w:rsidRDefault="00826C81" w:rsidP="00826C81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1529C28" w14:textId="77777777" w:rsidR="00826C81" w:rsidRDefault="00826C81" w:rsidP="00826C81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293D5C23" w14:textId="77777777" w:rsidR="00826C81" w:rsidRPr="00FC5683" w:rsidRDefault="00826C81" w:rsidP="00826C81">
      <w:pPr>
        <w:ind w:left="4956" w:firstLine="708"/>
        <w:rPr>
          <w:rFonts w:ascii="Times New Roman" w:hAnsi="Times New Roman"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646213BA" w14:textId="75849387" w:rsidR="003A65E8" w:rsidRPr="00826C81" w:rsidRDefault="003A65E8" w:rsidP="00826C81"/>
    <w:sectPr w:rsidR="003A65E8" w:rsidRPr="00826C81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843F" w14:textId="77777777" w:rsidR="000D1622" w:rsidRDefault="000D1622" w:rsidP="003A65E8">
      <w:r>
        <w:separator/>
      </w:r>
    </w:p>
  </w:endnote>
  <w:endnote w:type="continuationSeparator" w:id="0">
    <w:p w14:paraId="16599FE9" w14:textId="77777777" w:rsidR="000D1622" w:rsidRDefault="000D1622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4F82" w14:textId="77777777" w:rsidR="000D1622" w:rsidRDefault="000D1622" w:rsidP="003A65E8">
      <w:r>
        <w:separator/>
      </w:r>
    </w:p>
  </w:footnote>
  <w:footnote w:type="continuationSeparator" w:id="0">
    <w:p w14:paraId="1AE3208C" w14:textId="77777777" w:rsidR="000D1622" w:rsidRDefault="000D1622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0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8"/>
  </w:num>
  <w:num w:numId="3" w16cid:durableId="41173377">
    <w:abstractNumId w:val="35"/>
  </w:num>
  <w:num w:numId="4" w16cid:durableId="473328771">
    <w:abstractNumId w:val="9"/>
  </w:num>
  <w:num w:numId="5" w16cid:durableId="1566381609">
    <w:abstractNumId w:val="29"/>
  </w:num>
  <w:num w:numId="6" w16cid:durableId="1162771148">
    <w:abstractNumId w:val="20"/>
  </w:num>
  <w:num w:numId="7" w16cid:durableId="986400862">
    <w:abstractNumId w:val="26"/>
  </w:num>
  <w:num w:numId="8" w16cid:durableId="2031490924">
    <w:abstractNumId w:val="19"/>
  </w:num>
  <w:num w:numId="9" w16cid:durableId="1253782612">
    <w:abstractNumId w:val="43"/>
  </w:num>
  <w:num w:numId="10" w16cid:durableId="342171600">
    <w:abstractNumId w:val="41"/>
  </w:num>
  <w:num w:numId="11" w16cid:durableId="209729436">
    <w:abstractNumId w:val="36"/>
  </w:num>
  <w:num w:numId="12" w16cid:durableId="1237206240">
    <w:abstractNumId w:val="42"/>
  </w:num>
  <w:num w:numId="13" w16cid:durableId="741483212">
    <w:abstractNumId w:val="31"/>
  </w:num>
  <w:num w:numId="14" w16cid:durableId="433282042">
    <w:abstractNumId w:val="12"/>
  </w:num>
  <w:num w:numId="15" w16cid:durableId="624968172">
    <w:abstractNumId w:val="2"/>
  </w:num>
  <w:num w:numId="16" w16cid:durableId="320929861">
    <w:abstractNumId w:val="27"/>
  </w:num>
  <w:num w:numId="17" w16cid:durableId="23404970">
    <w:abstractNumId w:val="5"/>
  </w:num>
  <w:num w:numId="18" w16cid:durableId="830679145">
    <w:abstractNumId w:val="28"/>
  </w:num>
  <w:num w:numId="19" w16cid:durableId="335156358">
    <w:abstractNumId w:val="10"/>
  </w:num>
  <w:num w:numId="20" w16cid:durableId="1897857615">
    <w:abstractNumId w:val="51"/>
  </w:num>
  <w:num w:numId="21" w16cid:durableId="1554926192">
    <w:abstractNumId w:val="50"/>
  </w:num>
  <w:num w:numId="22" w16cid:durableId="26612766">
    <w:abstractNumId w:val="15"/>
  </w:num>
  <w:num w:numId="23" w16cid:durableId="1599483248">
    <w:abstractNumId w:val="7"/>
  </w:num>
  <w:num w:numId="24" w16cid:durableId="653532310">
    <w:abstractNumId w:val="11"/>
  </w:num>
  <w:num w:numId="25" w16cid:durableId="1740708549">
    <w:abstractNumId w:val="57"/>
  </w:num>
  <w:num w:numId="26" w16cid:durableId="237713693">
    <w:abstractNumId w:val="40"/>
  </w:num>
  <w:num w:numId="27" w16cid:durableId="784421811">
    <w:abstractNumId w:val="54"/>
  </w:num>
  <w:num w:numId="28" w16cid:durableId="460150185">
    <w:abstractNumId w:val="13"/>
  </w:num>
  <w:num w:numId="29" w16cid:durableId="577178097">
    <w:abstractNumId w:val="25"/>
  </w:num>
  <w:num w:numId="30" w16cid:durableId="976028525">
    <w:abstractNumId w:val="23"/>
  </w:num>
  <w:num w:numId="31" w16cid:durableId="1128935389">
    <w:abstractNumId w:val="16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3"/>
  </w:num>
  <w:num w:numId="35" w16cid:durableId="145974435">
    <w:abstractNumId w:val="0"/>
  </w:num>
  <w:num w:numId="36" w16cid:durableId="459156410">
    <w:abstractNumId w:val="37"/>
  </w:num>
  <w:num w:numId="37" w16cid:durableId="1798059491">
    <w:abstractNumId w:val="39"/>
  </w:num>
  <w:num w:numId="38" w16cid:durableId="1710110217">
    <w:abstractNumId w:val="52"/>
  </w:num>
  <w:num w:numId="39" w16cid:durableId="1710446127">
    <w:abstractNumId w:val="56"/>
  </w:num>
  <w:num w:numId="40" w16cid:durableId="764883579">
    <w:abstractNumId w:val="49"/>
  </w:num>
  <w:num w:numId="41" w16cid:durableId="206838112">
    <w:abstractNumId w:val="6"/>
  </w:num>
  <w:num w:numId="42" w16cid:durableId="211117840">
    <w:abstractNumId w:val="17"/>
  </w:num>
  <w:num w:numId="43" w16cid:durableId="829831563">
    <w:abstractNumId w:val="14"/>
  </w:num>
  <w:num w:numId="44" w16cid:durableId="1731534794">
    <w:abstractNumId w:val="48"/>
  </w:num>
  <w:num w:numId="45" w16cid:durableId="211112023">
    <w:abstractNumId w:val="22"/>
  </w:num>
  <w:num w:numId="46" w16cid:durableId="569850750">
    <w:abstractNumId w:val="33"/>
  </w:num>
  <w:num w:numId="47" w16cid:durableId="330370956">
    <w:abstractNumId w:val="55"/>
  </w:num>
  <w:num w:numId="48" w16cid:durableId="1603412388">
    <w:abstractNumId w:val="46"/>
  </w:num>
  <w:num w:numId="49" w16cid:durableId="577717211">
    <w:abstractNumId w:val="32"/>
  </w:num>
  <w:num w:numId="50" w16cid:durableId="149291354">
    <w:abstractNumId w:val="30"/>
  </w:num>
  <w:num w:numId="51" w16cid:durableId="1331373357">
    <w:abstractNumId w:val="45"/>
  </w:num>
  <w:num w:numId="52" w16cid:durableId="1641835933">
    <w:abstractNumId w:val="44"/>
  </w:num>
  <w:num w:numId="53" w16cid:durableId="707879684">
    <w:abstractNumId w:val="4"/>
  </w:num>
  <w:num w:numId="54" w16cid:durableId="1785034299">
    <w:abstractNumId w:val="24"/>
  </w:num>
  <w:num w:numId="55" w16cid:durableId="136118752">
    <w:abstractNumId w:val="38"/>
  </w:num>
  <w:num w:numId="56" w16cid:durableId="1303542096">
    <w:abstractNumId w:val="34"/>
  </w:num>
  <w:num w:numId="57" w16cid:durableId="21300044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7"/>
  </w:num>
  <w:num w:numId="59" w16cid:durableId="142699587">
    <w:abstractNumId w:val="18"/>
  </w:num>
  <w:num w:numId="60" w16cid:durableId="601838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45774"/>
    <w:rsid w:val="00045AA2"/>
    <w:rsid w:val="000921DF"/>
    <w:rsid w:val="00097EE9"/>
    <w:rsid w:val="000D1622"/>
    <w:rsid w:val="000D16ED"/>
    <w:rsid w:val="0011258A"/>
    <w:rsid w:val="00121264"/>
    <w:rsid w:val="00127ADE"/>
    <w:rsid w:val="00150405"/>
    <w:rsid w:val="00167CA0"/>
    <w:rsid w:val="00186D79"/>
    <w:rsid w:val="001D0DE9"/>
    <w:rsid w:val="002078A2"/>
    <w:rsid w:val="00255089"/>
    <w:rsid w:val="0026517F"/>
    <w:rsid w:val="002769D6"/>
    <w:rsid w:val="002B68DE"/>
    <w:rsid w:val="002D071E"/>
    <w:rsid w:val="002F2401"/>
    <w:rsid w:val="00320233"/>
    <w:rsid w:val="003706A6"/>
    <w:rsid w:val="00381DE6"/>
    <w:rsid w:val="003862E8"/>
    <w:rsid w:val="003A65E8"/>
    <w:rsid w:val="003E0366"/>
    <w:rsid w:val="00404D00"/>
    <w:rsid w:val="004228AF"/>
    <w:rsid w:val="004300BF"/>
    <w:rsid w:val="00455DDD"/>
    <w:rsid w:val="00486BBE"/>
    <w:rsid w:val="004E3776"/>
    <w:rsid w:val="004F7BF8"/>
    <w:rsid w:val="0050145F"/>
    <w:rsid w:val="005A52C6"/>
    <w:rsid w:val="005D15D9"/>
    <w:rsid w:val="005D5CB5"/>
    <w:rsid w:val="00602375"/>
    <w:rsid w:val="0061494D"/>
    <w:rsid w:val="00626D77"/>
    <w:rsid w:val="00633885"/>
    <w:rsid w:val="00647B78"/>
    <w:rsid w:val="006C543B"/>
    <w:rsid w:val="006E3477"/>
    <w:rsid w:val="00750966"/>
    <w:rsid w:val="0078543B"/>
    <w:rsid w:val="007C610E"/>
    <w:rsid w:val="00806297"/>
    <w:rsid w:val="00826C81"/>
    <w:rsid w:val="00842F1B"/>
    <w:rsid w:val="008C51D1"/>
    <w:rsid w:val="008F4299"/>
    <w:rsid w:val="008F59E8"/>
    <w:rsid w:val="008F5BCD"/>
    <w:rsid w:val="008F7CDD"/>
    <w:rsid w:val="009002E0"/>
    <w:rsid w:val="009025CC"/>
    <w:rsid w:val="00914BD8"/>
    <w:rsid w:val="0091529E"/>
    <w:rsid w:val="00942C26"/>
    <w:rsid w:val="009508EF"/>
    <w:rsid w:val="00964F69"/>
    <w:rsid w:val="00984291"/>
    <w:rsid w:val="00A304CD"/>
    <w:rsid w:val="00A3393A"/>
    <w:rsid w:val="00A53361"/>
    <w:rsid w:val="00A6672D"/>
    <w:rsid w:val="00A90C11"/>
    <w:rsid w:val="00B17292"/>
    <w:rsid w:val="00B318EA"/>
    <w:rsid w:val="00B375D2"/>
    <w:rsid w:val="00B7067E"/>
    <w:rsid w:val="00B71646"/>
    <w:rsid w:val="00B8527E"/>
    <w:rsid w:val="00BF15ED"/>
    <w:rsid w:val="00C56643"/>
    <w:rsid w:val="00C67265"/>
    <w:rsid w:val="00C67E53"/>
    <w:rsid w:val="00CA4346"/>
    <w:rsid w:val="00CE1AAE"/>
    <w:rsid w:val="00CF7FAD"/>
    <w:rsid w:val="00D01B2A"/>
    <w:rsid w:val="00D203D5"/>
    <w:rsid w:val="00D47260"/>
    <w:rsid w:val="00D64472"/>
    <w:rsid w:val="00D84292"/>
    <w:rsid w:val="00D91D56"/>
    <w:rsid w:val="00E1599F"/>
    <w:rsid w:val="00E2437C"/>
    <w:rsid w:val="00E349BC"/>
    <w:rsid w:val="00E5125B"/>
    <w:rsid w:val="00E70E4D"/>
    <w:rsid w:val="00E7135D"/>
    <w:rsid w:val="00E86E31"/>
    <w:rsid w:val="00EB7644"/>
    <w:rsid w:val="00F11D01"/>
    <w:rsid w:val="00F15613"/>
    <w:rsid w:val="00F8782E"/>
    <w:rsid w:val="00FA1F0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130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49</cp:revision>
  <dcterms:created xsi:type="dcterms:W3CDTF">2024-08-13T08:19:00Z</dcterms:created>
  <dcterms:modified xsi:type="dcterms:W3CDTF">2024-10-21T11:25:00Z</dcterms:modified>
</cp:coreProperties>
</file>