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82A0" w14:textId="77777777" w:rsidR="00433904" w:rsidRPr="0026731C" w:rsidRDefault="00433904" w:rsidP="00433904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sz w:val="20"/>
          <w:szCs w:val="20"/>
        </w:rPr>
        <w:t>4</w:t>
      </w:r>
    </w:p>
    <w:p w14:paraId="091223FF" w14:textId="77777777" w:rsidR="00433904" w:rsidRPr="0026731C" w:rsidRDefault="00433904" w:rsidP="00433904">
      <w:pPr>
        <w:jc w:val="right"/>
        <w:rPr>
          <w:rFonts w:asciiTheme="minorHAnsi" w:hAnsiTheme="minorHAnsi"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do zapytania ofertowego – </w:t>
      </w:r>
      <w:r>
        <w:rPr>
          <w:rFonts w:asciiTheme="minorHAnsi" w:hAnsiTheme="minorHAnsi"/>
          <w:b/>
          <w:i/>
          <w:sz w:val="20"/>
          <w:szCs w:val="20"/>
        </w:rPr>
        <w:t>Wykaz osób</w:t>
      </w:r>
    </w:p>
    <w:p w14:paraId="17FBA875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2C7A5A89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6CEFFEED" w14:textId="77777777" w:rsidR="00433904" w:rsidRDefault="00433904" w:rsidP="0043390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4E13BD0A" w14:textId="77777777" w:rsidR="00433904" w:rsidRDefault="00433904" w:rsidP="00433904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6647F4AF" w14:textId="77777777" w:rsidR="00433904" w:rsidRDefault="00433904" w:rsidP="00433904">
      <w:pPr>
        <w:rPr>
          <w:rFonts w:ascii="Calibri" w:hAnsi="Calibri"/>
          <w:sz w:val="18"/>
          <w:szCs w:val="18"/>
        </w:rPr>
      </w:pPr>
    </w:p>
    <w:p w14:paraId="7182C56C" w14:textId="77777777" w:rsidR="00433904" w:rsidRDefault="00433904" w:rsidP="0043390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40DCB6FF" w14:textId="77777777" w:rsidR="00433904" w:rsidRDefault="00433904" w:rsidP="00433904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6E652ABA" w14:textId="77777777" w:rsidR="00433904" w:rsidRDefault="00433904" w:rsidP="00433904">
      <w:pPr>
        <w:rPr>
          <w:rFonts w:ascii="Calibri" w:hAnsi="Calibri"/>
          <w:sz w:val="18"/>
          <w:szCs w:val="18"/>
        </w:rPr>
      </w:pPr>
    </w:p>
    <w:p w14:paraId="3A251676" w14:textId="77777777" w:rsidR="00433904" w:rsidRDefault="00433904" w:rsidP="0043390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3BDB6E21" w14:textId="77777777" w:rsidR="00433904" w:rsidRPr="00D6414E" w:rsidRDefault="00433904" w:rsidP="00433904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6C1CC9D8" w14:textId="77777777" w:rsidR="00433904" w:rsidRPr="007B37CE" w:rsidRDefault="00433904" w:rsidP="00433904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277845DA" w14:textId="77777777" w:rsidR="00433904" w:rsidRPr="0006547B" w:rsidRDefault="00433904" w:rsidP="00433904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4C1C82B4" w14:textId="00CFF4A6" w:rsidR="00433904" w:rsidRPr="0006547B" w:rsidRDefault="00433904" w:rsidP="00433904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 xml:space="preserve">ul. Obrońców Wybrzeża </w:t>
      </w:r>
      <w:r>
        <w:rPr>
          <w:rFonts w:asciiTheme="minorHAnsi" w:hAnsiTheme="minorHAnsi"/>
          <w:sz w:val="22"/>
          <w:szCs w:val="22"/>
        </w:rPr>
        <w:t>3</w:t>
      </w:r>
    </w:p>
    <w:p w14:paraId="7CCF0A4E" w14:textId="77777777" w:rsidR="00433904" w:rsidRPr="0006547B" w:rsidRDefault="00433904" w:rsidP="00433904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2DCB4727" w14:textId="77777777" w:rsidR="00433904" w:rsidRPr="0006547B" w:rsidRDefault="00433904" w:rsidP="00433904">
      <w:pPr>
        <w:rPr>
          <w:rFonts w:asciiTheme="minorHAnsi" w:hAnsiTheme="minorHAnsi"/>
          <w:sz w:val="22"/>
          <w:szCs w:val="22"/>
        </w:rPr>
      </w:pPr>
    </w:p>
    <w:p w14:paraId="6A755D89" w14:textId="77777777" w:rsidR="00433904" w:rsidRDefault="00433904" w:rsidP="00433904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3923DB7" w14:textId="77777777" w:rsidR="00433904" w:rsidRDefault="00433904" w:rsidP="00433904">
      <w:pPr>
        <w:jc w:val="center"/>
        <w:rPr>
          <w:rFonts w:asciiTheme="minorHAnsi" w:hAnsiTheme="minorHAnsi"/>
          <w:b/>
          <w:sz w:val="32"/>
          <w:szCs w:val="32"/>
        </w:rPr>
      </w:pPr>
      <w:r w:rsidRPr="0026731C">
        <w:rPr>
          <w:rFonts w:asciiTheme="minorHAnsi" w:hAnsiTheme="minorHAnsi"/>
          <w:b/>
          <w:sz w:val="32"/>
          <w:szCs w:val="32"/>
        </w:rPr>
        <w:t>WYKAZ OSÓB</w:t>
      </w:r>
    </w:p>
    <w:p w14:paraId="0C56735E" w14:textId="77777777" w:rsidR="00433904" w:rsidRDefault="00433904" w:rsidP="00433904">
      <w:pPr>
        <w:jc w:val="center"/>
        <w:rPr>
          <w:rFonts w:asciiTheme="minorHAnsi" w:hAnsiTheme="minorHAnsi"/>
          <w:sz w:val="22"/>
          <w:szCs w:val="22"/>
        </w:rPr>
      </w:pPr>
    </w:p>
    <w:p w14:paraId="6B94A77A" w14:textId="77777777" w:rsidR="00433904" w:rsidRPr="00D6414E" w:rsidRDefault="00433904" w:rsidP="00433904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 na:</w:t>
      </w:r>
    </w:p>
    <w:p w14:paraId="22DF7C71" w14:textId="00B91227" w:rsidR="00433904" w:rsidRPr="00F8322A" w:rsidRDefault="00F8322A" w:rsidP="00433904">
      <w:pPr>
        <w:jc w:val="both"/>
        <w:rPr>
          <w:rFonts w:cs="Arial"/>
          <w:sz w:val="22"/>
          <w:szCs w:val="22"/>
        </w:rPr>
      </w:pPr>
      <w:r w:rsidRPr="00820FBB">
        <w:rPr>
          <w:rFonts w:ascii="Calibri" w:eastAsia="Calibri" w:hAnsi="Calibri"/>
          <w:b/>
          <w:lang w:eastAsia="en-US"/>
        </w:rPr>
        <w:t xml:space="preserve"> </w:t>
      </w:r>
      <w:r w:rsidRPr="00F8322A">
        <w:rPr>
          <w:rFonts w:eastAsia="Calibri" w:cs="Arial"/>
          <w:b/>
          <w:sz w:val="22"/>
          <w:szCs w:val="22"/>
          <w:lang w:eastAsia="en-US"/>
        </w:rPr>
        <w:t>remont oraz wzmocnienie stropu w budynku użyteczności publicznej przy ul. Obrońców Wybrzeża 3 w Słupsku wraz z uzyskaniem pozwolenia na użytkowanie</w:t>
      </w:r>
    </w:p>
    <w:p w14:paraId="72B5C2C1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  <w:r w:rsidRPr="0026731C">
        <w:rPr>
          <w:rFonts w:asciiTheme="minorHAnsi" w:hAnsiTheme="minorHAnsi"/>
          <w:sz w:val="22"/>
          <w:szCs w:val="22"/>
        </w:rPr>
        <w:t>oświadczamy, że Wykonawca skieruje do realizacji zamówienia w szczególności następujące osoby:</w:t>
      </w:r>
    </w:p>
    <w:p w14:paraId="41FD5FCC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3050EE5A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33"/>
        <w:gridCol w:w="3993"/>
        <w:gridCol w:w="1746"/>
        <w:gridCol w:w="1494"/>
      </w:tblGrid>
      <w:tr w:rsidR="00433904" w:rsidRPr="00844729" w14:paraId="5721E4DD" w14:textId="77777777" w:rsidTr="0090440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2FC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18B" w14:textId="77777777" w:rsidR="00433904" w:rsidRPr="00844729" w:rsidRDefault="00433904" w:rsidP="0090440D">
            <w:pPr>
              <w:keepNext/>
              <w:spacing w:before="240"/>
              <w:jc w:val="center"/>
              <w:outlineLvl w:val="3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84472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3CB9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Opis posiadanych</w:t>
            </w:r>
          </w:p>
          <w:p w14:paraId="0D646D23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kwalifikacji oraz doświadczenia </w:t>
            </w: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br/>
              <w:t xml:space="preserve">i wykształcenia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8B7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Funkcja (rola)</w:t>
            </w:r>
          </w:p>
          <w:p w14:paraId="1578CCBE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w realizacji zamówienia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zgodnie z wymaganiami podanymi w zapytaniu ofertowym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5CF4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Podstawa dysponowania</w:t>
            </w:r>
            <w:r w:rsidRPr="0084472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br/>
            </w:r>
          </w:p>
        </w:tc>
      </w:tr>
      <w:tr w:rsidR="00433904" w:rsidRPr="00844729" w14:paraId="601F7CE7" w14:textId="77777777" w:rsidTr="0090440D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586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D74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7E03AAEE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6DC16CF6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307E06FD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6DDEE7DB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1B71B57F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744C8334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36525954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14:paraId="1039B3AD" w14:textId="77777777" w:rsidR="00433904" w:rsidRPr="00844729" w:rsidRDefault="00433904" w:rsidP="0090440D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…………………….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441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Uprawnienia budowlane do pełnienia funkcji</w:t>
            </w:r>
          </w:p>
          <w:p w14:paraId="16E01221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2D243E87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……………………………………………………………………</w:t>
            </w:r>
          </w:p>
          <w:p w14:paraId="627F7FE8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505AD054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Nr ……………………………………………..……………………</w:t>
            </w:r>
          </w:p>
          <w:p w14:paraId="46F719AE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w specjalności </w:t>
            </w:r>
          </w:p>
          <w:p w14:paraId="10A10906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0CE3D25F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w zakresie ………………………………………………………</w:t>
            </w:r>
          </w:p>
          <w:p w14:paraId="1B0A39EA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Data uzyskania uprawnień:</w:t>
            </w:r>
          </w:p>
          <w:p w14:paraId="725C90B5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642873A0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……………………………………………………………………</w:t>
            </w:r>
          </w:p>
          <w:p w14:paraId="7EE8B556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(dzień-miesiąc-rok)</w:t>
            </w:r>
          </w:p>
          <w:p w14:paraId="408199E1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46F92D78" w14:textId="77777777" w:rsidR="00433904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Opis doświadczenia i praktyki:</w:t>
            </w:r>
          </w:p>
          <w:p w14:paraId="6052418A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4EA92904" w14:textId="77777777" w:rsidR="00433904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………………………………………………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…………………</w:t>
            </w:r>
            <w:r w:rsidRPr="0084472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………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</w:t>
            </w:r>
          </w:p>
          <w:p w14:paraId="4A976F25" w14:textId="77777777" w:rsidR="00433904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2E8FBF7A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………………………………………………………………………..</w:t>
            </w:r>
          </w:p>
          <w:p w14:paraId="5BB16769" w14:textId="77777777" w:rsidR="00433904" w:rsidRPr="00844729" w:rsidRDefault="00433904" w:rsidP="0090440D">
            <w:pPr>
              <w:spacing w:line="276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1AE9" w14:textId="77777777" w:rsidR="00433904" w:rsidRPr="00844729" w:rsidRDefault="00433904" w:rsidP="0090440D">
            <w:pPr>
              <w:jc w:val="center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844729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lastRenderedPageBreak/>
              <w:t>Kierownik robót branży konstrukcyjno-budowlanej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87A" w14:textId="77777777" w:rsidR="00433904" w:rsidRPr="00844729" w:rsidRDefault="00433904" w:rsidP="0090440D">
            <w:pPr>
              <w:ind w:left="290" w:hanging="290"/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330786AE" w14:textId="77777777" w:rsidR="00433904" w:rsidRDefault="00433904" w:rsidP="00433904">
      <w:pPr>
        <w:jc w:val="both"/>
        <w:rPr>
          <w:rFonts w:asciiTheme="minorHAnsi" w:hAnsiTheme="minorHAnsi"/>
          <w:sz w:val="22"/>
          <w:szCs w:val="22"/>
        </w:rPr>
      </w:pPr>
    </w:p>
    <w:p w14:paraId="42C6961B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57795BEE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65C8964C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5B3ABD78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778398F4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0E8FCC38" w14:textId="77777777" w:rsidR="00433904" w:rsidRDefault="00433904" w:rsidP="00433904">
      <w:pPr>
        <w:rPr>
          <w:rFonts w:asciiTheme="minorHAnsi" w:hAnsiTheme="minorHAnsi"/>
          <w:sz w:val="22"/>
          <w:szCs w:val="22"/>
        </w:rPr>
      </w:pPr>
    </w:p>
    <w:p w14:paraId="3D9A3252" w14:textId="77777777" w:rsidR="00433904" w:rsidRPr="007A30FE" w:rsidRDefault="00433904" w:rsidP="00433904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5F89538C" w14:textId="77777777" w:rsidR="00433904" w:rsidRDefault="00433904" w:rsidP="00433904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325700F2" w14:textId="77777777" w:rsidR="00433904" w:rsidRPr="007A30FE" w:rsidRDefault="00433904" w:rsidP="00433904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4ECC0AA5" w14:textId="77777777" w:rsidR="00433904" w:rsidRPr="007A30FE" w:rsidRDefault="00433904" w:rsidP="00433904">
      <w:pPr>
        <w:rPr>
          <w:rFonts w:asciiTheme="minorHAnsi" w:hAnsiTheme="minorHAnsi"/>
          <w:sz w:val="22"/>
          <w:szCs w:val="22"/>
        </w:rPr>
      </w:pPr>
    </w:p>
    <w:p w14:paraId="646213BA" w14:textId="75849387" w:rsidR="003A65E8" w:rsidRPr="00433904" w:rsidRDefault="003A65E8" w:rsidP="00433904"/>
    <w:sectPr w:rsidR="003A65E8" w:rsidRPr="00433904" w:rsidSect="002D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D9DB" w14:textId="77777777" w:rsidR="002D4B88" w:rsidRDefault="002D4B88" w:rsidP="003A65E8">
      <w:r>
        <w:separator/>
      </w:r>
    </w:p>
  </w:endnote>
  <w:endnote w:type="continuationSeparator" w:id="0">
    <w:p w14:paraId="6ED0396A" w14:textId="77777777" w:rsidR="002D4B88" w:rsidRDefault="002D4B88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432AF" w14:textId="77777777" w:rsidR="002D4B88" w:rsidRDefault="002D4B88" w:rsidP="003A65E8">
      <w:r>
        <w:separator/>
      </w:r>
    </w:p>
  </w:footnote>
  <w:footnote w:type="continuationSeparator" w:id="0">
    <w:p w14:paraId="6EC89BF1" w14:textId="77777777" w:rsidR="002D4B88" w:rsidRDefault="002D4B88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0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7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3671">
    <w:abstractNumId w:val="1"/>
  </w:num>
  <w:num w:numId="2" w16cid:durableId="1417899917">
    <w:abstractNumId w:val="18"/>
  </w:num>
  <w:num w:numId="3" w16cid:durableId="41173377">
    <w:abstractNumId w:val="35"/>
  </w:num>
  <w:num w:numId="4" w16cid:durableId="473328771">
    <w:abstractNumId w:val="9"/>
  </w:num>
  <w:num w:numId="5" w16cid:durableId="1566381609">
    <w:abstractNumId w:val="29"/>
  </w:num>
  <w:num w:numId="6" w16cid:durableId="1162771148">
    <w:abstractNumId w:val="20"/>
  </w:num>
  <w:num w:numId="7" w16cid:durableId="986400862">
    <w:abstractNumId w:val="26"/>
  </w:num>
  <w:num w:numId="8" w16cid:durableId="2031490924">
    <w:abstractNumId w:val="19"/>
  </w:num>
  <w:num w:numId="9" w16cid:durableId="1253782612">
    <w:abstractNumId w:val="43"/>
  </w:num>
  <w:num w:numId="10" w16cid:durableId="342171600">
    <w:abstractNumId w:val="41"/>
  </w:num>
  <w:num w:numId="11" w16cid:durableId="209729436">
    <w:abstractNumId w:val="36"/>
  </w:num>
  <w:num w:numId="12" w16cid:durableId="1237206240">
    <w:abstractNumId w:val="42"/>
  </w:num>
  <w:num w:numId="13" w16cid:durableId="741483212">
    <w:abstractNumId w:val="31"/>
  </w:num>
  <w:num w:numId="14" w16cid:durableId="433282042">
    <w:abstractNumId w:val="12"/>
  </w:num>
  <w:num w:numId="15" w16cid:durableId="624968172">
    <w:abstractNumId w:val="2"/>
  </w:num>
  <w:num w:numId="16" w16cid:durableId="320929861">
    <w:abstractNumId w:val="27"/>
  </w:num>
  <w:num w:numId="17" w16cid:durableId="23404970">
    <w:abstractNumId w:val="5"/>
  </w:num>
  <w:num w:numId="18" w16cid:durableId="830679145">
    <w:abstractNumId w:val="28"/>
  </w:num>
  <w:num w:numId="19" w16cid:durableId="335156358">
    <w:abstractNumId w:val="10"/>
  </w:num>
  <w:num w:numId="20" w16cid:durableId="1897857615">
    <w:abstractNumId w:val="51"/>
  </w:num>
  <w:num w:numId="21" w16cid:durableId="1554926192">
    <w:abstractNumId w:val="50"/>
  </w:num>
  <w:num w:numId="22" w16cid:durableId="26612766">
    <w:abstractNumId w:val="15"/>
  </w:num>
  <w:num w:numId="23" w16cid:durableId="1599483248">
    <w:abstractNumId w:val="7"/>
  </w:num>
  <w:num w:numId="24" w16cid:durableId="653532310">
    <w:abstractNumId w:val="11"/>
  </w:num>
  <w:num w:numId="25" w16cid:durableId="1740708549">
    <w:abstractNumId w:val="57"/>
  </w:num>
  <w:num w:numId="26" w16cid:durableId="237713693">
    <w:abstractNumId w:val="40"/>
  </w:num>
  <w:num w:numId="27" w16cid:durableId="784421811">
    <w:abstractNumId w:val="54"/>
  </w:num>
  <w:num w:numId="28" w16cid:durableId="460150185">
    <w:abstractNumId w:val="13"/>
  </w:num>
  <w:num w:numId="29" w16cid:durableId="577178097">
    <w:abstractNumId w:val="25"/>
  </w:num>
  <w:num w:numId="30" w16cid:durableId="976028525">
    <w:abstractNumId w:val="23"/>
  </w:num>
  <w:num w:numId="31" w16cid:durableId="1128935389">
    <w:abstractNumId w:val="16"/>
  </w:num>
  <w:num w:numId="32" w16cid:durableId="1616863269">
    <w:abstractNumId w:val="8"/>
  </w:num>
  <w:num w:numId="33" w16cid:durableId="336544615">
    <w:abstractNumId w:val="3"/>
  </w:num>
  <w:num w:numId="34" w16cid:durableId="1413888501">
    <w:abstractNumId w:val="53"/>
  </w:num>
  <w:num w:numId="35" w16cid:durableId="145974435">
    <w:abstractNumId w:val="0"/>
  </w:num>
  <w:num w:numId="36" w16cid:durableId="459156410">
    <w:abstractNumId w:val="37"/>
  </w:num>
  <w:num w:numId="37" w16cid:durableId="1798059491">
    <w:abstractNumId w:val="39"/>
  </w:num>
  <w:num w:numId="38" w16cid:durableId="1710110217">
    <w:abstractNumId w:val="52"/>
  </w:num>
  <w:num w:numId="39" w16cid:durableId="1710446127">
    <w:abstractNumId w:val="56"/>
  </w:num>
  <w:num w:numId="40" w16cid:durableId="764883579">
    <w:abstractNumId w:val="49"/>
  </w:num>
  <w:num w:numId="41" w16cid:durableId="206838112">
    <w:abstractNumId w:val="6"/>
  </w:num>
  <w:num w:numId="42" w16cid:durableId="211117840">
    <w:abstractNumId w:val="17"/>
  </w:num>
  <w:num w:numId="43" w16cid:durableId="829831563">
    <w:abstractNumId w:val="14"/>
  </w:num>
  <w:num w:numId="44" w16cid:durableId="1731534794">
    <w:abstractNumId w:val="48"/>
  </w:num>
  <w:num w:numId="45" w16cid:durableId="211112023">
    <w:abstractNumId w:val="22"/>
  </w:num>
  <w:num w:numId="46" w16cid:durableId="569850750">
    <w:abstractNumId w:val="33"/>
  </w:num>
  <w:num w:numId="47" w16cid:durableId="330370956">
    <w:abstractNumId w:val="55"/>
  </w:num>
  <w:num w:numId="48" w16cid:durableId="1603412388">
    <w:abstractNumId w:val="46"/>
  </w:num>
  <w:num w:numId="49" w16cid:durableId="577717211">
    <w:abstractNumId w:val="32"/>
  </w:num>
  <w:num w:numId="50" w16cid:durableId="149291354">
    <w:abstractNumId w:val="30"/>
  </w:num>
  <w:num w:numId="51" w16cid:durableId="1331373357">
    <w:abstractNumId w:val="45"/>
  </w:num>
  <w:num w:numId="52" w16cid:durableId="1641835933">
    <w:abstractNumId w:val="44"/>
  </w:num>
  <w:num w:numId="53" w16cid:durableId="707879684">
    <w:abstractNumId w:val="4"/>
  </w:num>
  <w:num w:numId="54" w16cid:durableId="1785034299">
    <w:abstractNumId w:val="24"/>
  </w:num>
  <w:num w:numId="55" w16cid:durableId="136118752">
    <w:abstractNumId w:val="38"/>
  </w:num>
  <w:num w:numId="56" w16cid:durableId="1303542096">
    <w:abstractNumId w:val="34"/>
  </w:num>
  <w:num w:numId="57" w16cid:durableId="21300044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47"/>
  </w:num>
  <w:num w:numId="59" w16cid:durableId="142699587">
    <w:abstractNumId w:val="18"/>
  </w:num>
  <w:num w:numId="60" w16cid:durableId="6018383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30FA3"/>
    <w:rsid w:val="00045774"/>
    <w:rsid w:val="00045AA2"/>
    <w:rsid w:val="000D16ED"/>
    <w:rsid w:val="0011258A"/>
    <w:rsid w:val="00121264"/>
    <w:rsid w:val="00127ADE"/>
    <w:rsid w:val="00167CA0"/>
    <w:rsid w:val="00186D79"/>
    <w:rsid w:val="001A4A19"/>
    <w:rsid w:val="001B63D0"/>
    <w:rsid w:val="001D0DE9"/>
    <w:rsid w:val="002078A2"/>
    <w:rsid w:val="00255089"/>
    <w:rsid w:val="0026517F"/>
    <w:rsid w:val="002769D6"/>
    <w:rsid w:val="002B68DE"/>
    <w:rsid w:val="002D071E"/>
    <w:rsid w:val="002D4B88"/>
    <w:rsid w:val="002F2401"/>
    <w:rsid w:val="00320233"/>
    <w:rsid w:val="003706A6"/>
    <w:rsid w:val="00381DE6"/>
    <w:rsid w:val="003862E8"/>
    <w:rsid w:val="003A65E8"/>
    <w:rsid w:val="004228AF"/>
    <w:rsid w:val="004300BF"/>
    <w:rsid w:val="00433904"/>
    <w:rsid w:val="00455DDD"/>
    <w:rsid w:val="00486BBE"/>
    <w:rsid w:val="004E3442"/>
    <w:rsid w:val="004E3776"/>
    <w:rsid w:val="004F7BF8"/>
    <w:rsid w:val="0050145F"/>
    <w:rsid w:val="005A52C6"/>
    <w:rsid w:val="005D5CB5"/>
    <w:rsid w:val="0061494D"/>
    <w:rsid w:val="00633885"/>
    <w:rsid w:val="00647B78"/>
    <w:rsid w:val="006E3477"/>
    <w:rsid w:val="006F3B15"/>
    <w:rsid w:val="00721183"/>
    <w:rsid w:val="00750966"/>
    <w:rsid w:val="0078543B"/>
    <w:rsid w:val="007C610E"/>
    <w:rsid w:val="00806297"/>
    <w:rsid w:val="00842F1B"/>
    <w:rsid w:val="008F4299"/>
    <w:rsid w:val="008F59E8"/>
    <w:rsid w:val="008F5BCD"/>
    <w:rsid w:val="009002E0"/>
    <w:rsid w:val="009025CC"/>
    <w:rsid w:val="00914BD8"/>
    <w:rsid w:val="0091529E"/>
    <w:rsid w:val="00942C26"/>
    <w:rsid w:val="009508EF"/>
    <w:rsid w:val="00953597"/>
    <w:rsid w:val="00964F69"/>
    <w:rsid w:val="00972CE1"/>
    <w:rsid w:val="00984291"/>
    <w:rsid w:val="009D3CA7"/>
    <w:rsid w:val="00A304CD"/>
    <w:rsid w:val="00A3393A"/>
    <w:rsid w:val="00A53361"/>
    <w:rsid w:val="00A6672D"/>
    <w:rsid w:val="00A90C11"/>
    <w:rsid w:val="00AC38D2"/>
    <w:rsid w:val="00B17292"/>
    <w:rsid w:val="00B318EA"/>
    <w:rsid w:val="00B375D2"/>
    <w:rsid w:val="00B7067E"/>
    <w:rsid w:val="00B71646"/>
    <w:rsid w:val="00B8527E"/>
    <w:rsid w:val="00BF15ED"/>
    <w:rsid w:val="00C67265"/>
    <w:rsid w:val="00C67E53"/>
    <w:rsid w:val="00C70265"/>
    <w:rsid w:val="00CA4346"/>
    <w:rsid w:val="00CC5475"/>
    <w:rsid w:val="00CD55A3"/>
    <w:rsid w:val="00CE1AAE"/>
    <w:rsid w:val="00CF7FAD"/>
    <w:rsid w:val="00D01B2A"/>
    <w:rsid w:val="00D47260"/>
    <w:rsid w:val="00D64472"/>
    <w:rsid w:val="00D84292"/>
    <w:rsid w:val="00D91D56"/>
    <w:rsid w:val="00E1599F"/>
    <w:rsid w:val="00E349BC"/>
    <w:rsid w:val="00E5125B"/>
    <w:rsid w:val="00E70E4D"/>
    <w:rsid w:val="00E7135D"/>
    <w:rsid w:val="00E86E31"/>
    <w:rsid w:val="00EB7644"/>
    <w:rsid w:val="00F11D01"/>
    <w:rsid w:val="00F15613"/>
    <w:rsid w:val="00F8322A"/>
    <w:rsid w:val="00F8782E"/>
    <w:rsid w:val="00FA1F0C"/>
    <w:rsid w:val="00FC1325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129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49</cp:revision>
  <dcterms:created xsi:type="dcterms:W3CDTF">2024-08-13T08:19:00Z</dcterms:created>
  <dcterms:modified xsi:type="dcterms:W3CDTF">2024-10-21T11:25:00Z</dcterms:modified>
</cp:coreProperties>
</file>