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896C" w14:textId="77777777" w:rsidR="00454F72" w:rsidRDefault="00454F72" w:rsidP="00454F72">
      <w:pPr>
        <w:jc w:val="center"/>
        <w:rPr>
          <w:b/>
          <w:sz w:val="40"/>
          <w:szCs w:val="40"/>
        </w:rPr>
      </w:pPr>
    </w:p>
    <w:p w14:paraId="7353D8C9" w14:textId="77777777" w:rsidR="00454F72" w:rsidRDefault="00454F72" w:rsidP="00454F72">
      <w:pPr>
        <w:jc w:val="center"/>
        <w:rPr>
          <w:b/>
          <w:sz w:val="40"/>
          <w:szCs w:val="40"/>
        </w:rPr>
      </w:pPr>
      <w:r w:rsidRPr="007D0363">
        <w:rPr>
          <w:b/>
          <w:sz w:val="40"/>
          <w:szCs w:val="40"/>
        </w:rPr>
        <w:t>OGŁOSZENIE O WYNIKU</w:t>
      </w:r>
    </w:p>
    <w:p w14:paraId="72B08E14" w14:textId="77777777" w:rsidR="00454F72" w:rsidRDefault="00454F72" w:rsidP="00454F72">
      <w:pPr>
        <w:jc w:val="center"/>
        <w:rPr>
          <w:b/>
          <w:sz w:val="40"/>
          <w:szCs w:val="40"/>
        </w:rPr>
      </w:pPr>
    </w:p>
    <w:p w14:paraId="7A47873A" w14:textId="75231DE8" w:rsidR="00454F72" w:rsidRPr="00994952" w:rsidRDefault="00454F72" w:rsidP="00454F72">
      <w:pPr>
        <w:jc w:val="both"/>
        <w:rPr>
          <w:rFonts w:cs="Arial"/>
          <w:b/>
          <w:szCs w:val="24"/>
        </w:rPr>
      </w:pPr>
      <w:r w:rsidRPr="00994952">
        <w:rPr>
          <w:rFonts w:cs="Arial"/>
          <w:b/>
          <w:szCs w:val="24"/>
        </w:rPr>
        <w:t xml:space="preserve">zapytania ofertowego </w:t>
      </w:r>
      <w:r w:rsidRPr="00994952">
        <w:rPr>
          <w:rFonts w:cs="Arial"/>
          <w:b/>
          <w:color w:val="000000"/>
          <w:szCs w:val="24"/>
        </w:rPr>
        <w:t xml:space="preserve">na </w:t>
      </w:r>
      <w:r w:rsidRPr="00994952">
        <w:rPr>
          <w:rFonts w:eastAsia="Calibri" w:cs="Arial"/>
          <w:b/>
          <w:szCs w:val="24"/>
        </w:rPr>
        <w:t xml:space="preserve">wykonanie usługi zimowego utrzymania terenów zewnętrznych przy ul. Obrońców Wybrzeża oraz odśnieżania drogi dojazdowej - jezdni, chodnika przy jezdni, parkingu i chodników na terenie Słupskiego Inkubatora Technologicznego </w:t>
      </w:r>
      <w:r w:rsidRPr="00DF3BCA">
        <w:rPr>
          <w:rFonts w:cs="Arial"/>
          <w:b/>
          <w:bCs/>
          <w:color w:val="000000"/>
          <w:szCs w:val="24"/>
        </w:rPr>
        <w:t>oraz hali produkcyjnej</w:t>
      </w:r>
      <w:r w:rsidRPr="00DF3BCA">
        <w:rPr>
          <w:rFonts w:cs="Arial"/>
          <w:color w:val="000000"/>
          <w:szCs w:val="24"/>
        </w:rPr>
        <w:t xml:space="preserve"> </w:t>
      </w:r>
      <w:r w:rsidRPr="00994952">
        <w:rPr>
          <w:rFonts w:eastAsia="Calibri" w:cs="Arial"/>
          <w:b/>
          <w:szCs w:val="24"/>
        </w:rPr>
        <w:t>w sezonie zimowym 202</w:t>
      </w:r>
      <w:r>
        <w:rPr>
          <w:rFonts w:eastAsia="Calibri" w:cs="Arial"/>
          <w:b/>
          <w:szCs w:val="24"/>
        </w:rPr>
        <w:t>4</w:t>
      </w:r>
      <w:r w:rsidRPr="00994952">
        <w:rPr>
          <w:rFonts w:eastAsia="Calibri" w:cs="Arial"/>
          <w:b/>
          <w:szCs w:val="24"/>
        </w:rPr>
        <w:t>/202</w:t>
      </w:r>
      <w:r>
        <w:rPr>
          <w:rFonts w:eastAsia="Calibri" w:cs="Arial"/>
          <w:b/>
          <w:szCs w:val="24"/>
        </w:rPr>
        <w:t>5</w:t>
      </w:r>
      <w:r w:rsidRPr="00994952">
        <w:rPr>
          <w:rFonts w:eastAsia="Calibri" w:cs="Arial"/>
          <w:b/>
          <w:szCs w:val="24"/>
        </w:rPr>
        <w:t xml:space="preserve"> r wraz z pozimowym mechanicznym zamieceniem </w:t>
      </w:r>
      <w:proofErr w:type="spellStart"/>
      <w:r w:rsidRPr="00994952">
        <w:rPr>
          <w:rFonts w:eastAsia="Calibri" w:cs="Arial"/>
          <w:b/>
          <w:szCs w:val="24"/>
        </w:rPr>
        <w:t>ww</w:t>
      </w:r>
      <w:proofErr w:type="spellEnd"/>
      <w:r w:rsidRPr="00994952">
        <w:rPr>
          <w:rFonts w:eastAsia="Calibri" w:cs="Arial"/>
          <w:b/>
          <w:szCs w:val="24"/>
        </w:rPr>
        <w:t xml:space="preserve"> dróg </w:t>
      </w:r>
      <w:r w:rsidRPr="00994952">
        <w:rPr>
          <w:rFonts w:cs="Arial"/>
          <w:b/>
          <w:color w:val="000000"/>
          <w:szCs w:val="24"/>
        </w:rPr>
        <w:t>r.</w:t>
      </w:r>
    </w:p>
    <w:p w14:paraId="251BC6EA" w14:textId="77777777" w:rsidR="00454F72" w:rsidRDefault="00454F72" w:rsidP="00454F72">
      <w:pPr>
        <w:jc w:val="center"/>
        <w:rPr>
          <w:szCs w:val="24"/>
        </w:rPr>
      </w:pPr>
    </w:p>
    <w:p w14:paraId="35AAC8D0" w14:textId="77777777" w:rsidR="00454F72" w:rsidRPr="00E1595E" w:rsidRDefault="00454F72" w:rsidP="00454F72">
      <w:pPr>
        <w:rPr>
          <w:rFonts w:cs="Arial"/>
          <w:szCs w:val="24"/>
        </w:rPr>
      </w:pPr>
    </w:p>
    <w:p w14:paraId="73E6AA2D" w14:textId="3CE937BE" w:rsidR="00454F72" w:rsidRPr="00DF3BCA" w:rsidRDefault="00454F72" w:rsidP="00454F72">
      <w:pPr>
        <w:pStyle w:val="NormalnyWeb"/>
        <w:jc w:val="both"/>
        <w:rPr>
          <w:rFonts w:ascii="Arial" w:hAnsi="Arial" w:cs="Arial"/>
          <w:color w:val="000000"/>
          <w:sz w:val="24"/>
          <w:szCs w:val="24"/>
        </w:rPr>
      </w:pPr>
      <w:r w:rsidRPr="00E1595E">
        <w:rPr>
          <w:rFonts w:ascii="Arial" w:hAnsi="Arial" w:cs="Arial"/>
          <w:sz w:val="24"/>
          <w:szCs w:val="24"/>
        </w:rPr>
        <w:t>Pomorska Agencja Rozwoju Regionalnego S.A. w Słupsku</w:t>
      </w:r>
      <w:r>
        <w:rPr>
          <w:rFonts w:ascii="Arial" w:hAnsi="Arial" w:cs="Arial"/>
          <w:sz w:val="24"/>
          <w:szCs w:val="24"/>
        </w:rPr>
        <w:t xml:space="preserve"> </w:t>
      </w:r>
      <w:r w:rsidRPr="00E1595E">
        <w:rPr>
          <w:rFonts w:ascii="Arial" w:hAnsi="Arial" w:cs="Arial"/>
          <w:sz w:val="24"/>
          <w:szCs w:val="24"/>
        </w:rPr>
        <w:t xml:space="preserve">dokonała rozstrzygnięcia </w:t>
      </w:r>
      <w:r w:rsidRPr="009864ED">
        <w:rPr>
          <w:rFonts w:ascii="Arial" w:hAnsi="Arial" w:cs="Arial"/>
          <w:sz w:val="24"/>
          <w:szCs w:val="24"/>
        </w:rPr>
        <w:t xml:space="preserve">zapytania ofertowego </w:t>
      </w:r>
      <w:r>
        <w:rPr>
          <w:rFonts w:ascii="Arial" w:hAnsi="Arial" w:cs="Arial"/>
          <w:color w:val="000000"/>
          <w:sz w:val="24"/>
          <w:szCs w:val="24"/>
        </w:rPr>
        <w:t>na</w:t>
      </w:r>
      <w:r w:rsidRPr="00CC619E">
        <w:rPr>
          <w:rFonts w:ascii="Arial" w:hAnsi="Arial" w:cs="Arial"/>
          <w:color w:val="000000"/>
          <w:sz w:val="24"/>
          <w:szCs w:val="24"/>
        </w:rPr>
        <w:t xml:space="preserve"> wykonanie usługi w zakresie </w:t>
      </w:r>
      <w:r w:rsidRPr="00DF3BCA">
        <w:rPr>
          <w:rFonts w:ascii="Arial" w:hAnsi="Arial" w:cs="Arial"/>
          <w:color w:val="000000"/>
          <w:sz w:val="24"/>
          <w:szCs w:val="24"/>
        </w:rPr>
        <w:t xml:space="preserve">zimowego utrzymania terenów zewnętrznych przy ul. Obrońców Wybrzeża 2, 3, 3B oraz odśnieżania drogi dojazdowej - jezdni, chodnika przy jezdni, parkingu i chodników  na terenie Słupskiego Inkubatora Technologicznego przy ul. Portowej 13B oraz hali produkcyjnej przy ul. Portowej 13A </w:t>
      </w:r>
      <w:r w:rsidRPr="00DF3BCA">
        <w:rPr>
          <w:rFonts w:ascii="Arial" w:eastAsia="Calibri" w:hAnsi="Arial" w:cs="Arial"/>
          <w:spacing w:val="-3"/>
          <w:sz w:val="24"/>
          <w:szCs w:val="24"/>
        </w:rPr>
        <w:t xml:space="preserve">tj. odśnieżenie  drogi  i ciągu pieszo - jezdnego,  parkingu  oraz  chodników  </w:t>
      </w:r>
      <w:r w:rsidRPr="00DF3BCA">
        <w:rPr>
          <w:rFonts w:ascii="Arial" w:hAnsi="Arial" w:cs="Arial"/>
          <w:color w:val="000000"/>
          <w:sz w:val="24"/>
          <w:szCs w:val="24"/>
        </w:rPr>
        <w:t>w sezonie zimowym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DF3BCA">
        <w:rPr>
          <w:rFonts w:ascii="Arial" w:hAnsi="Arial" w:cs="Arial"/>
          <w:color w:val="000000"/>
          <w:sz w:val="24"/>
          <w:szCs w:val="24"/>
        </w:rPr>
        <w:t>/202</w:t>
      </w:r>
      <w:r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F407A">
        <w:rPr>
          <w:rFonts w:ascii="Arial" w:eastAsia="Calibri" w:hAnsi="Arial" w:cs="Arial"/>
          <w:bCs/>
          <w:sz w:val="24"/>
          <w:szCs w:val="24"/>
        </w:rPr>
        <w:t xml:space="preserve">wraz z pozimowym mechanicznym zamieceniem </w:t>
      </w:r>
      <w:proofErr w:type="spellStart"/>
      <w:r w:rsidRPr="00BF407A">
        <w:rPr>
          <w:rFonts w:ascii="Arial" w:eastAsia="Calibri" w:hAnsi="Arial" w:cs="Arial"/>
          <w:bCs/>
          <w:sz w:val="24"/>
          <w:szCs w:val="24"/>
        </w:rPr>
        <w:t>ww</w:t>
      </w:r>
      <w:proofErr w:type="spellEnd"/>
      <w:r w:rsidRPr="00BF407A">
        <w:rPr>
          <w:rFonts w:ascii="Arial" w:eastAsia="Calibri" w:hAnsi="Arial" w:cs="Arial"/>
          <w:bCs/>
          <w:sz w:val="24"/>
          <w:szCs w:val="24"/>
        </w:rPr>
        <w:t xml:space="preserve"> dróg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F407A">
        <w:rPr>
          <w:rFonts w:ascii="Arial" w:hAnsi="Arial" w:cs="Arial"/>
          <w:bCs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 dnia </w:t>
      </w:r>
      <w:r w:rsidR="00710C43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>.10.202</w:t>
      </w:r>
      <w:r w:rsidR="00710C43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14:paraId="731B7FA6" w14:textId="77777777" w:rsidR="00454F72" w:rsidRDefault="00454F72" w:rsidP="00454F72">
      <w:pPr>
        <w:pStyle w:val="NormalnyWeb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Po spełnieniu kryteriów formalnych oraz decydujących o wyborze oferty z najniższą ceną wygrała oferta:</w:t>
      </w:r>
    </w:p>
    <w:p w14:paraId="00FCF487" w14:textId="77777777" w:rsidR="00454F72" w:rsidRDefault="00454F72" w:rsidP="00454F72">
      <w:pPr>
        <w:pStyle w:val="NormalnyWeb"/>
        <w:rPr>
          <w:rFonts w:ascii="Arial" w:hAnsi="Arial" w:cs="Arial"/>
          <w:bCs/>
          <w:color w:val="000000"/>
          <w:sz w:val="24"/>
          <w:szCs w:val="24"/>
        </w:rPr>
      </w:pPr>
    </w:p>
    <w:p w14:paraId="7F71A0EF" w14:textId="77777777" w:rsidR="003A1AF0" w:rsidRPr="003A1AF0" w:rsidRDefault="003A1AF0" w:rsidP="003A1AF0">
      <w:pPr>
        <w:pStyle w:val="NormalnyWeb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A1AF0">
        <w:rPr>
          <w:rFonts w:ascii="Arial" w:hAnsi="Arial" w:cs="Arial"/>
          <w:b/>
          <w:color w:val="000000"/>
          <w:sz w:val="24"/>
          <w:szCs w:val="24"/>
        </w:rPr>
        <w:t xml:space="preserve">MM </w:t>
      </w:r>
      <w:proofErr w:type="spellStart"/>
      <w:r w:rsidRPr="003A1AF0">
        <w:rPr>
          <w:rFonts w:ascii="Arial" w:hAnsi="Arial" w:cs="Arial"/>
          <w:b/>
          <w:color w:val="000000"/>
          <w:sz w:val="24"/>
          <w:szCs w:val="24"/>
        </w:rPr>
        <w:t>Build</w:t>
      </w:r>
      <w:proofErr w:type="spellEnd"/>
      <w:r w:rsidRPr="003A1AF0">
        <w:rPr>
          <w:rFonts w:ascii="Arial" w:hAnsi="Arial" w:cs="Arial"/>
          <w:b/>
          <w:color w:val="000000"/>
          <w:sz w:val="24"/>
          <w:szCs w:val="24"/>
        </w:rPr>
        <w:t xml:space="preserve"> Service Sp. z o.o.</w:t>
      </w:r>
    </w:p>
    <w:p w14:paraId="4537E6B0" w14:textId="77777777" w:rsidR="003A1AF0" w:rsidRPr="003A1AF0" w:rsidRDefault="003A1AF0" w:rsidP="003A1AF0">
      <w:pPr>
        <w:pStyle w:val="NormalnyWeb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A1AF0">
        <w:rPr>
          <w:rFonts w:ascii="Arial" w:hAnsi="Arial" w:cs="Arial"/>
          <w:b/>
          <w:color w:val="000000"/>
          <w:sz w:val="24"/>
          <w:szCs w:val="24"/>
        </w:rPr>
        <w:t>Ul. Orląt Lwowskich 7/34</w:t>
      </w:r>
    </w:p>
    <w:p w14:paraId="73EAAD6A" w14:textId="0C99BD24" w:rsidR="00454F72" w:rsidRPr="003A1AF0" w:rsidRDefault="003A1AF0" w:rsidP="003A1AF0">
      <w:pPr>
        <w:pStyle w:val="NormalnyWeb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A1AF0">
        <w:rPr>
          <w:rFonts w:ascii="Arial" w:hAnsi="Arial" w:cs="Arial"/>
          <w:b/>
          <w:color w:val="000000"/>
          <w:sz w:val="24"/>
          <w:szCs w:val="24"/>
        </w:rPr>
        <w:t>76-200 Słupsk</w:t>
      </w:r>
    </w:p>
    <w:p w14:paraId="0D0BB44C" w14:textId="77777777" w:rsidR="00454F72" w:rsidRPr="005800AF" w:rsidRDefault="00454F72" w:rsidP="00454F72">
      <w:pPr>
        <w:pStyle w:val="NormalnyWeb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5107398" w14:textId="77777777" w:rsidR="00454F72" w:rsidRDefault="00454F72" w:rsidP="00454F72">
      <w:pPr>
        <w:jc w:val="both"/>
        <w:rPr>
          <w:szCs w:val="24"/>
        </w:rPr>
      </w:pPr>
    </w:p>
    <w:p w14:paraId="332F5999" w14:textId="39E83BCE" w:rsidR="00454F72" w:rsidRDefault="00454F72" w:rsidP="00454F72">
      <w:pPr>
        <w:jc w:val="both"/>
        <w:rPr>
          <w:szCs w:val="24"/>
        </w:rPr>
      </w:pPr>
      <w:r>
        <w:rPr>
          <w:szCs w:val="24"/>
        </w:rPr>
        <w:t xml:space="preserve">Słupsk dnia </w:t>
      </w:r>
      <w:r w:rsidR="00710C43">
        <w:rPr>
          <w:szCs w:val="24"/>
        </w:rPr>
        <w:t>06</w:t>
      </w:r>
      <w:r>
        <w:rPr>
          <w:szCs w:val="24"/>
        </w:rPr>
        <w:t>.11.202</w:t>
      </w:r>
      <w:r w:rsidR="00710C43">
        <w:rPr>
          <w:szCs w:val="24"/>
        </w:rPr>
        <w:t>4</w:t>
      </w:r>
      <w:r>
        <w:rPr>
          <w:szCs w:val="24"/>
        </w:rPr>
        <w:t>r</w:t>
      </w:r>
    </w:p>
    <w:p w14:paraId="3A8D1215" w14:textId="77777777" w:rsidR="00454F72" w:rsidRDefault="00454F72" w:rsidP="00454F72">
      <w:pPr>
        <w:jc w:val="both"/>
        <w:rPr>
          <w:szCs w:val="24"/>
        </w:rPr>
      </w:pPr>
    </w:p>
    <w:p w14:paraId="50FB7EC1" w14:textId="77777777" w:rsidR="00454F72" w:rsidRDefault="00454F72" w:rsidP="00454F72">
      <w:pPr>
        <w:jc w:val="both"/>
        <w:rPr>
          <w:szCs w:val="24"/>
        </w:rPr>
      </w:pPr>
    </w:p>
    <w:p w14:paraId="5B3A84C2" w14:textId="77777777" w:rsidR="00454F72" w:rsidRDefault="00454F72" w:rsidP="00454F72">
      <w:pPr>
        <w:jc w:val="both"/>
        <w:rPr>
          <w:szCs w:val="24"/>
        </w:rPr>
      </w:pPr>
    </w:p>
    <w:p w14:paraId="6F03EDBA" w14:textId="77777777" w:rsidR="00454F72" w:rsidRDefault="00454F72" w:rsidP="00454F72">
      <w:pPr>
        <w:jc w:val="both"/>
        <w:rPr>
          <w:szCs w:val="24"/>
        </w:rPr>
      </w:pPr>
    </w:p>
    <w:p w14:paraId="04C3DDF4" w14:textId="77777777" w:rsidR="00454F72" w:rsidRDefault="00454F72" w:rsidP="00454F72">
      <w:pPr>
        <w:jc w:val="both"/>
        <w:rPr>
          <w:szCs w:val="24"/>
        </w:rPr>
      </w:pPr>
    </w:p>
    <w:p w14:paraId="692683F9" w14:textId="77777777" w:rsidR="00454F72" w:rsidRDefault="00454F72" w:rsidP="00454F72">
      <w:pPr>
        <w:jc w:val="both"/>
        <w:rPr>
          <w:szCs w:val="24"/>
        </w:rPr>
      </w:pPr>
    </w:p>
    <w:p w14:paraId="4CDD12DF" w14:textId="1797FAD0" w:rsidR="00C9411C" w:rsidRPr="00F71854" w:rsidRDefault="00C9411C" w:rsidP="00F71854"/>
    <w:sectPr w:rsidR="00C9411C" w:rsidRPr="00F71854" w:rsidSect="002D071E">
      <w:headerReference w:type="default" r:id="rId8"/>
      <w:footerReference w:type="even" r:id="rId9"/>
      <w:footerReference w:type="default" r:id="rId10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7168F" w14:textId="77777777" w:rsidR="005705C8" w:rsidRDefault="005705C8" w:rsidP="003A65E8">
      <w:r>
        <w:separator/>
      </w:r>
    </w:p>
  </w:endnote>
  <w:endnote w:type="continuationSeparator" w:id="0">
    <w:p w14:paraId="4D0706F2" w14:textId="77777777" w:rsidR="005705C8" w:rsidRDefault="005705C8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4117" w14:textId="77777777" w:rsidR="00045774" w:rsidRDefault="00045774"/>
  <w:p w14:paraId="79BCD94E" w14:textId="5709F273" w:rsidR="002D071E" w:rsidRPr="00E86E31" w:rsidRDefault="002D071E" w:rsidP="002D071E">
    <w:pPr>
      <w:pStyle w:val="Stopka"/>
      <w:framePr w:w="638" w:h="282" w:hRule="exact" w:wrap="none" w:vAnchor="text" w:hAnchor="page" w:x="10705" w:y="716"/>
      <w:jc w:val="right"/>
      <w:rPr>
        <w:rStyle w:val="Numerstrony"/>
        <w:rFonts w:ascii="Arial" w:hAnsi="Arial" w:cs="Arial"/>
        <w:sz w:val="18"/>
        <w:szCs w:val="18"/>
      </w:rPr>
    </w:pPr>
  </w:p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ABA25" w14:textId="77777777" w:rsidR="005705C8" w:rsidRDefault="005705C8" w:rsidP="003A65E8">
      <w:r>
        <w:separator/>
      </w:r>
    </w:p>
  </w:footnote>
  <w:footnote w:type="continuationSeparator" w:id="0">
    <w:p w14:paraId="609A8489" w14:textId="77777777" w:rsidR="005705C8" w:rsidRDefault="005705C8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5164C"/>
    <w:multiLevelType w:val="hybridMultilevel"/>
    <w:tmpl w:val="2C701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491C"/>
    <w:multiLevelType w:val="hybridMultilevel"/>
    <w:tmpl w:val="1944A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50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04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386E"/>
    <w:rsid w:val="00005551"/>
    <w:rsid w:val="000450F9"/>
    <w:rsid w:val="00045774"/>
    <w:rsid w:val="00045AA2"/>
    <w:rsid w:val="0011258A"/>
    <w:rsid w:val="00121264"/>
    <w:rsid w:val="00167CA0"/>
    <w:rsid w:val="001D0DE9"/>
    <w:rsid w:val="002078A2"/>
    <w:rsid w:val="002B15FC"/>
    <w:rsid w:val="002D071E"/>
    <w:rsid w:val="002F2401"/>
    <w:rsid w:val="00381DE6"/>
    <w:rsid w:val="003850E6"/>
    <w:rsid w:val="00391FA0"/>
    <w:rsid w:val="00397EDA"/>
    <w:rsid w:val="003A1AF0"/>
    <w:rsid w:val="003A65E8"/>
    <w:rsid w:val="004228AF"/>
    <w:rsid w:val="0045111C"/>
    <w:rsid w:val="00454F72"/>
    <w:rsid w:val="00455DDD"/>
    <w:rsid w:val="004E3776"/>
    <w:rsid w:val="004F531C"/>
    <w:rsid w:val="0050145F"/>
    <w:rsid w:val="00525C18"/>
    <w:rsid w:val="00554C15"/>
    <w:rsid w:val="005705C8"/>
    <w:rsid w:val="005A52C6"/>
    <w:rsid w:val="005D5CB5"/>
    <w:rsid w:val="00604620"/>
    <w:rsid w:val="0069072F"/>
    <w:rsid w:val="00710C43"/>
    <w:rsid w:val="00751C62"/>
    <w:rsid w:val="0078543B"/>
    <w:rsid w:val="0080046D"/>
    <w:rsid w:val="008C49F5"/>
    <w:rsid w:val="008F5BCD"/>
    <w:rsid w:val="009025CC"/>
    <w:rsid w:val="00935B43"/>
    <w:rsid w:val="009838A5"/>
    <w:rsid w:val="009F1570"/>
    <w:rsid w:val="009F5E00"/>
    <w:rsid w:val="00A07D18"/>
    <w:rsid w:val="00A6672D"/>
    <w:rsid w:val="00AC6750"/>
    <w:rsid w:val="00B371C6"/>
    <w:rsid w:val="00B7067E"/>
    <w:rsid w:val="00B71646"/>
    <w:rsid w:val="00B845CE"/>
    <w:rsid w:val="00BA62B3"/>
    <w:rsid w:val="00BE266B"/>
    <w:rsid w:val="00BF15ED"/>
    <w:rsid w:val="00C2747C"/>
    <w:rsid w:val="00C67E53"/>
    <w:rsid w:val="00C9411C"/>
    <w:rsid w:val="00CD3595"/>
    <w:rsid w:val="00D64472"/>
    <w:rsid w:val="00D713D1"/>
    <w:rsid w:val="00D84292"/>
    <w:rsid w:val="00E1599F"/>
    <w:rsid w:val="00E5125B"/>
    <w:rsid w:val="00E70E4D"/>
    <w:rsid w:val="00E7135D"/>
    <w:rsid w:val="00E86E31"/>
    <w:rsid w:val="00E919E3"/>
    <w:rsid w:val="00EB7644"/>
    <w:rsid w:val="00ED334D"/>
    <w:rsid w:val="00F71854"/>
    <w:rsid w:val="00F8782E"/>
    <w:rsid w:val="00FA1713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551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25B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002E52" w:themeColor="accent1" w:themeShade="7F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  <w:sz w:val="20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00467B" w:themeColor="accent1" w:themeShade="BF"/>
      <w:sz w:val="20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Pro-Regular" w:eastAsiaTheme="minorHAnsi" w:hAnsi="MinionPro-Regular" w:cs="MinionPro-Regular"/>
      <w:color w:val="000000"/>
      <w:sz w:val="20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spacing w:after="12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NormalnyWeb">
    <w:name w:val="Normal (Web)"/>
    <w:basedOn w:val="Normalny"/>
    <w:rsid w:val="00D713D1"/>
    <w:pPr>
      <w:spacing w:before="100" w:after="100"/>
    </w:pPr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FBDB-5049-4A8A-B8BB-AE492131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46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21</cp:revision>
  <dcterms:created xsi:type="dcterms:W3CDTF">2024-08-13T08:19:00Z</dcterms:created>
  <dcterms:modified xsi:type="dcterms:W3CDTF">2024-11-06T07:58:00Z</dcterms:modified>
</cp:coreProperties>
</file>