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FB5" w14:textId="77777777" w:rsidR="00912A68" w:rsidRDefault="00912A68" w:rsidP="00912A68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460EDFA" w14:textId="77777777" w:rsidR="00071780" w:rsidRDefault="00071780" w:rsidP="00912A68">
      <w:pPr>
        <w:spacing w:after="16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28A698F5" w14:textId="574CCF17" w:rsidR="00A53361" w:rsidRDefault="00A53361" w:rsidP="00300418">
      <w:pPr>
        <w:spacing w:after="160" w:line="276" w:lineRule="auto"/>
        <w:ind w:left="4956" w:firstLine="708"/>
        <w:contextualSpacing/>
        <w:jc w:val="right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912A68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Załącznik nr </w:t>
      </w:r>
      <w:r w:rsidR="00300418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1 – formularz szacowania</w:t>
      </w:r>
    </w:p>
    <w:p w14:paraId="69DBF868" w14:textId="77777777" w:rsidR="00A65CEC" w:rsidRDefault="00A65CEC" w:rsidP="00912A68">
      <w:pPr>
        <w:spacing w:after="160" w:line="276" w:lineRule="auto"/>
        <w:ind w:left="4956" w:firstLine="708"/>
        <w:contextualSpacing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</w:p>
    <w:p w14:paraId="06B6B5CB" w14:textId="77777777" w:rsidR="00A65CEC" w:rsidRPr="00A24BCC" w:rsidRDefault="00A65CEC" w:rsidP="00A65CEC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11DC79FF" w14:textId="406C97E8" w:rsidR="00A65CEC" w:rsidRPr="00A65CEC" w:rsidRDefault="00A65CEC" w:rsidP="00A65CEC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5240F5AA" w14:textId="77777777" w:rsidR="00A65CEC" w:rsidRPr="00A24BCC" w:rsidRDefault="00A65CEC" w:rsidP="00A65CEC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7FE9A4BB" w14:textId="210C8230" w:rsidR="00A65CEC" w:rsidRPr="00A65CEC" w:rsidRDefault="00A65CEC" w:rsidP="00A65CEC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41618C33" w14:textId="77777777" w:rsidR="00A65CEC" w:rsidRPr="00A24BCC" w:rsidRDefault="00A65CEC" w:rsidP="00A65CEC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A395990" w14:textId="77EB3C48" w:rsidR="00A65CEC" w:rsidRPr="00A65CEC" w:rsidRDefault="00A65CEC" w:rsidP="00A65CEC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152DBA76" w14:textId="77777777" w:rsidR="00A65CEC" w:rsidRPr="007B37CE" w:rsidRDefault="00A65CEC" w:rsidP="00A65CE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16570FD8" w14:textId="77777777" w:rsidR="00A65CEC" w:rsidRPr="0006547B" w:rsidRDefault="00A65CEC" w:rsidP="00A65CE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507962E" w14:textId="77777777" w:rsidR="00A65CEC" w:rsidRPr="0006547B" w:rsidRDefault="00A65CEC" w:rsidP="00A65CE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2F192BD8" w14:textId="77777777" w:rsidR="00A65CEC" w:rsidRPr="0006547B" w:rsidRDefault="00A65CEC" w:rsidP="00A65CE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73B3BBBB" w14:textId="77777777" w:rsidR="00A65CEC" w:rsidRPr="0006547B" w:rsidRDefault="00A65CEC" w:rsidP="00A65CEC">
      <w:pPr>
        <w:rPr>
          <w:rFonts w:asciiTheme="minorHAnsi" w:hAnsiTheme="minorHAnsi"/>
          <w:sz w:val="22"/>
          <w:szCs w:val="22"/>
        </w:rPr>
      </w:pPr>
    </w:p>
    <w:p w14:paraId="1DB6B54A" w14:textId="78932B24" w:rsidR="00A65CEC" w:rsidRPr="007B37CE" w:rsidRDefault="00300418" w:rsidP="00A65CEC">
      <w:pPr>
        <w:jc w:val="center"/>
        <w:rPr>
          <w:rFonts w:asciiTheme="minorHAnsi" w:hAnsiTheme="minorHAnsi"/>
          <w:b/>
          <w:sz w:val="32"/>
          <w:szCs w:val="32"/>
        </w:rPr>
      </w:pPr>
      <w:r w:rsidRPr="00300418">
        <w:rPr>
          <w:rFonts w:asciiTheme="minorHAnsi" w:hAnsiTheme="minorHAnsi"/>
          <w:b/>
          <w:sz w:val="32"/>
          <w:szCs w:val="32"/>
        </w:rPr>
        <w:t>FORMULARZ SZACOWANIA WARTOŚCI ZAMÓWIENIA</w:t>
      </w:r>
    </w:p>
    <w:p w14:paraId="05559D45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407F1B2F" w14:textId="77777777" w:rsidR="00A65CEC" w:rsidRPr="007B37CE" w:rsidRDefault="00A65CEC" w:rsidP="00A6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7B37CE">
        <w:rPr>
          <w:rFonts w:asciiTheme="minorHAnsi" w:hAnsiTheme="minorHAnsi"/>
          <w:sz w:val="22"/>
          <w:szCs w:val="22"/>
        </w:rPr>
        <w:t>ziałając w imieniu i na rzecz:</w:t>
      </w:r>
    </w:p>
    <w:p w14:paraId="6742BFFA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06CBB4DD" w14:textId="41C623D8" w:rsidR="00A65CEC" w:rsidRPr="007B37CE" w:rsidRDefault="00A65CEC" w:rsidP="00A65CE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14:paraId="4FE629FF" w14:textId="77777777" w:rsidR="00A65CEC" w:rsidRPr="007B37CE" w:rsidRDefault="00A65CEC" w:rsidP="00A65CEC">
      <w:pPr>
        <w:rPr>
          <w:rFonts w:asciiTheme="minorHAnsi" w:hAnsiTheme="minorHAnsi"/>
          <w:sz w:val="22"/>
          <w:szCs w:val="22"/>
        </w:rPr>
      </w:pPr>
    </w:p>
    <w:p w14:paraId="4BE5FFD1" w14:textId="3C0909B4" w:rsidR="00A65CEC" w:rsidRPr="007B37CE" w:rsidRDefault="00A65CEC" w:rsidP="00A65CE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</w:t>
      </w:r>
    </w:p>
    <w:p w14:paraId="5193C925" w14:textId="77777777" w:rsidR="00A65CEC" w:rsidRPr="007B37CE" w:rsidRDefault="00A65CEC" w:rsidP="00A65CEC">
      <w:pPr>
        <w:rPr>
          <w:rFonts w:asciiTheme="minorHAnsi" w:hAnsiTheme="minorHAnsi"/>
          <w:i/>
          <w:sz w:val="22"/>
          <w:szCs w:val="22"/>
        </w:rPr>
      </w:pPr>
      <w:r w:rsidRPr="007B37CE">
        <w:rPr>
          <w:rFonts w:asciiTheme="minorHAnsi" w:hAnsiTheme="minorHAnsi"/>
          <w:i/>
          <w:sz w:val="22"/>
          <w:szCs w:val="22"/>
        </w:rPr>
        <w:t xml:space="preserve">(nazwa (firma), siedziba lub miejsce zamieszkania i  dokładny adres Wykonawcy) </w:t>
      </w:r>
    </w:p>
    <w:p w14:paraId="2D987093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4C2392F7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dalej zwanego Wykonawcą,</w:t>
      </w:r>
    </w:p>
    <w:p w14:paraId="0BC9E639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5B91E00A" w14:textId="74AC842F" w:rsidR="00A65CEC" w:rsidRDefault="00A65CEC" w:rsidP="00A65C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24D">
        <w:rPr>
          <w:rFonts w:asciiTheme="minorHAnsi" w:hAnsiTheme="minorHAnsi"/>
          <w:sz w:val="22"/>
          <w:szCs w:val="22"/>
        </w:rPr>
        <w:t xml:space="preserve">w odpowiedzi na szacowanie wartości zamówienia </w:t>
      </w:r>
      <w:r w:rsidRPr="00D8324D">
        <w:rPr>
          <w:rFonts w:asciiTheme="minorHAnsi" w:hAnsiTheme="minorHAnsi" w:cstheme="minorHAnsi"/>
          <w:sz w:val="22"/>
          <w:szCs w:val="22"/>
        </w:rPr>
        <w:t xml:space="preserve">dotyczące opracowania dokumentacji projektowej </w:t>
      </w:r>
      <w:r w:rsidR="004A380B">
        <w:rPr>
          <w:rFonts w:asciiTheme="minorHAnsi" w:hAnsiTheme="minorHAnsi" w:cstheme="minorHAnsi"/>
          <w:sz w:val="22"/>
          <w:szCs w:val="22"/>
        </w:rPr>
        <w:t>instalacji</w:t>
      </w:r>
      <w:r w:rsidRPr="00D8324D">
        <w:rPr>
          <w:rFonts w:asciiTheme="minorHAnsi" w:hAnsiTheme="minorHAnsi" w:cstheme="minorHAnsi"/>
          <w:sz w:val="22"/>
          <w:szCs w:val="22"/>
        </w:rPr>
        <w:t xml:space="preserve"> PV zlokalizowanej na działce należącego do Zamawiającego, zlokalizowanej w Słupsku na działce o numerze 2/9 obręb 2 przy ul. Sportowej</w:t>
      </w:r>
    </w:p>
    <w:p w14:paraId="16D9E1E3" w14:textId="77777777" w:rsidR="00BC3165" w:rsidRPr="00B31144" w:rsidRDefault="00BC3165" w:rsidP="00A65CEC">
      <w:pPr>
        <w:spacing w:line="276" w:lineRule="auto"/>
        <w:jc w:val="both"/>
        <w:rPr>
          <w:rFonts w:cs="Arial"/>
          <w:sz w:val="22"/>
          <w:szCs w:val="22"/>
        </w:rPr>
      </w:pPr>
    </w:p>
    <w:p w14:paraId="064CB67B" w14:textId="77777777" w:rsidR="00A65CEC" w:rsidRPr="00B31144" w:rsidRDefault="00A65CEC" w:rsidP="00A65CEC">
      <w:pPr>
        <w:jc w:val="both"/>
        <w:rPr>
          <w:rFonts w:cs="Arial"/>
          <w:sz w:val="22"/>
          <w:szCs w:val="22"/>
        </w:rPr>
      </w:pPr>
    </w:p>
    <w:p w14:paraId="48012DCD" w14:textId="7762BAEC" w:rsidR="00A65CEC" w:rsidRDefault="00A65CEC" w:rsidP="00A65CE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szacujemy</w:t>
      </w:r>
      <w:r w:rsidRPr="003C5CB7">
        <w:rPr>
          <w:rFonts w:asciiTheme="minorHAnsi" w:hAnsiTheme="minorHAnsi"/>
          <w:sz w:val="22"/>
          <w:szCs w:val="22"/>
        </w:rPr>
        <w:t xml:space="preserve"> </w:t>
      </w:r>
      <w:r w:rsidRPr="00E93D64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artość</w:t>
      </w:r>
      <w:r w:rsidRPr="00E93D64">
        <w:rPr>
          <w:rFonts w:asciiTheme="minorHAnsi" w:hAnsiTheme="minorHAnsi"/>
          <w:sz w:val="22"/>
          <w:szCs w:val="22"/>
        </w:rPr>
        <w:t xml:space="preserve"> przedmiotu zamówienia, określonego w ww. </w:t>
      </w:r>
      <w:r>
        <w:rPr>
          <w:rFonts w:asciiTheme="minorHAnsi" w:hAnsiTheme="minorHAnsi"/>
          <w:sz w:val="22"/>
          <w:szCs w:val="22"/>
        </w:rPr>
        <w:t>opisie</w:t>
      </w:r>
      <w:r w:rsidRPr="00E93D64">
        <w:rPr>
          <w:rFonts w:asciiTheme="minorHAnsi" w:hAnsiTheme="minorHAnsi"/>
          <w:sz w:val="22"/>
          <w:szCs w:val="22"/>
        </w:rPr>
        <w:t xml:space="preserve"> za niżej wskazaną cenę ryczałtową</w:t>
      </w:r>
      <w:r>
        <w:rPr>
          <w:rFonts w:asciiTheme="minorHAnsi" w:hAnsiTheme="minorHAnsi"/>
          <w:sz w:val="22"/>
          <w:szCs w:val="22"/>
        </w:rPr>
        <w:t>:</w:t>
      </w:r>
    </w:p>
    <w:p w14:paraId="7046F640" w14:textId="77777777" w:rsidR="00A65CEC" w:rsidRDefault="00A65CEC" w:rsidP="00A65CEC">
      <w:pPr>
        <w:jc w:val="both"/>
        <w:rPr>
          <w:rFonts w:asciiTheme="minorHAnsi" w:hAnsiTheme="minorHAnsi"/>
          <w:sz w:val="22"/>
          <w:szCs w:val="22"/>
        </w:rPr>
      </w:pPr>
    </w:p>
    <w:p w14:paraId="6D61DADA" w14:textId="77777777" w:rsidR="00A65CEC" w:rsidRPr="00685784" w:rsidRDefault="00A65CEC" w:rsidP="00A65CEC">
      <w:pPr>
        <w:spacing w:line="360" w:lineRule="auto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ryczałtowa </w:t>
      </w:r>
      <w:r w:rsidRPr="00685784">
        <w:rPr>
          <w:rFonts w:asciiTheme="minorHAnsi" w:hAnsiTheme="minorHAnsi"/>
          <w:b/>
          <w:sz w:val="22"/>
          <w:szCs w:val="22"/>
        </w:rPr>
        <w:t>netto</w:t>
      </w:r>
      <w:r w:rsidRPr="00685784">
        <w:rPr>
          <w:rFonts w:asciiTheme="minorHAnsi" w:hAnsiTheme="minorHAnsi"/>
          <w:sz w:val="22"/>
          <w:szCs w:val="22"/>
        </w:rPr>
        <w:t xml:space="preserve"> w zł:</w:t>
      </w:r>
      <w:r>
        <w:rPr>
          <w:rFonts w:asciiTheme="minorHAnsi" w:hAnsiTheme="minorHAnsi"/>
          <w:sz w:val="22"/>
          <w:szCs w:val="22"/>
        </w:rPr>
        <w:t xml:space="preserve"> </w:t>
      </w:r>
      <w:r w:rsidRPr="00685784">
        <w:rPr>
          <w:rFonts w:asciiTheme="minorHAnsi" w:hAnsiTheme="minorHAnsi"/>
          <w:sz w:val="22"/>
          <w:szCs w:val="22"/>
        </w:rPr>
        <w:t>……………………..……………</w:t>
      </w:r>
      <w:r>
        <w:rPr>
          <w:rFonts w:asciiTheme="minorHAnsi" w:hAnsiTheme="minorHAnsi"/>
          <w:sz w:val="22"/>
          <w:szCs w:val="22"/>
        </w:rPr>
        <w:t>.</w:t>
      </w:r>
      <w:r w:rsidRPr="00685784">
        <w:rPr>
          <w:rFonts w:asciiTheme="minorHAnsi" w:hAnsiTheme="minorHAnsi"/>
          <w:sz w:val="22"/>
          <w:szCs w:val="22"/>
        </w:rPr>
        <w:t xml:space="preserve">………………………………………………………………..zł </w:t>
      </w:r>
    </w:p>
    <w:p w14:paraId="5E15C2B9" w14:textId="77777777" w:rsidR="00A65CEC" w:rsidRDefault="00A65CEC" w:rsidP="00A65C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4BBBBF78" w14:textId="77777777" w:rsidR="00A65CEC" w:rsidRPr="00685784" w:rsidRDefault="00A65CEC" w:rsidP="00A65C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3DC11D8" w14:textId="77777777" w:rsidR="00A65CEC" w:rsidRPr="00685784" w:rsidRDefault="00A65CEC" w:rsidP="00A65CEC">
      <w:pPr>
        <w:spacing w:line="360" w:lineRule="auto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14:paraId="2CA54EC2" w14:textId="77777777" w:rsidR="00A65CEC" w:rsidRPr="00685784" w:rsidRDefault="00A65CEC" w:rsidP="00A65CEC">
      <w:pPr>
        <w:spacing w:line="360" w:lineRule="auto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Wartość podatku VAT w zł: ……………………………………………………………………….…………………………..zł</w:t>
      </w:r>
    </w:p>
    <w:p w14:paraId="5CCB204C" w14:textId="77777777" w:rsidR="00A65CEC" w:rsidRDefault="00A65CEC" w:rsidP="00A65C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(słownie ............................................................................................................................... złotych)</w:t>
      </w:r>
    </w:p>
    <w:p w14:paraId="025B92B6" w14:textId="77777777" w:rsidR="00A65CEC" w:rsidRPr="00685784" w:rsidRDefault="00A65CEC" w:rsidP="00A65C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7A2E9CF" w14:textId="77777777" w:rsidR="00A65CEC" w:rsidRPr="00685784" w:rsidRDefault="00A65CEC" w:rsidP="00A65CEC">
      <w:pPr>
        <w:spacing w:line="360" w:lineRule="auto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lastRenderedPageBreak/>
        <w:t xml:space="preserve">Cena ryczałtowa </w:t>
      </w:r>
      <w:r w:rsidRPr="00685784">
        <w:rPr>
          <w:rFonts w:asciiTheme="minorHAnsi" w:hAnsiTheme="minorHAnsi"/>
          <w:b/>
          <w:sz w:val="22"/>
          <w:szCs w:val="22"/>
        </w:rPr>
        <w:t>brutto</w:t>
      </w:r>
      <w:r w:rsidRPr="00685784">
        <w:rPr>
          <w:rFonts w:asciiTheme="minorHAnsi" w:hAnsiTheme="minorHAns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14:paraId="3FF0A11C" w14:textId="77777777" w:rsidR="00A65CEC" w:rsidRDefault="00A65CEC" w:rsidP="00A65C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1C0A4F9F" w14:textId="77777777" w:rsidR="00A65CEC" w:rsidRDefault="00A65CEC" w:rsidP="00A65CE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48E1EE7" w14:textId="77777777" w:rsidR="00A65CEC" w:rsidRPr="00A86E52" w:rsidRDefault="00A65CEC" w:rsidP="00E90E16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Wszelką korespondencję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dotyczącą niniejszego postępowania i zamówienia należy kierować do osoby upoważnionej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 kontaktu w tej sprawie:</w:t>
      </w:r>
    </w:p>
    <w:p w14:paraId="4B444E9F" w14:textId="77777777" w:rsidR="00A65CEC" w:rsidRDefault="00A65CEC" w:rsidP="00A65CEC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16890746" w14:textId="77777777" w:rsidR="00A65CEC" w:rsidRPr="00A86E52" w:rsidRDefault="00A65CEC" w:rsidP="00A65CEC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21E8D648" w14:textId="73424571" w:rsidR="00A65CEC" w:rsidRPr="00A86E52" w:rsidRDefault="00A65CEC" w:rsidP="00A65CEC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14:paraId="7C71576D" w14:textId="239EF632" w:rsidR="00A65CEC" w:rsidRPr="00A86E52" w:rsidRDefault="00A65CEC" w:rsidP="00A65CEC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</w:t>
      </w:r>
      <w:r>
        <w:rPr>
          <w:rFonts w:asciiTheme="minorHAnsi" w:hAnsiTheme="minorHAnsi"/>
          <w:sz w:val="22"/>
          <w:szCs w:val="22"/>
        </w:rPr>
        <w:t>.</w:t>
      </w:r>
    </w:p>
    <w:p w14:paraId="2333F78C" w14:textId="245790D7" w:rsidR="00A65CEC" w:rsidRDefault="00A65CEC" w:rsidP="00A65CEC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14:paraId="1BAC6E95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411B10DD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476306E4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1729057F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5E9551BB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7C20D754" w14:textId="77777777" w:rsidR="00A65CEC" w:rsidRDefault="00A65CEC" w:rsidP="00A65CEC">
      <w:pPr>
        <w:rPr>
          <w:rFonts w:asciiTheme="minorHAnsi" w:hAnsiTheme="minorHAnsi"/>
          <w:sz w:val="22"/>
          <w:szCs w:val="22"/>
        </w:rPr>
      </w:pPr>
    </w:p>
    <w:p w14:paraId="4662B3BE" w14:textId="77777777" w:rsidR="00A65CEC" w:rsidRPr="007A30FE" w:rsidRDefault="00A65CEC" w:rsidP="00A65CEC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53966879" w14:textId="77777777" w:rsidR="00A65CEC" w:rsidRDefault="00A65CEC" w:rsidP="00A65CEC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4C32CBBD" w14:textId="77777777" w:rsidR="00A65CEC" w:rsidRPr="007A30FE" w:rsidRDefault="00A65CEC" w:rsidP="00A65CEC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53BEED12" w14:textId="77777777" w:rsidR="00A65CEC" w:rsidRPr="007A30FE" w:rsidRDefault="00A65CEC" w:rsidP="00A65CEC">
      <w:pPr>
        <w:rPr>
          <w:rFonts w:asciiTheme="minorHAnsi" w:hAnsiTheme="minorHAnsi"/>
          <w:sz w:val="22"/>
          <w:szCs w:val="22"/>
        </w:rPr>
      </w:pPr>
    </w:p>
    <w:p w14:paraId="5E99BC74" w14:textId="77777777" w:rsidR="00A65CEC" w:rsidRPr="00842F1B" w:rsidRDefault="00A65CEC" w:rsidP="00A65CEC"/>
    <w:p w14:paraId="3BB1CE8D" w14:textId="77777777" w:rsidR="00A65CEC" w:rsidRPr="00A65CEC" w:rsidRDefault="00A65CEC" w:rsidP="00A65CEC">
      <w:pPr>
        <w:spacing w:after="16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sectPr w:rsidR="00A65CEC" w:rsidRPr="00A65CEC" w:rsidSect="002D0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8442" w14:textId="77777777" w:rsidR="00A30D1D" w:rsidRDefault="00A30D1D" w:rsidP="003A65E8">
      <w:r>
        <w:separator/>
      </w:r>
    </w:p>
  </w:endnote>
  <w:endnote w:type="continuationSeparator" w:id="0">
    <w:p w14:paraId="3A30EADA" w14:textId="77777777" w:rsidR="00A30D1D" w:rsidRDefault="00A30D1D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6184" w14:textId="77777777" w:rsidR="00A30D1D" w:rsidRDefault="00A30D1D" w:rsidP="003A65E8">
      <w:r>
        <w:separator/>
      </w:r>
    </w:p>
  </w:footnote>
  <w:footnote w:type="continuationSeparator" w:id="0">
    <w:p w14:paraId="243FBF27" w14:textId="77777777" w:rsidR="00A30D1D" w:rsidRDefault="00A30D1D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9F3"/>
    <w:multiLevelType w:val="hybridMultilevel"/>
    <w:tmpl w:val="073A851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5B419C2"/>
    <w:multiLevelType w:val="hybridMultilevel"/>
    <w:tmpl w:val="969C8C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38DD"/>
    <w:multiLevelType w:val="hybridMultilevel"/>
    <w:tmpl w:val="7842ED76"/>
    <w:lvl w:ilvl="0" w:tplc="D77437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F4E27"/>
    <w:multiLevelType w:val="multilevel"/>
    <w:tmpl w:val="CF2AF4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3A046ACA"/>
    <w:multiLevelType w:val="multilevel"/>
    <w:tmpl w:val="CF2A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23B13"/>
    <w:multiLevelType w:val="hybridMultilevel"/>
    <w:tmpl w:val="596C1DD4"/>
    <w:lvl w:ilvl="0" w:tplc="8FD8BA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740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756837">
    <w:abstractNumId w:val="7"/>
  </w:num>
  <w:num w:numId="3" w16cid:durableId="601838312">
    <w:abstractNumId w:val="2"/>
  </w:num>
  <w:num w:numId="4" w16cid:durableId="1432699623">
    <w:abstractNumId w:val="4"/>
  </w:num>
  <w:num w:numId="5" w16cid:durableId="201745846">
    <w:abstractNumId w:val="5"/>
  </w:num>
  <w:num w:numId="6" w16cid:durableId="507212727">
    <w:abstractNumId w:val="0"/>
  </w:num>
  <w:num w:numId="7" w16cid:durableId="2012178891">
    <w:abstractNumId w:val="1"/>
  </w:num>
  <w:num w:numId="8" w16cid:durableId="17851532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048FC"/>
    <w:rsid w:val="000079B1"/>
    <w:rsid w:val="00011AA7"/>
    <w:rsid w:val="000130C0"/>
    <w:rsid w:val="00020BAE"/>
    <w:rsid w:val="00030FA3"/>
    <w:rsid w:val="000430F0"/>
    <w:rsid w:val="00045774"/>
    <w:rsid w:val="00045AA2"/>
    <w:rsid w:val="000578E8"/>
    <w:rsid w:val="0006271F"/>
    <w:rsid w:val="00066466"/>
    <w:rsid w:val="00067F45"/>
    <w:rsid w:val="0007168D"/>
    <w:rsid w:val="00071780"/>
    <w:rsid w:val="000865A5"/>
    <w:rsid w:val="0009596B"/>
    <w:rsid w:val="00097042"/>
    <w:rsid w:val="000A083F"/>
    <w:rsid w:val="000B7675"/>
    <w:rsid w:val="000D0FD0"/>
    <w:rsid w:val="000D16ED"/>
    <w:rsid w:val="000F6C59"/>
    <w:rsid w:val="00102853"/>
    <w:rsid w:val="00111775"/>
    <w:rsid w:val="0011258A"/>
    <w:rsid w:val="001126B1"/>
    <w:rsid w:val="00121264"/>
    <w:rsid w:val="00127ADE"/>
    <w:rsid w:val="00154D94"/>
    <w:rsid w:val="00167CA0"/>
    <w:rsid w:val="00170AD8"/>
    <w:rsid w:val="00171A89"/>
    <w:rsid w:val="00186D79"/>
    <w:rsid w:val="001908FB"/>
    <w:rsid w:val="00196019"/>
    <w:rsid w:val="001C29D4"/>
    <w:rsid w:val="001D0DE9"/>
    <w:rsid w:val="001D522A"/>
    <w:rsid w:val="001E7D9B"/>
    <w:rsid w:val="002078A2"/>
    <w:rsid w:val="002179AF"/>
    <w:rsid w:val="002202FE"/>
    <w:rsid w:val="00227C13"/>
    <w:rsid w:val="00230281"/>
    <w:rsid w:val="00241B03"/>
    <w:rsid w:val="002445DD"/>
    <w:rsid w:val="00255089"/>
    <w:rsid w:val="0026517F"/>
    <w:rsid w:val="00273BD7"/>
    <w:rsid w:val="002769D6"/>
    <w:rsid w:val="00285EFD"/>
    <w:rsid w:val="00285FA8"/>
    <w:rsid w:val="0029061D"/>
    <w:rsid w:val="002A7786"/>
    <w:rsid w:val="002B052E"/>
    <w:rsid w:val="002B68DE"/>
    <w:rsid w:val="002D0189"/>
    <w:rsid w:val="002D071E"/>
    <w:rsid w:val="002D7045"/>
    <w:rsid w:val="002E0516"/>
    <w:rsid w:val="002E1963"/>
    <w:rsid w:val="002F2401"/>
    <w:rsid w:val="002F5B4D"/>
    <w:rsid w:val="00300418"/>
    <w:rsid w:val="00316EC5"/>
    <w:rsid w:val="003171E4"/>
    <w:rsid w:val="00320233"/>
    <w:rsid w:val="00331784"/>
    <w:rsid w:val="00341206"/>
    <w:rsid w:val="003442E9"/>
    <w:rsid w:val="0035148F"/>
    <w:rsid w:val="0036130F"/>
    <w:rsid w:val="003706A6"/>
    <w:rsid w:val="00381DE6"/>
    <w:rsid w:val="0038478F"/>
    <w:rsid w:val="003862E8"/>
    <w:rsid w:val="003A65E8"/>
    <w:rsid w:val="003E3C76"/>
    <w:rsid w:val="003F3B00"/>
    <w:rsid w:val="00416B1D"/>
    <w:rsid w:val="00416C0C"/>
    <w:rsid w:val="004228AF"/>
    <w:rsid w:val="004264DF"/>
    <w:rsid w:val="004300BF"/>
    <w:rsid w:val="00437511"/>
    <w:rsid w:val="0044367B"/>
    <w:rsid w:val="004440DE"/>
    <w:rsid w:val="0044491A"/>
    <w:rsid w:val="0045071A"/>
    <w:rsid w:val="00455DDD"/>
    <w:rsid w:val="004640FD"/>
    <w:rsid w:val="00482D18"/>
    <w:rsid w:val="00486BBE"/>
    <w:rsid w:val="004A380B"/>
    <w:rsid w:val="004B266A"/>
    <w:rsid w:val="004E3776"/>
    <w:rsid w:val="004E71D1"/>
    <w:rsid w:val="004F7BF8"/>
    <w:rsid w:val="0050145F"/>
    <w:rsid w:val="00502624"/>
    <w:rsid w:val="00522953"/>
    <w:rsid w:val="005675A6"/>
    <w:rsid w:val="0058211D"/>
    <w:rsid w:val="0058386A"/>
    <w:rsid w:val="005A04B5"/>
    <w:rsid w:val="005A52C6"/>
    <w:rsid w:val="005B0BAA"/>
    <w:rsid w:val="005B56A6"/>
    <w:rsid w:val="005B7FC5"/>
    <w:rsid w:val="005D0253"/>
    <w:rsid w:val="005D5CB5"/>
    <w:rsid w:val="005D706B"/>
    <w:rsid w:val="00606158"/>
    <w:rsid w:val="0061494D"/>
    <w:rsid w:val="00633885"/>
    <w:rsid w:val="00647B78"/>
    <w:rsid w:val="006542B7"/>
    <w:rsid w:val="0065614C"/>
    <w:rsid w:val="00690D7D"/>
    <w:rsid w:val="006A79F3"/>
    <w:rsid w:val="006C27B8"/>
    <w:rsid w:val="006C3117"/>
    <w:rsid w:val="006C78FF"/>
    <w:rsid w:val="006C7B94"/>
    <w:rsid w:val="006E0713"/>
    <w:rsid w:val="006F5983"/>
    <w:rsid w:val="006F75C9"/>
    <w:rsid w:val="00705B4C"/>
    <w:rsid w:val="00724CE3"/>
    <w:rsid w:val="0072707A"/>
    <w:rsid w:val="00750966"/>
    <w:rsid w:val="00751A7D"/>
    <w:rsid w:val="007569B6"/>
    <w:rsid w:val="00760467"/>
    <w:rsid w:val="00763E63"/>
    <w:rsid w:val="00770120"/>
    <w:rsid w:val="0078543B"/>
    <w:rsid w:val="0079759D"/>
    <w:rsid w:val="007A7947"/>
    <w:rsid w:val="007C610E"/>
    <w:rsid w:val="007D4237"/>
    <w:rsid w:val="007E298E"/>
    <w:rsid w:val="007F608F"/>
    <w:rsid w:val="00806101"/>
    <w:rsid w:val="00806297"/>
    <w:rsid w:val="0081503C"/>
    <w:rsid w:val="00820A6A"/>
    <w:rsid w:val="00824F4C"/>
    <w:rsid w:val="00837892"/>
    <w:rsid w:val="008415D2"/>
    <w:rsid w:val="00843798"/>
    <w:rsid w:val="00853601"/>
    <w:rsid w:val="008807FA"/>
    <w:rsid w:val="00897663"/>
    <w:rsid w:val="008A1D69"/>
    <w:rsid w:val="008C22A5"/>
    <w:rsid w:val="008E4395"/>
    <w:rsid w:val="008E43E7"/>
    <w:rsid w:val="008F4299"/>
    <w:rsid w:val="008F550A"/>
    <w:rsid w:val="008F59E8"/>
    <w:rsid w:val="008F5BCD"/>
    <w:rsid w:val="009002E0"/>
    <w:rsid w:val="009025CC"/>
    <w:rsid w:val="00912782"/>
    <w:rsid w:val="00912A68"/>
    <w:rsid w:val="00914BD8"/>
    <w:rsid w:val="0091529E"/>
    <w:rsid w:val="00930900"/>
    <w:rsid w:val="00942C26"/>
    <w:rsid w:val="00945435"/>
    <w:rsid w:val="00963D47"/>
    <w:rsid w:val="00964F69"/>
    <w:rsid w:val="00985681"/>
    <w:rsid w:val="00991AE4"/>
    <w:rsid w:val="00996509"/>
    <w:rsid w:val="009A3270"/>
    <w:rsid w:val="009B7F9A"/>
    <w:rsid w:val="009C2AEC"/>
    <w:rsid w:val="009D7C6C"/>
    <w:rsid w:val="009E0115"/>
    <w:rsid w:val="009E19DF"/>
    <w:rsid w:val="00A01A19"/>
    <w:rsid w:val="00A23AE6"/>
    <w:rsid w:val="00A304CD"/>
    <w:rsid w:val="00A30D1D"/>
    <w:rsid w:val="00A53361"/>
    <w:rsid w:val="00A65784"/>
    <w:rsid w:val="00A65CEC"/>
    <w:rsid w:val="00A6672D"/>
    <w:rsid w:val="00A7255D"/>
    <w:rsid w:val="00A87085"/>
    <w:rsid w:val="00A90C11"/>
    <w:rsid w:val="00A916E7"/>
    <w:rsid w:val="00AE18D8"/>
    <w:rsid w:val="00B15034"/>
    <w:rsid w:val="00B17292"/>
    <w:rsid w:val="00B2492E"/>
    <w:rsid w:val="00B318EA"/>
    <w:rsid w:val="00B375D2"/>
    <w:rsid w:val="00B50927"/>
    <w:rsid w:val="00B705B8"/>
    <w:rsid w:val="00B7067E"/>
    <w:rsid w:val="00B71646"/>
    <w:rsid w:val="00B8527E"/>
    <w:rsid w:val="00BA391E"/>
    <w:rsid w:val="00BB1047"/>
    <w:rsid w:val="00BC3165"/>
    <w:rsid w:val="00BC6787"/>
    <w:rsid w:val="00BE0C0F"/>
    <w:rsid w:val="00BF15ED"/>
    <w:rsid w:val="00C10762"/>
    <w:rsid w:val="00C165A0"/>
    <w:rsid w:val="00C232D1"/>
    <w:rsid w:val="00C27EFD"/>
    <w:rsid w:val="00C418E1"/>
    <w:rsid w:val="00C52C98"/>
    <w:rsid w:val="00C5507D"/>
    <w:rsid w:val="00C67265"/>
    <w:rsid w:val="00C67E53"/>
    <w:rsid w:val="00CA4346"/>
    <w:rsid w:val="00CB07C7"/>
    <w:rsid w:val="00CC3AF1"/>
    <w:rsid w:val="00CC413C"/>
    <w:rsid w:val="00CE1AAE"/>
    <w:rsid w:val="00CF1897"/>
    <w:rsid w:val="00D01B2A"/>
    <w:rsid w:val="00D41A23"/>
    <w:rsid w:val="00D45677"/>
    <w:rsid w:val="00D47260"/>
    <w:rsid w:val="00D54D5C"/>
    <w:rsid w:val="00D64472"/>
    <w:rsid w:val="00D82BB8"/>
    <w:rsid w:val="00D8324D"/>
    <w:rsid w:val="00D84292"/>
    <w:rsid w:val="00D91D56"/>
    <w:rsid w:val="00DB0DDD"/>
    <w:rsid w:val="00DC1B3D"/>
    <w:rsid w:val="00DD72FD"/>
    <w:rsid w:val="00E1599F"/>
    <w:rsid w:val="00E206C7"/>
    <w:rsid w:val="00E349BC"/>
    <w:rsid w:val="00E46466"/>
    <w:rsid w:val="00E5125B"/>
    <w:rsid w:val="00E51F4F"/>
    <w:rsid w:val="00E66DC7"/>
    <w:rsid w:val="00E70E4D"/>
    <w:rsid w:val="00E7135D"/>
    <w:rsid w:val="00E7308A"/>
    <w:rsid w:val="00E84762"/>
    <w:rsid w:val="00E84DCC"/>
    <w:rsid w:val="00E86E31"/>
    <w:rsid w:val="00E90E16"/>
    <w:rsid w:val="00E97CAA"/>
    <w:rsid w:val="00EA355E"/>
    <w:rsid w:val="00EB7644"/>
    <w:rsid w:val="00ED66F8"/>
    <w:rsid w:val="00EE540F"/>
    <w:rsid w:val="00F11D01"/>
    <w:rsid w:val="00F15613"/>
    <w:rsid w:val="00F163AA"/>
    <w:rsid w:val="00F24821"/>
    <w:rsid w:val="00F32062"/>
    <w:rsid w:val="00F33189"/>
    <w:rsid w:val="00F62F7E"/>
    <w:rsid w:val="00F67ACA"/>
    <w:rsid w:val="00F82BB6"/>
    <w:rsid w:val="00F84E47"/>
    <w:rsid w:val="00F8782E"/>
    <w:rsid w:val="00FA1F0C"/>
    <w:rsid w:val="00FC0D3A"/>
    <w:rsid w:val="00FC46D2"/>
    <w:rsid w:val="00FD6BAB"/>
    <w:rsid w:val="00FE1C8E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253A-A24C-45CC-B547-A29A601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2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Monika Walczyk</cp:lastModifiedBy>
  <cp:revision>3</cp:revision>
  <dcterms:created xsi:type="dcterms:W3CDTF">2025-01-31T14:14:00Z</dcterms:created>
  <dcterms:modified xsi:type="dcterms:W3CDTF">2025-01-31T14:14:00Z</dcterms:modified>
</cp:coreProperties>
</file>