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3704" w14:textId="77777777" w:rsidR="00CD67B8" w:rsidRPr="00D63FAD" w:rsidRDefault="00CD67B8" w:rsidP="00CD67B8">
      <w:pPr>
        <w:jc w:val="right"/>
        <w:rPr>
          <w:rFonts w:ascii="Aptos Narrow" w:hAnsi="Aptos Narrow" w:cs="Arial"/>
          <w:b/>
          <w:iCs/>
          <w:sz w:val="18"/>
          <w:szCs w:val="18"/>
        </w:rPr>
      </w:pPr>
      <w:r w:rsidRPr="00D63FAD">
        <w:rPr>
          <w:rFonts w:ascii="Aptos Narrow" w:hAnsi="Aptos Narrow" w:cs="Arial"/>
          <w:b/>
          <w:iCs/>
          <w:sz w:val="18"/>
          <w:szCs w:val="18"/>
        </w:rPr>
        <w:t>Załącznik nr 1</w:t>
      </w:r>
    </w:p>
    <w:p w14:paraId="79E2130D" w14:textId="77777777" w:rsidR="006008A6" w:rsidRPr="00D63FAD" w:rsidRDefault="00CD67B8" w:rsidP="00CD67B8">
      <w:pPr>
        <w:jc w:val="right"/>
        <w:rPr>
          <w:rFonts w:ascii="Aptos Narrow" w:eastAsia="Calibri" w:hAnsi="Aptos Narrow" w:cs="Arial"/>
          <w:sz w:val="20"/>
          <w:szCs w:val="20"/>
          <w:lang w:eastAsia="en-US"/>
        </w:rPr>
      </w:pPr>
      <w:r w:rsidRPr="00D63FAD">
        <w:rPr>
          <w:rFonts w:ascii="Aptos Narrow" w:hAnsi="Aptos Narrow" w:cs="Arial"/>
          <w:sz w:val="20"/>
          <w:szCs w:val="20"/>
        </w:rPr>
        <w:t xml:space="preserve">do zapytania ofertowego </w:t>
      </w:r>
      <w:bookmarkStart w:id="0" w:name="_Hlk190958256"/>
      <w:r w:rsidRPr="00D63FAD">
        <w:rPr>
          <w:rFonts w:ascii="Aptos Narrow" w:hAnsi="Aptos Narrow" w:cs="Arial"/>
          <w:sz w:val="20"/>
          <w:szCs w:val="20"/>
        </w:rPr>
        <w:t xml:space="preserve">na </w:t>
      </w:r>
      <w:bookmarkEnd w:id="0"/>
      <w:r w:rsidR="006008A6" w:rsidRPr="00D63FAD">
        <w:rPr>
          <w:rFonts w:ascii="Aptos Narrow" w:eastAsia="Calibri" w:hAnsi="Aptos Narrow" w:cs="Arial"/>
          <w:sz w:val="20"/>
          <w:szCs w:val="20"/>
          <w:lang w:eastAsia="en-US"/>
        </w:rPr>
        <w:t>wykonanie dokumentacji</w:t>
      </w:r>
    </w:p>
    <w:p w14:paraId="4E9E57D0" w14:textId="6A7A88E1" w:rsidR="00CD67B8" w:rsidRPr="00D63FAD" w:rsidRDefault="006008A6" w:rsidP="00CD67B8">
      <w:pPr>
        <w:jc w:val="right"/>
        <w:rPr>
          <w:rFonts w:ascii="Aptos Narrow" w:hAnsi="Aptos Narrow" w:cs="Arial"/>
          <w:b/>
          <w:bCs/>
          <w:sz w:val="20"/>
          <w:szCs w:val="20"/>
        </w:rPr>
      </w:pPr>
      <w:r w:rsidRPr="00D63FAD">
        <w:rPr>
          <w:rFonts w:ascii="Aptos Narrow" w:eastAsia="Calibri" w:hAnsi="Aptos Narrow" w:cs="Arial"/>
          <w:sz w:val="20"/>
          <w:szCs w:val="20"/>
          <w:lang w:eastAsia="en-US"/>
        </w:rPr>
        <w:t xml:space="preserve"> projektowej instalacji fotowoltaicznej</w:t>
      </w:r>
    </w:p>
    <w:p w14:paraId="2B9BABB8" w14:textId="77777777" w:rsidR="00CD67B8" w:rsidRPr="00D63FAD" w:rsidRDefault="00CD67B8" w:rsidP="00CD67B8">
      <w:pPr>
        <w:jc w:val="right"/>
        <w:rPr>
          <w:rFonts w:ascii="Aptos Narrow" w:hAnsi="Aptos Narrow" w:cs="Arial"/>
          <w:bCs/>
          <w:iCs/>
          <w:sz w:val="20"/>
          <w:szCs w:val="20"/>
        </w:rPr>
      </w:pPr>
    </w:p>
    <w:p w14:paraId="0E176D91" w14:textId="7076C5A8" w:rsidR="00CD67B8" w:rsidRPr="00D63FAD" w:rsidRDefault="00CD67B8" w:rsidP="00CD67B8">
      <w:pPr>
        <w:jc w:val="both"/>
        <w:rPr>
          <w:rFonts w:ascii="Aptos Narrow" w:hAnsi="Aptos Narrow" w:cs="Arial"/>
          <w:b/>
          <w:bCs/>
          <w:sz w:val="20"/>
          <w:szCs w:val="20"/>
        </w:rPr>
      </w:pPr>
      <w:r w:rsidRPr="00D63FAD">
        <w:rPr>
          <w:rFonts w:ascii="Aptos Narrow" w:hAnsi="Aptos Narrow" w:cs="Arial"/>
          <w:b/>
          <w:bCs/>
          <w:sz w:val="20"/>
          <w:szCs w:val="20"/>
        </w:rPr>
        <w:t xml:space="preserve">Dane </w:t>
      </w:r>
      <w:r w:rsidR="77ACE3F8" w:rsidRPr="00D63FAD">
        <w:rPr>
          <w:rFonts w:ascii="Aptos Narrow" w:hAnsi="Aptos Narrow" w:cs="Arial"/>
          <w:b/>
          <w:bCs/>
          <w:sz w:val="20"/>
          <w:szCs w:val="20"/>
        </w:rPr>
        <w:t>Oferenta</w:t>
      </w:r>
    </w:p>
    <w:p w14:paraId="33D2FE3C" w14:textId="77777777" w:rsidR="00CD67B8" w:rsidRPr="00D63FAD" w:rsidRDefault="00CD67B8" w:rsidP="00CD67B8">
      <w:pPr>
        <w:jc w:val="both"/>
        <w:rPr>
          <w:rFonts w:ascii="Aptos Narrow" w:hAnsi="Aptos Narrow" w:cs="Arial"/>
          <w:b/>
          <w:bCs/>
          <w:sz w:val="20"/>
          <w:szCs w:val="20"/>
        </w:rPr>
      </w:pPr>
    </w:p>
    <w:p w14:paraId="4070243B" w14:textId="77777777" w:rsidR="00CD67B8" w:rsidRPr="00D63FAD" w:rsidRDefault="00CD67B8" w:rsidP="00CD67B8">
      <w:pPr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sz w:val="20"/>
          <w:szCs w:val="20"/>
        </w:rPr>
        <w:t>.............................................................</w:t>
      </w:r>
    </w:p>
    <w:p w14:paraId="292ABC82" w14:textId="3CC51A16" w:rsidR="00CD67B8" w:rsidRPr="00D63FAD" w:rsidRDefault="00CD67B8" w:rsidP="75094AEE">
      <w:pPr>
        <w:rPr>
          <w:rFonts w:ascii="Aptos Narrow" w:hAnsi="Aptos Narrow" w:cs="Arial"/>
          <w:i/>
          <w:iCs/>
          <w:sz w:val="20"/>
          <w:szCs w:val="20"/>
        </w:rPr>
      </w:pPr>
      <w:r w:rsidRPr="00D63FAD">
        <w:rPr>
          <w:rFonts w:ascii="Aptos Narrow" w:hAnsi="Aptos Narrow" w:cs="Arial"/>
          <w:i/>
          <w:iCs/>
          <w:sz w:val="20"/>
          <w:szCs w:val="20"/>
        </w:rPr>
        <w:t xml:space="preserve">nazwa (firma) </w:t>
      </w:r>
      <w:r w:rsidR="54A75DFB" w:rsidRPr="00D63FAD">
        <w:rPr>
          <w:rFonts w:ascii="Aptos Narrow" w:hAnsi="Aptos Narrow" w:cs="Arial"/>
          <w:i/>
          <w:iCs/>
          <w:sz w:val="20"/>
          <w:szCs w:val="20"/>
        </w:rPr>
        <w:t>Oferenta</w:t>
      </w:r>
      <w:r w:rsidRPr="00D63FAD">
        <w:rPr>
          <w:rFonts w:ascii="Aptos Narrow" w:hAnsi="Aptos Narrow" w:cs="Arial"/>
          <w:i/>
          <w:iCs/>
          <w:sz w:val="20"/>
          <w:szCs w:val="20"/>
        </w:rPr>
        <w:t xml:space="preserve"> </w:t>
      </w:r>
    </w:p>
    <w:p w14:paraId="678E8F3B" w14:textId="77777777" w:rsidR="00CD67B8" w:rsidRPr="00D63FAD" w:rsidRDefault="00CD67B8" w:rsidP="00CD67B8">
      <w:pPr>
        <w:rPr>
          <w:rFonts w:ascii="Aptos Narrow" w:hAnsi="Aptos Narrow" w:cs="Arial"/>
          <w:sz w:val="20"/>
          <w:szCs w:val="20"/>
        </w:rPr>
      </w:pPr>
    </w:p>
    <w:p w14:paraId="6319B9A0" w14:textId="77777777" w:rsidR="00CD67B8" w:rsidRPr="00D63FAD" w:rsidRDefault="00CD67B8" w:rsidP="00CD67B8">
      <w:pPr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sz w:val="20"/>
          <w:szCs w:val="20"/>
        </w:rPr>
        <w:t>.............................................................</w:t>
      </w:r>
    </w:p>
    <w:p w14:paraId="6CF31E3E" w14:textId="4497F021" w:rsidR="00CD67B8" w:rsidRPr="00D63FAD" w:rsidRDefault="00CD67B8" w:rsidP="75094AEE">
      <w:pPr>
        <w:rPr>
          <w:rFonts w:ascii="Aptos Narrow" w:hAnsi="Aptos Narrow" w:cs="Arial"/>
          <w:i/>
          <w:iCs/>
          <w:sz w:val="20"/>
          <w:szCs w:val="20"/>
        </w:rPr>
      </w:pPr>
      <w:r w:rsidRPr="00D63FAD">
        <w:rPr>
          <w:rFonts w:ascii="Aptos Narrow" w:hAnsi="Aptos Narrow" w:cs="Arial"/>
          <w:i/>
          <w:iCs/>
          <w:sz w:val="20"/>
          <w:szCs w:val="20"/>
        </w:rPr>
        <w:t xml:space="preserve">adres </w:t>
      </w:r>
      <w:r w:rsidR="0183A419" w:rsidRPr="00D63FAD">
        <w:rPr>
          <w:rFonts w:ascii="Aptos Narrow" w:hAnsi="Aptos Narrow" w:cs="Arial"/>
          <w:i/>
          <w:iCs/>
          <w:sz w:val="20"/>
          <w:szCs w:val="20"/>
        </w:rPr>
        <w:t>Oferenta</w:t>
      </w:r>
    </w:p>
    <w:p w14:paraId="45DC18AC" w14:textId="77777777" w:rsidR="00CD67B8" w:rsidRPr="00D63FAD" w:rsidRDefault="00CD67B8" w:rsidP="00CD67B8">
      <w:pPr>
        <w:rPr>
          <w:rFonts w:ascii="Aptos Narrow" w:hAnsi="Aptos Narrow" w:cs="Arial"/>
          <w:sz w:val="20"/>
          <w:szCs w:val="20"/>
        </w:rPr>
      </w:pPr>
    </w:p>
    <w:p w14:paraId="27AB6AE8" w14:textId="77777777" w:rsidR="00CD67B8" w:rsidRPr="00D63FAD" w:rsidRDefault="00CD67B8" w:rsidP="00CD67B8">
      <w:pPr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sz w:val="20"/>
          <w:szCs w:val="20"/>
        </w:rPr>
        <w:t>...............................................................</w:t>
      </w:r>
    </w:p>
    <w:p w14:paraId="763119C0" w14:textId="77777777" w:rsidR="00CD67B8" w:rsidRPr="00D63FAD" w:rsidRDefault="00CD67B8" w:rsidP="00CD67B8">
      <w:pPr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i/>
          <w:sz w:val="20"/>
          <w:szCs w:val="20"/>
        </w:rPr>
        <w:t xml:space="preserve">NIP </w:t>
      </w:r>
    </w:p>
    <w:p w14:paraId="54B5C1ED" w14:textId="77777777" w:rsidR="00CD67B8" w:rsidRPr="00D63FAD" w:rsidRDefault="00CD67B8" w:rsidP="00CD67B8">
      <w:pPr>
        <w:jc w:val="right"/>
        <w:rPr>
          <w:rFonts w:ascii="Aptos Narrow" w:hAnsi="Aptos Narrow" w:cs="Arial"/>
          <w:b/>
          <w:sz w:val="20"/>
          <w:szCs w:val="20"/>
        </w:rPr>
      </w:pPr>
      <w:r w:rsidRPr="00D63FAD">
        <w:rPr>
          <w:rFonts w:ascii="Aptos Narrow" w:hAnsi="Aptos Narrow" w:cs="Arial"/>
          <w:b/>
          <w:sz w:val="20"/>
          <w:szCs w:val="20"/>
        </w:rPr>
        <w:t>Zamawiający:</w:t>
      </w:r>
    </w:p>
    <w:p w14:paraId="5BDD7F95" w14:textId="77777777" w:rsidR="00CD67B8" w:rsidRPr="00D63FAD" w:rsidRDefault="00CD67B8" w:rsidP="00CD67B8">
      <w:pPr>
        <w:jc w:val="right"/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sz w:val="20"/>
          <w:szCs w:val="20"/>
        </w:rPr>
        <w:t>Pomorska Agencja Rozwoju Regionalnego S.A.</w:t>
      </w:r>
    </w:p>
    <w:p w14:paraId="5B7452D7" w14:textId="77777777" w:rsidR="00CD67B8" w:rsidRPr="00D63FAD" w:rsidRDefault="00CD67B8" w:rsidP="00CD67B8">
      <w:pPr>
        <w:jc w:val="right"/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sz w:val="20"/>
          <w:szCs w:val="20"/>
        </w:rPr>
        <w:t>ul. Obrońców Wybrzeża 3</w:t>
      </w:r>
    </w:p>
    <w:p w14:paraId="189AE889" w14:textId="77777777" w:rsidR="00CD67B8" w:rsidRPr="00D63FAD" w:rsidRDefault="00CD67B8" w:rsidP="00CD67B8">
      <w:pPr>
        <w:jc w:val="right"/>
        <w:rPr>
          <w:rFonts w:ascii="Aptos Narrow" w:hAnsi="Aptos Narrow" w:cs="Arial"/>
          <w:sz w:val="20"/>
          <w:szCs w:val="20"/>
        </w:rPr>
      </w:pPr>
      <w:r w:rsidRPr="00D63FAD">
        <w:rPr>
          <w:rFonts w:ascii="Aptos Narrow" w:hAnsi="Aptos Narrow" w:cs="Arial"/>
          <w:sz w:val="20"/>
          <w:szCs w:val="20"/>
        </w:rPr>
        <w:t>76-200 Słupsk</w:t>
      </w:r>
    </w:p>
    <w:p w14:paraId="09D78EDD" w14:textId="77777777" w:rsidR="00CD67B8" w:rsidRPr="00D63FAD" w:rsidRDefault="00CD67B8" w:rsidP="00CD67B8">
      <w:pPr>
        <w:jc w:val="center"/>
        <w:rPr>
          <w:rFonts w:ascii="Aptos Narrow" w:hAnsi="Aptos Narrow" w:cstheme="minorHAnsi"/>
          <w:b/>
          <w:sz w:val="20"/>
          <w:szCs w:val="20"/>
        </w:rPr>
      </w:pPr>
    </w:p>
    <w:p w14:paraId="6C74690D" w14:textId="77777777" w:rsidR="006008A6" w:rsidRPr="00D63FAD" w:rsidRDefault="006008A6" w:rsidP="00CD67B8">
      <w:pPr>
        <w:jc w:val="center"/>
        <w:rPr>
          <w:rFonts w:ascii="Aptos Narrow" w:hAnsi="Aptos Narrow" w:cstheme="minorHAnsi"/>
          <w:b/>
          <w:sz w:val="20"/>
          <w:szCs w:val="20"/>
        </w:rPr>
      </w:pPr>
    </w:p>
    <w:p w14:paraId="2D906584" w14:textId="77777777" w:rsidR="00CD67B8" w:rsidRPr="00D63FAD" w:rsidRDefault="00CD67B8" w:rsidP="00CD67B8">
      <w:pPr>
        <w:jc w:val="center"/>
        <w:rPr>
          <w:rFonts w:ascii="Aptos Narrow" w:hAnsi="Aptos Narrow" w:cstheme="minorHAnsi"/>
          <w:b/>
          <w:sz w:val="22"/>
          <w:szCs w:val="22"/>
        </w:rPr>
      </w:pPr>
      <w:r w:rsidRPr="00D63FAD">
        <w:rPr>
          <w:rFonts w:ascii="Aptos Narrow" w:hAnsi="Aptos Narrow" w:cstheme="minorHAnsi"/>
          <w:b/>
          <w:sz w:val="22"/>
          <w:szCs w:val="22"/>
        </w:rPr>
        <w:t>FORMULARZ  OFERTOWY</w:t>
      </w:r>
      <w:r w:rsidRPr="00D63FAD">
        <w:rPr>
          <w:rFonts w:ascii="Aptos Narrow" w:hAnsi="Aptos Narrow" w:cstheme="minorHAnsi"/>
          <w:b/>
          <w:sz w:val="22"/>
          <w:szCs w:val="22"/>
        </w:rPr>
        <w:br/>
      </w:r>
    </w:p>
    <w:p w14:paraId="17933965" w14:textId="22289D84" w:rsidR="00CD67B8" w:rsidRPr="00D63FAD" w:rsidRDefault="00CD67B8" w:rsidP="088CE1D7">
      <w:pPr>
        <w:spacing w:line="360" w:lineRule="auto"/>
        <w:contextualSpacing/>
        <w:jc w:val="both"/>
        <w:rPr>
          <w:rFonts w:ascii="Aptos Narrow" w:eastAsia="Calibri" w:hAnsi="Aptos Narrow" w:cstheme="minorBidi"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>Odpowiadając na Zapytanie Ofertowe</w:t>
      </w:r>
      <w:r w:rsidR="1E620C2A"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 xml:space="preserve"> z dnia ..............</w:t>
      </w:r>
      <w:bookmarkStart w:id="1" w:name="_Hlk68869688"/>
      <w:bookmarkStart w:id="2" w:name="_Hlk265845"/>
      <w:bookmarkStart w:id="3" w:name="_Hlk256761"/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 xml:space="preserve"> na</w:t>
      </w:r>
      <w:bookmarkEnd w:id="1"/>
      <w:r w:rsidR="006008A6"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 xml:space="preserve"> wykonanie dokumentacji projektowej wraz z uzyskaniem pozwolenia na budowę instalacji fotowoltaicznej wraz z magazynem energii na działce nr 2/9 w obrębie ewid. nr 2 przy ul. Sportowej w Słupsku</w:t>
      </w: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 xml:space="preserve"> oferuję wykonanie przedmiotu zamówienia za wartość:</w:t>
      </w:r>
    </w:p>
    <w:bookmarkEnd w:id="2"/>
    <w:bookmarkEnd w:id="3"/>
    <w:p w14:paraId="060D9343" w14:textId="77777777" w:rsidR="00CD67B8" w:rsidRPr="00D63FAD" w:rsidRDefault="00CD67B8" w:rsidP="00CD67B8">
      <w:pPr>
        <w:jc w:val="both"/>
        <w:rPr>
          <w:rFonts w:ascii="Aptos Narrow" w:hAnsi="Aptos Narrow" w:cstheme="minorHAnsi"/>
          <w:b/>
          <w:bCs/>
          <w:sz w:val="22"/>
          <w:szCs w:val="22"/>
        </w:rPr>
      </w:pPr>
    </w:p>
    <w:p w14:paraId="51D73453" w14:textId="77777777" w:rsidR="00CD67B8" w:rsidRPr="00D63FAD" w:rsidRDefault="00CD67B8" w:rsidP="75094AEE">
      <w:pPr>
        <w:spacing w:line="360" w:lineRule="auto"/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</w:pPr>
      <w:bookmarkStart w:id="4" w:name="_Hlk71550143"/>
      <w:r w:rsidRPr="00D63FAD"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  <w:t>Łączna wartość netto:  ……………………  słownie: …………………………………….</w:t>
      </w:r>
    </w:p>
    <w:p w14:paraId="47FF3CD4" w14:textId="77777777" w:rsidR="00CD67B8" w:rsidRPr="00D63FAD" w:rsidRDefault="00CD67B8" w:rsidP="75094AEE">
      <w:pPr>
        <w:spacing w:line="360" w:lineRule="auto"/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  <w:t>Vat %    .....……</w:t>
      </w:r>
    </w:p>
    <w:p w14:paraId="25CD6157" w14:textId="009541A7" w:rsidR="00CD67B8" w:rsidRPr="00D63FAD" w:rsidRDefault="00CD67B8" w:rsidP="75094AEE">
      <w:pPr>
        <w:spacing w:line="360" w:lineRule="auto"/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  <w:t xml:space="preserve">Łącza </w:t>
      </w:r>
      <w:r w:rsidR="3DB3C437" w:rsidRPr="00D63FAD"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  <w:t>w</w:t>
      </w:r>
      <w:r w:rsidRPr="00D63FAD">
        <w:rPr>
          <w:rFonts w:ascii="Aptos Narrow" w:eastAsiaTheme="minorEastAsia" w:hAnsi="Aptos Narrow" w:cstheme="minorBidi"/>
          <w:b/>
          <w:bCs/>
          <w:sz w:val="22"/>
          <w:szCs w:val="22"/>
          <w:lang w:eastAsia="en-US"/>
        </w:rPr>
        <w:t>artość brutto ………………………..słownie: ………………………………………</w:t>
      </w:r>
    </w:p>
    <w:bookmarkEnd w:id="4"/>
    <w:p w14:paraId="1A1491C3" w14:textId="77777777" w:rsidR="00D63FAD" w:rsidRDefault="00D63FAD" w:rsidP="00CD67B8">
      <w:pPr>
        <w:jc w:val="both"/>
        <w:rPr>
          <w:rFonts w:ascii="Aptos Narrow" w:hAnsi="Aptos Narrow"/>
          <w:b/>
          <w:sz w:val="22"/>
          <w:szCs w:val="22"/>
        </w:rPr>
      </w:pPr>
    </w:p>
    <w:p w14:paraId="2A1BD0B4" w14:textId="3CBC2CEF" w:rsidR="00CD67B8" w:rsidRPr="00D63FAD" w:rsidRDefault="00CD67B8" w:rsidP="00CD67B8">
      <w:pPr>
        <w:jc w:val="both"/>
        <w:rPr>
          <w:rFonts w:ascii="Aptos Narrow" w:hAnsi="Aptos Narrow"/>
          <w:b/>
          <w:sz w:val="22"/>
          <w:szCs w:val="22"/>
        </w:rPr>
      </w:pPr>
      <w:r w:rsidRPr="00D63FAD">
        <w:rPr>
          <w:rFonts w:ascii="Aptos Narrow" w:hAnsi="Aptos Narrow"/>
          <w:b/>
          <w:sz w:val="22"/>
          <w:szCs w:val="22"/>
        </w:rPr>
        <w:t>Oświadczamy, że:</w:t>
      </w:r>
    </w:p>
    <w:p w14:paraId="08226482" w14:textId="6E97E62C" w:rsidR="00CD67B8" w:rsidRPr="00D63FAD" w:rsidRDefault="00CD67B8" w:rsidP="088CE1D7">
      <w:pPr>
        <w:numPr>
          <w:ilvl w:val="0"/>
          <w:numId w:val="71"/>
        </w:numPr>
        <w:spacing w:line="276" w:lineRule="auto"/>
        <w:jc w:val="both"/>
        <w:rPr>
          <w:rFonts w:ascii="Aptos Narrow" w:eastAsiaTheme="minorEastAsia" w:hAnsi="Aptos Narrow" w:cstheme="minorBidi"/>
          <w:sz w:val="20"/>
          <w:szCs w:val="20"/>
          <w:lang w:eastAsia="en-US"/>
        </w:rPr>
      </w:pPr>
      <w:r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zapoznaliśmy się z treścią Zapytania ofertowego wraz z załącznikami i nie wnosimy żadnych zastrzeżeń</w:t>
      </w:r>
      <w:r w:rsidR="56E29A79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,</w:t>
      </w:r>
    </w:p>
    <w:p w14:paraId="2A767DE9" w14:textId="74D855EC" w:rsidR="00CD67B8" w:rsidRPr="00D63FAD" w:rsidRDefault="56E29A79" w:rsidP="088CE1D7">
      <w:pPr>
        <w:numPr>
          <w:ilvl w:val="0"/>
          <w:numId w:val="71"/>
        </w:numPr>
        <w:spacing w:line="276" w:lineRule="auto"/>
        <w:jc w:val="both"/>
        <w:rPr>
          <w:rFonts w:ascii="Aptos Narrow" w:eastAsiaTheme="minorEastAsia" w:hAnsi="Aptos Narrow" w:cstheme="minorBidi"/>
          <w:sz w:val="20"/>
          <w:szCs w:val="20"/>
          <w:lang w:eastAsia="en-US"/>
        </w:rPr>
      </w:pPr>
      <w:r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w</w:t>
      </w:r>
      <w:r w:rsidR="00CD67B8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 xml:space="preserve">ykonamy zamówienie na warunkach i zasadach określonych w Zapytaniu, w terminie zgodnym z Zapytaniem i na wskazanych w Zapytaniu warunkach płatności, </w:t>
      </w:r>
    </w:p>
    <w:p w14:paraId="1EC90D57" w14:textId="706646F8" w:rsidR="00CD67B8" w:rsidRPr="00D63FAD" w:rsidRDefault="00CD67B8" w:rsidP="088CE1D7">
      <w:pPr>
        <w:numPr>
          <w:ilvl w:val="0"/>
          <w:numId w:val="71"/>
        </w:numPr>
        <w:spacing w:line="276" w:lineRule="auto"/>
        <w:jc w:val="both"/>
        <w:rPr>
          <w:rFonts w:ascii="Aptos Narrow" w:eastAsiaTheme="minorEastAsia" w:hAnsi="Aptos Narrow" w:cstheme="minorBidi"/>
          <w:sz w:val="20"/>
          <w:szCs w:val="20"/>
          <w:lang w:eastAsia="en-US"/>
        </w:rPr>
      </w:pPr>
      <w:r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uzyskaliśmy wszelkie konieczne informacje do przygotowania oferty</w:t>
      </w:r>
      <w:r w:rsidR="558DE338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,</w:t>
      </w:r>
    </w:p>
    <w:p w14:paraId="0A456D41" w14:textId="34EABDAC" w:rsidR="00CD67B8" w:rsidRPr="00D63FAD" w:rsidRDefault="00CD67B8" w:rsidP="088CE1D7">
      <w:pPr>
        <w:numPr>
          <w:ilvl w:val="0"/>
          <w:numId w:val="71"/>
        </w:numPr>
        <w:spacing w:line="276" w:lineRule="auto"/>
        <w:jc w:val="both"/>
        <w:rPr>
          <w:rFonts w:ascii="Aptos Narrow" w:eastAsiaTheme="minorEastAsia" w:hAnsi="Aptos Narrow" w:cstheme="minorBidi"/>
          <w:sz w:val="20"/>
          <w:szCs w:val="20"/>
          <w:lang w:eastAsia="en-US"/>
        </w:rPr>
      </w:pPr>
      <w:r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wyżej podana cena obejmuje realizację wszystkich zobowiązań Wykonawcy opisanych w Zapytaniu ofertowym</w:t>
      </w:r>
      <w:r w:rsidR="3ED1BE0E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,</w:t>
      </w:r>
    </w:p>
    <w:p w14:paraId="17E25C24" w14:textId="61EFE35E" w:rsidR="00CD67B8" w:rsidRPr="00D63FAD" w:rsidRDefault="00CD67B8" w:rsidP="088CE1D7">
      <w:pPr>
        <w:numPr>
          <w:ilvl w:val="0"/>
          <w:numId w:val="71"/>
        </w:numPr>
        <w:spacing w:line="276" w:lineRule="auto"/>
        <w:jc w:val="both"/>
        <w:rPr>
          <w:rFonts w:ascii="Aptos Narrow" w:eastAsiaTheme="minorEastAsia" w:hAnsi="Aptos Narrow" w:cstheme="minorBidi"/>
          <w:sz w:val="20"/>
          <w:szCs w:val="20"/>
          <w:lang w:eastAsia="en-US"/>
        </w:rPr>
      </w:pPr>
      <w:r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jesteśmy związani złożoną ofertą przez okres 30 dni od dnia upływu terminu składania ofert.</w:t>
      </w:r>
    </w:p>
    <w:p w14:paraId="61F59809" w14:textId="1B5D2602" w:rsidR="00CD67B8" w:rsidRPr="00D63FAD" w:rsidRDefault="58E302A1" w:rsidP="088CE1D7">
      <w:pPr>
        <w:numPr>
          <w:ilvl w:val="0"/>
          <w:numId w:val="71"/>
        </w:numPr>
        <w:spacing w:line="276" w:lineRule="auto"/>
        <w:jc w:val="both"/>
        <w:rPr>
          <w:rFonts w:ascii="Aptos Narrow" w:eastAsiaTheme="minorEastAsia" w:hAnsi="Aptos Narrow" w:cstheme="minorBidi"/>
          <w:sz w:val="20"/>
          <w:szCs w:val="20"/>
          <w:lang w:eastAsia="en-US"/>
        </w:rPr>
      </w:pPr>
      <w:r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w</w:t>
      </w:r>
      <w:r w:rsidR="00CD67B8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 xml:space="preserve"> przypadku uznania złożonej oferty za najkorzystniejszą zobowiązuj</w:t>
      </w:r>
      <w:r w:rsidR="030881EE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>emy</w:t>
      </w:r>
      <w:r w:rsidR="00CD67B8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 xml:space="preserve"> się zawrzeć umowę w</w:t>
      </w:r>
      <w:r w:rsidR="054F4E0A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 xml:space="preserve"> </w:t>
      </w:r>
      <w:r w:rsidR="00CD67B8" w:rsidRPr="00D63FAD">
        <w:rPr>
          <w:rFonts w:ascii="Aptos Narrow" w:eastAsiaTheme="minorEastAsia" w:hAnsi="Aptos Narrow" w:cstheme="minorBidi"/>
          <w:sz w:val="20"/>
          <w:szCs w:val="20"/>
          <w:lang w:eastAsia="en-US"/>
        </w:rPr>
        <w:t xml:space="preserve">miejscu i terminie wskazanym przez Zamawiającego, według wzoru przygotowanego przez Zamawiającego. </w:t>
      </w:r>
    </w:p>
    <w:p w14:paraId="2DEC01F1" w14:textId="051BC8B7" w:rsidR="00CD67B8" w:rsidRPr="00D63FAD" w:rsidRDefault="00CD67B8" w:rsidP="00CD67B8">
      <w:pPr>
        <w:pStyle w:val="Akapitzlist"/>
        <w:tabs>
          <w:tab w:val="left" w:pos="708"/>
        </w:tabs>
        <w:suppressAutoHyphens/>
        <w:ind w:right="-228"/>
        <w:jc w:val="both"/>
        <w:rPr>
          <w:rFonts w:ascii="Aptos Narrow" w:eastAsia="SimSun" w:hAnsi="Aptos Narrow" w:cstheme="minorHAnsi"/>
          <w:color w:val="00000A"/>
          <w:sz w:val="18"/>
          <w:szCs w:val="18"/>
          <w:lang w:eastAsia="zh-CN" w:bidi="hi-IN"/>
        </w:rPr>
      </w:pPr>
    </w:p>
    <w:p w14:paraId="46356491" w14:textId="77777777" w:rsidR="00CD67B8" w:rsidRPr="00D63FAD" w:rsidRDefault="00CD67B8" w:rsidP="088CE1D7">
      <w:pPr>
        <w:rPr>
          <w:rFonts w:ascii="Aptos Narrow" w:eastAsiaTheme="minorEastAsia" w:hAnsi="Aptos Narrow" w:cstheme="minorBidi"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>Osoba uprawniona do Kontaktów z Zamawiającym:</w:t>
      </w:r>
    </w:p>
    <w:p w14:paraId="095FE825" w14:textId="77777777" w:rsidR="00CD67B8" w:rsidRPr="00D63FAD" w:rsidRDefault="00CD67B8" w:rsidP="088CE1D7">
      <w:pPr>
        <w:jc w:val="both"/>
        <w:rPr>
          <w:rFonts w:ascii="Aptos Narrow" w:eastAsiaTheme="minorEastAsia" w:hAnsi="Aptos Narrow" w:cstheme="minorBidi"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>Imię i nazwisko: ...............................................................</w:t>
      </w:r>
    </w:p>
    <w:p w14:paraId="3F598246" w14:textId="77777777" w:rsidR="00CD67B8" w:rsidRPr="00D63FAD" w:rsidRDefault="00CD67B8" w:rsidP="088CE1D7">
      <w:pPr>
        <w:jc w:val="both"/>
        <w:rPr>
          <w:rFonts w:ascii="Aptos Narrow" w:eastAsiaTheme="minorEastAsia" w:hAnsi="Aptos Narrow" w:cstheme="minorBidi"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>E-mail: ...............................................................</w:t>
      </w:r>
    </w:p>
    <w:p w14:paraId="67E77F0F" w14:textId="77777777" w:rsidR="00CD67B8" w:rsidRPr="00D63FAD" w:rsidRDefault="00CD67B8" w:rsidP="75094AEE">
      <w:pPr>
        <w:jc w:val="both"/>
        <w:rPr>
          <w:rFonts w:ascii="Aptos Narrow" w:hAnsi="Aptos Narrow"/>
          <w:sz w:val="22"/>
          <w:szCs w:val="22"/>
        </w:rPr>
      </w:pP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t>Telefon: ..............................................................</w:t>
      </w:r>
      <w:r w:rsidRPr="00D63FAD">
        <w:rPr>
          <w:rFonts w:ascii="Aptos Narrow" w:hAnsi="Aptos Narrow"/>
          <w:sz w:val="22"/>
          <w:szCs w:val="22"/>
        </w:rPr>
        <w:t>.</w:t>
      </w:r>
    </w:p>
    <w:p w14:paraId="1F2765C8" w14:textId="77777777" w:rsidR="00CD67B8" w:rsidRPr="00D63FAD" w:rsidRDefault="00CD67B8" w:rsidP="088CE1D7">
      <w:pPr>
        <w:jc w:val="both"/>
        <w:rPr>
          <w:rFonts w:ascii="Aptos Narrow" w:hAnsi="Aptos Narrow"/>
          <w:sz w:val="22"/>
          <w:szCs w:val="22"/>
        </w:rPr>
      </w:pPr>
    </w:p>
    <w:p w14:paraId="364918EC" w14:textId="77777777" w:rsidR="00CD67B8" w:rsidRPr="00D63FAD" w:rsidRDefault="00CD67B8" w:rsidP="75094AEE">
      <w:pPr>
        <w:jc w:val="both"/>
        <w:rPr>
          <w:rFonts w:ascii="Aptos Narrow" w:eastAsiaTheme="minorEastAsia" w:hAnsi="Aptos Narrow" w:cstheme="minorBidi"/>
          <w:sz w:val="22"/>
          <w:szCs w:val="22"/>
          <w:lang w:eastAsia="en-US"/>
        </w:rPr>
      </w:pPr>
    </w:p>
    <w:p w14:paraId="3702552A" w14:textId="77777777" w:rsidR="00CD67B8" w:rsidRPr="00D63FAD" w:rsidRDefault="00CD67B8" w:rsidP="75094AEE">
      <w:pPr>
        <w:tabs>
          <w:tab w:val="left" w:pos="708"/>
        </w:tabs>
        <w:suppressAutoHyphens/>
        <w:ind w:right="-228"/>
        <w:jc w:val="both"/>
        <w:rPr>
          <w:rFonts w:ascii="Aptos Narrow" w:eastAsiaTheme="minorEastAsia" w:hAnsi="Aptos Narrow" w:cstheme="minorBidi"/>
          <w:sz w:val="22"/>
          <w:szCs w:val="22"/>
          <w:lang w:eastAsia="en-US"/>
        </w:rPr>
      </w:pPr>
      <w:r w:rsidRPr="00D63FAD">
        <w:rPr>
          <w:rFonts w:ascii="Aptos Narrow" w:eastAsiaTheme="minorEastAsia" w:hAnsi="Aptos Narrow" w:cstheme="minorBidi"/>
          <w:sz w:val="22"/>
          <w:szCs w:val="22"/>
          <w:lang w:eastAsia="en-US"/>
        </w:rPr>
        <w:lastRenderedPageBreak/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6F8A099E" w14:textId="77777777" w:rsidR="00CD67B8" w:rsidRPr="00D63FAD" w:rsidRDefault="00CD67B8" w:rsidP="00CD67B8">
      <w:pPr>
        <w:rPr>
          <w:rFonts w:ascii="Aptos Narrow" w:hAnsi="Aptos Narrow" w:cstheme="minorHAnsi"/>
          <w:sz w:val="20"/>
          <w:szCs w:val="20"/>
        </w:rPr>
      </w:pPr>
    </w:p>
    <w:p w14:paraId="1D9FD8AE" w14:textId="77777777" w:rsidR="00CD67B8" w:rsidRPr="00D63FAD" w:rsidRDefault="00CD67B8" w:rsidP="00CD67B8">
      <w:pPr>
        <w:rPr>
          <w:rFonts w:ascii="Aptos Narrow" w:hAnsi="Aptos Narrow"/>
          <w:sz w:val="22"/>
          <w:szCs w:val="22"/>
        </w:rPr>
      </w:pPr>
    </w:p>
    <w:p w14:paraId="18483C71" w14:textId="77777777" w:rsidR="00CD67B8" w:rsidRPr="00D63FAD" w:rsidRDefault="00CD67B8" w:rsidP="00CD67B8">
      <w:pPr>
        <w:rPr>
          <w:rFonts w:ascii="Aptos Narrow" w:hAnsi="Aptos Narrow"/>
          <w:sz w:val="22"/>
          <w:szCs w:val="22"/>
        </w:rPr>
      </w:pPr>
    </w:p>
    <w:p w14:paraId="26437B7E" w14:textId="21241CAD" w:rsidR="00CD67B8" w:rsidRPr="00D63FAD" w:rsidRDefault="00CD67B8" w:rsidP="00CD67B8">
      <w:pPr>
        <w:rPr>
          <w:rFonts w:ascii="Aptos Narrow" w:hAnsi="Aptos Narrow"/>
          <w:sz w:val="22"/>
          <w:szCs w:val="22"/>
        </w:rPr>
      </w:pPr>
      <w:r w:rsidRPr="00D63FAD">
        <w:rPr>
          <w:rFonts w:ascii="Aptos Narrow" w:hAnsi="Aptos Narrow"/>
          <w:sz w:val="22"/>
          <w:szCs w:val="22"/>
        </w:rPr>
        <w:t xml:space="preserve">........................................., </w:t>
      </w:r>
      <w:r w:rsidR="00D63FAD">
        <w:rPr>
          <w:rFonts w:ascii="Aptos Narrow" w:hAnsi="Aptos Narrow"/>
          <w:sz w:val="22"/>
          <w:szCs w:val="22"/>
        </w:rPr>
        <w:t xml:space="preserve">                    </w:t>
      </w:r>
      <w:r w:rsidRPr="00D63FAD">
        <w:rPr>
          <w:rFonts w:ascii="Aptos Narrow" w:hAnsi="Aptos Narrow"/>
          <w:sz w:val="22"/>
          <w:szCs w:val="22"/>
        </w:rPr>
        <w:t>dnia ............................    ..............................................................................</w:t>
      </w:r>
    </w:p>
    <w:p w14:paraId="05E54C58" w14:textId="2A7F3688" w:rsidR="00CD67B8" w:rsidRPr="00D63FAD" w:rsidRDefault="00CD67B8" w:rsidP="088CE1D7">
      <w:pPr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</w:pPr>
      <w:r w:rsidRPr="00D63FAD">
        <w:rPr>
          <w:rFonts w:ascii="Aptos Narrow" w:hAnsi="Aptos Narrow"/>
          <w:i/>
          <w:iCs/>
          <w:sz w:val="20"/>
          <w:szCs w:val="20"/>
        </w:rPr>
        <w:t xml:space="preserve">    </w:t>
      </w:r>
      <w:r w:rsidRPr="00D63FAD"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  <w:t>(Miejscowość)</w:t>
      </w:r>
      <w:r w:rsidRPr="00D63FAD">
        <w:rPr>
          <w:rFonts w:ascii="Aptos Narrow" w:hAnsi="Aptos Narrow"/>
          <w:i/>
          <w:iCs/>
          <w:sz w:val="18"/>
          <w:szCs w:val="18"/>
        </w:rPr>
        <w:t xml:space="preserve">                                  </w:t>
      </w:r>
      <w:r w:rsidR="00D63FAD">
        <w:rPr>
          <w:rFonts w:ascii="Aptos Narrow" w:hAnsi="Aptos Narrow"/>
          <w:i/>
          <w:iCs/>
          <w:sz w:val="18"/>
          <w:szCs w:val="18"/>
        </w:rPr>
        <w:t xml:space="preserve">                                                              </w:t>
      </w:r>
      <w:r w:rsidRPr="00D63FAD">
        <w:rPr>
          <w:rFonts w:ascii="Aptos Narrow" w:hAnsi="Aptos Narrow"/>
          <w:i/>
          <w:iCs/>
          <w:sz w:val="18"/>
          <w:szCs w:val="18"/>
        </w:rPr>
        <w:t xml:space="preserve">  (</w:t>
      </w:r>
      <w:r w:rsidRPr="00D63FAD"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  <w:t>Data)</w:t>
      </w:r>
      <w:r w:rsidRPr="00D63FAD">
        <w:rPr>
          <w:rFonts w:ascii="Aptos Narrow" w:eastAsiaTheme="minorEastAsia" w:hAnsi="Aptos Narrow" w:cstheme="minorBidi"/>
          <w:sz w:val="18"/>
          <w:szCs w:val="18"/>
          <w:lang w:eastAsia="en-US"/>
        </w:rPr>
        <w:t xml:space="preserve">  </w:t>
      </w:r>
      <w:r w:rsidRPr="00D63FAD">
        <w:rPr>
          <w:rFonts w:ascii="Aptos Narrow" w:hAnsi="Aptos Narrow"/>
          <w:i/>
          <w:iCs/>
          <w:sz w:val="18"/>
          <w:szCs w:val="18"/>
        </w:rPr>
        <w:t xml:space="preserve">                          </w:t>
      </w:r>
      <w:r w:rsidRPr="00D63FAD"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  <w:t>Podpis i pieczęć imienna osoby upoważnionej</w:t>
      </w:r>
    </w:p>
    <w:p w14:paraId="48AE8EF4" w14:textId="55E3C2A7" w:rsidR="00CD67B8" w:rsidRPr="00D63FAD" w:rsidRDefault="00D63FAD" w:rsidP="088CE1D7">
      <w:pPr>
        <w:ind w:left="4956" w:firstLine="708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  <w:t xml:space="preserve">                    </w:t>
      </w:r>
      <w:r w:rsidR="00CD67B8" w:rsidRPr="00D63FAD"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  <w:t xml:space="preserve">do reprezentowania </w:t>
      </w:r>
      <w:r w:rsidR="4B88639C" w:rsidRPr="00D63FAD">
        <w:rPr>
          <w:rFonts w:ascii="Aptos Narrow" w:eastAsiaTheme="minorEastAsia" w:hAnsi="Aptos Narrow" w:cstheme="minorBidi"/>
          <w:i/>
          <w:iCs/>
          <w:sz w:val="18"/>
          <w:szCs w:val="18"/>
          <w:lang w:eastAsia="en-US"/>
        </w:rPr>
        <w:t>Oferenta</w:t>
      </w:r>
    </w:p>
    <w:p w14:paraId="6BAF0F50" w14:textId="77777777" w:rsidR="00CD67B8" w:rsidRPr="00D63FAD" w:rsidRDefault="00CD67B8" w:rsidP="088CE1D7">
      <w:pPr>
        <w:rPr>
          <w:rFonts w:ascii="Aptos Narrow" w:hAnsi="Aptos Narrow"/>
          <w:sz w:val="18"/>
          <w:szCs w:val="18"/>
        </w:rPr>
      </w:pPr>
    </w:p>
    <w:p w14:paraId="35EB66C0" w14:textId="77777777" w:rsidR="00CD67B8" w:rsidRPr="00D63FAD" w:rsidRDefault="00CD67B8" w:rsidP="00CD67B8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b/>
          <w:bCs/>
          <w:color w:val="00000A"/>
          <w:sz w:val="20"/>
          <w:szCs w:val="20"/>
          <w:u w:val="single"/>
          <w:lang w:eastAsia="zh-CN" w:bidi="hi-IN"/>
        </w:rPr>
      </w:pPr>
    </w:p>
    <w:p w14:paraId="22D1A2CD" w14:textId="77777777" w:rsidR="00CD67B8" w:rsidRPr="00D63FAD" w:rsidRDefault="00CD67B8" w:rsidP="00CD67B8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F5F5E26" w14:textId="77777777" w:rsidR="00CD67B8" w:rsidRPr="00D63FAD" w:rsidRDefault="00CD67B8" w:rsidP="00CD67B8">
      <w:pPr>
        <w:jc w:val="both"/>
        <w:rPr>
          <w:rFonts w:ascii="Aptos Narrow" w:hAnsi="Aptos Narrow" w:cstheme="minorHAnsi"/>
          <w:sz w:val="20"/>
          <w:szCs w:val="20"/>
        </w:rPr>
      </w:pPr>
    </w:p>
    <w:p w14:paraId="68ABC32D" w14:textId="77777777" w:rsidR="00CD67B8" w:rsidRPr="00D63FAD" w:rsidRDefault="00CD67B8" w:rsidP="00CD67B8">
      <w:pPr>
        <w:jc w:val="both"/>
        <w:rPr>
          <w:rFonts w:ascii="Aptos Narrow" w:hAnsi="Aptos Narrow" w:cstheme="minorHAnsi"/>
          <w:sz w:val="20"/>
          <w:szCs w:val="20"/>
        </w:rPr>
      </w:pPr>
    </w:p>
    <w:p w14:paraId="206B7A5A" w14:textId="77777777" w:rsidR="00CD67B8" w:rsidRPr="00D63FAD" w:rsidRDefault="00CD67B8" w:rsidP="00CD67B8">
      <w:pPr>
        <w:jc w:val="both"/>
        <w:rPr>
          <w:rFonts w:ascii="Aptos Narrow" w:hAnsi="Aptos Narrow" w:cstheme="minorHAnsi"/>
          <w:sz w:val="20"/>
          <w:szCs w:val="20"/>
        </w:rPr>
      </w:pPr>
    </w:p>
    <w:p w14:paraId="764D3CA4" w14:textId="77777777" w:rsidR="007445F5" w:rsidRPr="00D63FAD" w:rsidRDefault="007445F5" w:rsidP="00CE10B5">
      <w:pPr>
        <w:rPr>
          <w:rFonts w:ascii="Aptos Narrow" w:eastAsia="Calibri" w:hAnsi="Aptos Narrow"/>
        </w:rPr>
      </w:pPr>
    </w:p>
    <w:sectPr w:rsidR="007445F5" w:rsidRPr="00D63FAD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9B3A" w14:textId="77777777" w:rsidR="0075604A" w:rsidRDefault="0075604A" w:rsidP="003A65E8">
      <w:r>
        <w:separator/>
      </w:r>
    </w:p>
  </w:endnote>
  <w:endnote w:type="continuationSeparator" w:id="0">
    <w:p w14:paraId="6392748D" w14:textId="77777777" w:rsidR="0075604A" w:rsidRDefault="0075604A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9CDE" w14:textId="77777777" w:rsidR="0075604A" w:rsidRDefault="0075604A" w:rsidP="003A65E8">
      <w:r>
        <w:separator/>
      </w:r>
    </w:p>
  </w:footnote>
  <w:footnote w:type="continuationSeparator" w:id="0">
    <w:p w14:paraId="47B2ABAA" w14:textId="77777777" w:rsidR="0075604A" w:rsidRDefault="0075604A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4DE9CC83" w:rsidR="003A65E8" w:rsidRDefault="00604217" w:rsidP="003A65E8">
    <w:pPr>
      <w:pStyle w:val="Nagwek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B1E36" wp14:editId="771965D9">
              <wp:simplePos x="0" y="0"/>
              <wp:positionH relativeFrom="margin">
                <wp:align>right</wp:align>
              </wp:positionH>
              <wp:positionV relativeFrom="paragraph">
                <wp:posOffset>382137</wp:posOffset>
              </wp:positionV>
              <wp:extent cx="6455391" cy="600075"/>
              <wp:effectExtent l="0" t="0" r="3175" b="0"/>
              <wp:wrapNone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5391" cy="600075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979793099" name="Obraz 979793099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1074293" name="Obraz 9610742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a 1" style="position:absolute;margin-left:457.1pt;margin-top:30.1pt;width:508.3pt;height:47.25pt;z-index:251659264;mso-position-horizontal:right;mso-position-horizontal-relative:margin;mso-width-relative:margin;mso-height-relative:margin" coordsize="56438,4953" o:spid="_x0000_s1026" w14:anchorId="34F01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979793099" style="position:absolute;left:44100;top:571;width:12338;height:3956;visibility:visible;mso-wrap-style:square" alt="Obraz zawierający tekst, Czcionka, zrzut ekranu, logo&#10;&#10;Opis wygenerowany automatyczni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">
                <v:imagedata cropright="25284f" o:title="Obraz zawierający tekst, Czcionka, zrzut ekranu, logo&#10;&#10;Opis wygenerowany automatycznie" r:id="rId3"/>
              </v:shape>
              <v:shape id="Obraz 961074293" style="position:absolute;width:43529;height:49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">
                <v:imagedata cropright="15950f" o:title="" r:id="rId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7CC81F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 Narrow" w:hAnsi="Aptos Narrow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4A1"/>
    <w:multiLevelType w:val="hybridMultilevel"/>
    <w:tmpl w:val="6FF69AB4"/>
    <w:lvl w:ilvl="0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1362C19"/>
    <w:multiLevelType w:val="hybridMultilevel"/>
    <w:tmpl w:val="5C12AE98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D4A238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E17"/>
    <w:multiLevelType w:val="hybridMultilevel"/>
    <w:tmpl w:val="5FF0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EF29F3"/>
    <w:multiLevelType w:val="hybridMultilevel"/>
    <w:tmpl w:val="073A851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8F696E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BC5699"/>
    <w:multiLevelType w:val="hybridMultilevel"/>
    <w:tmpl w:val="1AC6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A2B43"/>
    <w:multiLevelType w:val="hybridMultilevel"/>
    <w:tmpl w:val="1AC6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B484E"/>
    <w:multiLevelType w:val="singleLevel"/>
    <w:tmpl w:val="C86A3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1ECD47E8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1F72091E"/>
    <w:multiLevelType w:val="hybridMultilevel"/>
    <w:tmpl w:val="9BC09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21043BE6"/>
    <w:multiLevelType w:val="hybridMultilevel"/>
    <w:tmpl w:val="4006825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215861A8"/>
    <w:multiLevelType w:val="hybridMultilevel"/>
    <w:tmpl w:val="5722139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7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C2"/>
    <w:multiLevelType w:val="hybridMultilevel"/>
    <w:tmpl w:val="969C8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F3FF0"/>
    <w:multiLevelType w:val="hybridMultilevel"/>
    <w:tmpl w:val="38989D20"/>
    <w:lvl w:ilvl="0" w:tplc="8BFC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93A41"/>
    <w:multiLevelType w:val="hybridMultilevel"/>
    <w:tmpl w:val="55865B3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EBC7D2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5D7580"/>
    <w:multiLevelType w:val="hybridMultilevel"/>
    <w:tmpl w:val="7DA6D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BF3DD4"/>
    <w:multiLevelType w:val="hybridMultilevel"/>
    <w:tmpl w:val="F998FCC0"/>
    <w:lvl w:ilvl="0" w:tplc="D81A1B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408DF"/>
    <w:multiLevelType w:val="hybridMultilevel"/>
    <w:tmpl w:val="2D00ACBC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2EC90027"/>
    <w:multiLevelType w:val="hybridMultilevel"/>
    <w:tmpl w:val="5F025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5357A"/>
    <w:multiLevelType w:val="hybridMultilevel"/>
    <w:tmpl w:val="790A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F0C14"/>
    <w:multiLevelType w:val="hybridMultilevel"/>
    <w:tmpl w:val="FA5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C38DD"/>
    <w:multiLevelType w:val="hybridMultilevel"/>
    <w:tmpl w:val="7842ED76"/>
    <w:lvl w:ilvl="0" w:tplc="D7743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F4E27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3A046ACA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E673768"/>
    <w:multiLevelType w:val="multilevel"/>
    <w:tmpl w:val="67767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8522D2"/>
    <w:multiLevelType w:val="hybridMultilevel"/>
    <w:tmpl w:val="2D00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C2C24"/>
    <w:multiLevelType w:val="hybridMultilevel"/>
    <w:tmpl w:val="87CE7142"/>
    <w:lvl w:ilvl="0" w:tplc="6B88DB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5260A2D"/>
    <w:multiLevelType w:val="hybridMultilevel"/>
    <w:tmpl w:val="FED4A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5C018C8"/>
    <w:multiLevelType w:val="hybridMultilevel"/>
    <w:tmpl w:val="87CE714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5208E5"/>
    <w:multiLevelType w:val="hybridMultilevel"/>
    <w:tmpl w:val="B8203790"/>
    <w:lvl w:ilvl="0" w:tplc="BC82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72617"/>
    <w:multiLevelType w:val="hybridMultilevel"/>
    <w:tmpl w:val="E534BF70"/>
    <w:lvl w:ilvl="0" w:tplc="20BC1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A551B"/>
    <w:multiLevelType w:val="hybridMultilevel"/>
    <w:tmpl w:val="679427AA"/>
    <w:lvl w:ilvl="0" w:tplc="BC824F9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58143822"/>
    <w:multiLevelType w:val="hybridMultilevel"/>
    <w:tmpl w:val="3898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220E5D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9F946D2"/>
    <w:multiLevelType w:val="hybridMultilevel"/>
    <w:tmpl w:val="72186834"/>
    <w:lvl w:ilvl="0" w:tplc="FF90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87BCE"/>
    <w:multiLevelType w:val="hybridMultilevel"/>
    <w:tmpl w:val="A95E1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067B50"/>
    <w:multiLevelType w:val="hybridMultilevel"/>
    <w:tmpl w:val="EB385B76"/>
    <w:lvl w:ilvl="0" w:tplc="C414B9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45B14"/>
    <w:multiLevelType w:val="hybridMultilevel"/>
    <w:tmpl w:val="B6742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884EB9"/>
    <w:multiLevelType w:val="hybridMultilevel"/>
    <w:tmpl w:val="52645904"/>
    <w:lvl w:ilvl="0" w:tplc="58A64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1E23B13"/>
    <w:multiLevelType w:val="hybridMultilevel"/>
    <w:tmpl w:val="596C1DD4"/>
    <w:lvl w:ilvl="0" w:tplc="8FD8BA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644A46"/>
    <w:multiLevelType w:val="hybridMultilevel"/>
    <w:tmpl w:val="37760E5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8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9" w15:restartNumberingAfterBreak="0">
    <w:nsid w:val="7DCD02C9"/>
    <w:multiLevelType w:val="hybridMultilevel"/>
    <w:tmpl w:val="A29A86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76F87010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E45A16B4">
      <w:start w:val="1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E9E24B0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E107353"/>
    <w:multiLevelType w:val="hybridMultilevel"/>
    <w:tmpl w:val="1A8826AE"/>
    <w:lvl w:ilvl="0" w:tplc="A19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405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56837">
    <w:abstractNumId w:val="65"/>
  </w:num>
  <w:num w:numId="3" w16cid:durableId="601838312">
    <w:abstractNumId w:val="27"/>
  </w:num>
  <w:num w:numId="4" w16cid:durableId="1432699623">
    <w:abstractNumId w:val="33"/>
  </w:num>
  <w:num w:numId="5" w16cid:durableId="201745846">
    <w:abstractNumId w:val="35"/>
  </w:num>
  <w:num w:numId="6" w16cid:durableId="507212727">
    <w:abstractNumId w:val="6"/>
  </w:num>
  <w:num w:numId="7" w16cid:durableId="2012178891">
    <w:abstractNumId w:val="18"/>
  </w:num>
  <w:num w:numId="8" w16cid:durableId="1785153228">
    <w:abstractNumId w:val="30"/>
  </w:num>
  <w:num w:numId="9" w16cid:durableId="709186816">
    <w:abstractNumId w:val="2"/>
  </w:num>
  <w:num w:numId="10" w16cid:durableId="2061242743">
    <w:abstractNumId w:val="4"/>
  </w:num>
  <w:num w:numId="11" w16cid:durableId="880677380">
    <w:abstractNumId w:val="21"/>
  </w:num>
  <w:num w:numId="12" w16cid:durableId="688335542">
    <w:abstractNumId w:val="15"/>
  </w:num>
  <w:num w:numId="13" w16cid:durableId="1939949963">
    <w:abstractNumId w:val="1"/>
  </w:num>
  <w:num w:numId="14" w16cid:durableId="92090825">
    <w:abstractNumId w:val="60"/>
  </w:num>
  <w:num w:numId="15" w16cid:durableId="1183743698">
    <w:abstractNumId w:val="20"/>
  </w:num>
  <w:num w:numId="16" w16cid:durableId="1063328988">
    <w:abstractNumId w:val="56"/>
  </w:num>
  <w:num w:numId="17" w16cid:durableId="1049761846">
    <w:abstractNumId w:val="48"/>
  </w:num>
  <w:num w:numId="18" w16cid:durableId="2122408302">
    <w:abstractNumId w:val="10"/>
  </w:num>
  <w:num w:numId="19" w16cid:durableId="1331786879">
    <w:abstractNumId w:val="9"/>
  </w:num>
  <w:num w:numId="20" w16cid:durableId="339353215">
    <w:abstractNumId w:val="39"/>
  </w:num>
  <w:num w:numId="21" w16cid:durableId="147095029">
    <w:abstractNumId w:val="67"/>
  </w:num>
  <w:num w:numId="22" w16cid:durableId="914784214">
    <w:abstractNumId w:val="24"/>
  </w:num>
  <w:num w:numId="23" w16cid:durableId="2122335042">
    <w:abstractNumId w:val="32"/>
  </w:num>
  <w:num w:numId="24" w16cid:durableId="1596285399">
    <w:abstractNumId w:val="22"/>
  </w:num>
  <w:num w:numId="25" w16cid:durableId="2108114068">
    <w:abstractNumId w:val="55"/>
  </w:num>
  <w:num w:numId="26" w16cid:durableId="1737430949">
    <w:abstractNumId w:val="53"/>
  </w:num>
  <w:num w:numId="27" w16cid:durableId="900091643">
    <w:abstractNumId w:val="49"/>
  </w:num>
  <w:num w:numId="28" w16cid:durableId="247738460">
    <w:abstractNumId w:val="54"/>
  </w:num>
  <w:num w:numId="29" w16cid:durableId="1535384436">
    <w:abstractNumId w:val="40"/>
  </w:num>
  <w:num w:numId="30" w16cid:durableId="1056398544">
    <w:abstractNumId w:val="17"/>
  </w:num>
  <w:num w:numId="31" w16cid:durableId="1253277403">
    <w:abstractNumId w:val="5"/>
  </w:num>
  <w:num w:numId="32" w16cid:durableId="436487554">
    <w:abstractNumId w:val="12"/>
  </w:num>
  <w:num w:numId="33" w16cid:durableId="124473466">
    <w:abstractNumId w:val="34"/>
  </w:num>
  <w:num w:numId="34" w16cid:durableId="1511607555">
    <w:abstractNumId w:val="7"/>
  </w:num>
  <w:num w:numId="35" w16cid:durableId="464541972">
    <w:abstractNumId w:val="36"/>
  </w:num>
  <w:num w:numId="36" w16cid:durableId="705059407">
    <w:abstractNumId w:val="14"/>
  </w:num>
  <w:num w:numId="37" w16cid:durableId="735324227">
    <w:abstractNumId w:val="64"/>
  </w:num>
  <w:num w:numId="38" w16cid:durableId="2034645029">
    <w:abstractNumId w:val="68"/>
  </w:num>
  <w:num w:numId="39" w16cid:durableId="1800952283">
    <w:abstractNumId w:val="61"/>
  </w:num>
  <w:num w:numId="40" w16cid:durableId="1032726755">
    <w:abstractNumId w:val="37"/>
  </w:num>
  <w:num w:numId="41" w16cid:durableId="2107994931">
    <w:abstractNumId w:val="23"/>
  </w:num>
  <w:num w:numId="42" w16cid:durableId="1817451146">
    <w:abstractNumId w:val="43"/>
  </w:num>
  <w:num w:numId="43" w16cid:durableId="2059233623">
    <w:abstractNumId w:val="69"/>
  </w:num>
  <w:num w:numId="44" w16cid:durableId="1381976504">
    <w:abstractNumId w:val="51"/>
  </w:num>
  <w:num w:numId="45" w16cid:durableId="1295213629">
    <w:abstractNumId w:val="38"/>
  </w:num>
  <w:num w:numId="46" w16cid:durableId="1591891072">
    <w:abstractNumId w:val="57"/>
  </w:num>
  <w:num w:numId="47" w16cid:durableId="1139803304">
    <w:abstractNumId w:val="50"/>
  </w:num>
  <w:num w:numId="48" w16cid:durableId="1632325465">
    <w:abstractNumId w:val="46"/>
  </w:num>
  <w:num w:numId="49" w16cid:durableId="2022773977">
    <w:abstractNumId w:val="0"/>
  </w:num>
  <w:num w:numId="50" w16cid:durableId="317684892">
    <w:abstractNumId w:val="31"/>
  </w:num>
  <w:num w:numId="51" w16cid:durableId="1235437411">
    <w:abstractNumId w:val="59"/>
  </w:num>
  <w:num w:numId="52" w16cid:durableId="51007212">
    <w:abstractNumId w:val="58"/>
  </w:num>
  <w:num w:numId="53" w16cid:durableId="28379504">
    <w:abstractNumId w:val="26"/>
  </w:num>
  <w:num w:numId="54" w16cid:durableId="871109870">
    <w:abstractNumId w:val="28"/>
  </w:num>
  <w:num w:numId="55" w16cid:durableId="149490668">
    <w:abstractNumId w:val="29"/>
  </w:num>
  <w:num w:numId="56" w16cid:durableId="409665605">
    <w:abstractNumId w:val="11"/>
  </w:num>
  <w:num w:numId="57" w16cid:durableId="748885945">
    <w:abstractNumId w:val="41"/>
  </w:num>
  <w:num w:numId="58" w16cid:durableId="1065223378">
    <w:abstractNumId w:val="62"/>
  </w:num>
  <w:num w:numId="59" w16cid:durableId="1798715990">
    <w:abstractNumId w:val="19"/>
  </w:num>
  <w:num w:numId="60" w16cid:durableId="1950038526">
    <w:abstractNumId w:val="25"/>
  </w:num>
  <w:num w:numId="61" w16cid:durableId="873349533">
    <w:abstractNumId w:val="66"/>
  </w:num>
  <w:num w:numId="62" w16cid:durableId="59259421">
    <w:abstractNumId w:val="3"/>
  </w:num>
  <w:num w:numId="63" w16cid:durableId="1421830778">
    <w:abstractNumId w:val="16"/>
  </w:num>
  <w:num w:numId="64" w16cid:durableId="691953428">
    <w:abstractNumId w:val="52"/>
  </w:num>
  <w:num w:numId="65" w16cid:durableId="1875077803">
    <w:abstractNumId w:val="8"/>
  </w:num>
  <w:num w:numId="66" w16cid:durableId="1840073821">
    <w:abstractNumId w:val="13"/>
  </w:num>
  <w:num w:numId="67" w16cid:durableId="1936015105">
    <w:abstractNumId w:val="70"/>
  </w:num>
  <w:num w:numId="68" w16cid:durableId="2068067145">
    <w:abstractNumId w:val="63"/>
  </w:num>
  <w:num w:numId="69" w16cid:durableId="2030569447">
    <w:abstractNumId w:val="42"/>
  </w:num>
  <w:num w:numId="70" w16cid:durableId="1436050259">
    <w:abstractNumId w:val="44"/>
  </w:num>
  <w:num w:numId="71" w16cid:durableId="14857066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048FC"/>
    <w:rsid w:val="000079B1"/>
    <w:rsid w:val="00011AA7"/>
    <w:rsid w:val="000130C0"/>
    <w:rsid w:val="00014516"/>
    <w:rsid w:val="000168FE"/>
    <w:rsid w:val="00020BAE"/>
    <w:rsid w:val="00030FA3"/>
    <w:rsid w:val="000430F0"/>
    <w:rsid w:val="00045774"/>
    <w:rsid w:val="00045AA2"/>
    <w:rsid w:val="000531A9"/>
    <w:rsid w:val="000578E8"/>
    <w:rsid w:val="0006271F"/>
    <w:rsid w:val="000645A8"/>
    <w:rsid w:val="00066466"/>
    <w:rsid w:val="0007168D"/>
    <w:rsid w:val="00071724"/>
    <w:rsid w:val="00071780"/>
    <w:rsid w:val="000865A5"/>
    <w:rsid w:val="0009596B"/>
    <w:rsid w:val="00097042"/>
    <w:rsid w:val="000A083F"/>
    <w:rsid w:val="000A5D8F"/>
    <w:rsid w:val="000A6CCC"/>
    <w:rsid w:val="000B5639"/>
    <w:rsid w:val="000B7675"/>
    <w:rsid w:val="000C195E"/>
    <w:rsid w:val="000D0FD0"/>
    <w:rsid w:val="000D16ED"/>
    <w:rsid w:val="000D1E77"/>
    <w:rsid w:val="000D69C0"/>
    <w:rsid w:val="000D7929"/>
    <w:rsid w:val="000E5FBC"/>
    <w:rsid w:val="000F4A47"/>
    <w:rsid w:val="000F511A"/>
    <w:rsid w:val="000F59A8"/>
    <w:rsid w:val="000F6C59"/>
    <w:rsid w:val="00102853"/>
    <w:rsid w:val="0010670A"/>
    <w:rsid w:val="00111775"/>
    <w:rsid w:val="0011258A"/>
    <w:rsid w:val="001126B1"/>
    <w:rsid w:val="0012061C"/>
    <w:rsid w:val="00121264"/>
    <w:rsid w:val="001234EC"/>
    <w:rsid w:val="001238FF"/>
    <w:rsid w:val="001261D0"/>
    <w:rsid w:val="00127ADE"/>
    <w:rsid w:val="00141841"/>
    <w:rsid w:val="0015045B"/>
    <w:rsid w:val="00154D94"/>
    <w:rsid w:val="00165220"/>
    <w:rsid w:val="001663E2"/>
    <w:rsid w:val="001675AB"/>
    <w:rsid w:val="00167CA0"/>
    <w:rsid w:val="00170AD8"/>
    <w:rsid w:val="00171A89"/>
    <w:rsid w:val="00180BDB"/>
    <w:rsid w:val="00184CF9"/>
    <w:rsid w:val="00186D79"/>
    <w:rsid w:val="001908FB"/>
    <w:rsid w:val="001930E7"/>
    <w:rsid w:val="00196019"/>
    <w:rsid w:val="001A07A5"/>
    <w:rsid w:val="001B47B5"/>
    <w:rsid w:val="001C1D53"/>
    <w:rsid w:val="001C29D4"/>
    <w:rsid w:val="001D0DE9"/>
    <w:rsid w:val="001D522A"/>
    <w:rsid w:val="001E0D83"/>
    <w:rsid w:val="001E1F66"/>
    <w:rsid w:val="001E7D9B"/>
    <w:rsid w:val="002078A2"/>
    <w:rsid w:val="00212C3D"/>
    <w:rsid w:val="002179AF"/>
    <w:rsid w:val="002202FE"/>
    <w:rsid w:val="0022450C"/>
    <w:rsid w:val="00227C13"/>
    <w:rsid w:val="00230281"/>
    <w:rsid w:val="00232F0B"/>
    <w:rsid w:val="00241B03"/>
    <w:rsid w:val="002445DD"/>
    <w:rsid w:val="00255089"/>
    <w:rsid w:val="0026517F"/>
    <w:rsid w:val="002652FF"/>
    <w:rsid w:val="00273BD7"/>
    <w:rsid w:val="002769D6"/>
    <w:rsid w:val="0028154B"/>
    <w:rsid w:val="00283E6D"/>
    <w:rsid w:val="00285EFD"/>
    <w:rsid w:val="00285FA8"/>
    <w:rsid w:val="0029061D"/>
    <w:rsid w:val="00292246"/>
    <w:rsid w:val="002A7786"/>
    <w:rsid w:val="002B052E"/>
    <w:rsid w:val="002B68DE"/>
    <w:rsid w:val="002C10C9"/>
    <w:rsid w:val="002D0189"/>
    <w:rsid w:val="002D071E"/>
    <w:rsid w:val="002E0516"/>
    <w:rsid w:val="002E1963"/>
    <w:rsid w:val="002F2401"/>
    <w:rsid w:val="002F5B4D"/>
    <w:rsid w:val="00300418"/>
    <w:rsid w:val="0030760D"/>
    <w:rsid w:val="003145E6"/>
    <w:rsid w:val="00316EC5"/>
    <w:rsid w:val="003171E4"/>
    <w:rsid w:val="0032005A"/>
    <w:rsid w:val="00320233"/>
    <w:rsid w:val="00323C9B"/>
    <w:rsid w:val="00331784"/>
    <w:rsid w:val="00336B8C"/>
    <w:rsid w:val="00341206"/>
    <w:rsid w:val="003434BD"/>
    <w:rsid w:val="003442E9"/>
    <w:rsid w:val="0035148F"/>
    <w:rsid w:val="00357CA9"/>
    <w:rsid w:val="0036130F"/>
    <w:rsid w:val="00366AC3"/>
    <w:rsid w:val="003706A6"/>
    <w:rsid w:val="00381DE6"/>
    <w:rsid w:val="0038478F"/>
    <w:rsid w:val="003862E8"/>
    <w:rsid w:val="003A05F4"/>
    <w:rsid w:val="003A13AC"/>
    <w:rsid w:val="003A65E8"/>
    <w:rsid w:val="003C5BAA"/>
    <w:rsid w:val="003E0C3A"/>
    <w:rsid w:val="003E3C76"/>
    <w:rsid w:val="003E74F5"/>
    <w:rsid w:val="003F3B00"/>
    <w:rsid w:val="003F6BE4"/>
    <w:rsid w:val="00416B1D"/>
    <w:rsid w:val="00416C0C"/>
    <w:rsid w:val="004228AF"/>
    <w:rsid w:val="004264DF"/>
    <w:rsid w:val="004300BF"/>
    <w:rsid w:val="00433897"/>
    <w:rsid w:val="00437511"/>
    <w:rsid w:val="0044367B"/>
    <w:rsid w:val="004440DE"/>
    <w:rsid w:val="0044491A"/>
    <w:rsid w:val="00447534"/>
    <w:rsid w:val="0045071A"/>
    <w:rsid w:val="00453DDC"/>
    <w:rsid w:val="00455DDD"/>
    <w:rsid w:val="004624AB"/>
    <w:rsid w:val="004640FD"/>
    <w:rsid w:val="00471F2F"/>
    <w:rsid w:val="00482D02"/>
    <w:rsid w:val="00482D18"/>
    <w:rsid w:val="00485302"/>
    <w:rsid w:val="00486BBE"/>
    <w:rsid w:val="004A380B"/>
    <w:rsid w:val="004B7E2F"/>
    <w:rsid w:val="004D2809"/>
    <w:rsid w:val="004E3776"/>
    <w:rsid w:val="004E69F5"/>
    <w:rsid w:val="004E71D1"/>
    <w:rsid w:val="004F7BF8"/>
    <w:rsid w:val="005000D1"/>
    <w:rsid w:val="0050145F"/>
    <w:rsid w:val="00502624"/>
    <w:rsid w:val="00511BD5"/>
    <w:rsid w:val="00522953"/>
    <w:rsid w:val="00522C97"/>
    <w:rsid w:val="00525BE8"/>
    <w:rsid w:val="005374DC"/>
    <w:rsid w:val="00560A70"/>
    <w:rsid w:val="00564785"/>
    <w:rsid w:val="0056706A"/>
    <w:rsid w:val="005675A6"/>
    <w:rsid w:val="0058211D"/>
    <w:rsid w:val="0058386A"/>
    <w:rsid w:val="005A52C6"/>
    <w:rsid w:val="005B0BAA"/>
    <w:rsid w:val="005B56A6"/>
    <w:rsid w:val="005B787F"/>
    <w:rsid w:val="005B7FC5"/>
    <w:rsid w:val="005C6C88"/>
    <w:rsid w:val="005D0253"/>
    <w:rsid w:val="005D212F"/>
    <w:rsid w:val="005D5CB5"/>
    <w:rsid w:val="005D706B"/>
    <w:rsid w:val="005F41F3"/>
    <w:rsid w:val="005F45F4"/>
    <w:rsid w:val="006008A6"/>
    <w:rsid w:val="00604217"/>
    <w:rsid w:val="0061494D"/>
    <w:rsid w:val="00630F0D"/>
    <w:rsid w:val="00631712"/>
    <w:rsid w:val="00633885"/>
    <w:rsid w:val="006437D0"/>
    <w:rsid w:val="00647B78"/>
    <w:rsid w:val="006542B7"/>
    <w:rsid w:val="0065614C"/>
    <w:rsid w:val="00690D7D"/>
    <w:rsid w:val="006A5AE9"/>
    <w:rsid w:val="006A79F3"/>
    <w:rsid w:val="006B7829"/>
    <w:rsid w:val="006C27B8"/>
    <w:rsid w:val="006C2B6C"/>
    <w:rsid w:val="006C6E2A"/>
    <w:rsid w:val="006C78FF"/>
    <w:rsid w:val="006C7B94"/>
    <w:rsid w:val="006D3E3E"/>
    <w:rsid w:val="006E0713"/>
    <w:rsid w:val="006F0384"/>
    <w:rsid w:val="006F5983"/>
    <w:rsid w:val="006F73D1"/>
    <w:rsid w:val="006F75C9"/>
    <w:rsid w:val="00705B4C"/>
    <w:rsid w:val="00724CE3"/>
    <w:rsid w:val="00726442"/>
    <w:rsid w:val="0072707A"/>
    <w:rsid w:val="007445F5"/>
    <w:rsid w:val="00750966"/>
    <w:rsid w:val="00751A7D"/>
    <w:rsid w:val="00753E04"/>
    <w:rsid w:val="0075604A"/>
    <w:rsid w:val="007569B6"/>
    <w:rsid w:val="00760467"/>
    <w:rsid w:val="00763E63"/>
    <w:rsid w:val="00770120"/>
    <w:rsid w:val="007770C3"/>
    <w:rsid w:val="0078543B"/>
    <w:rsid w:val="00785A4E"/>
    <w:rsid w:val="0079759D"/>
    <w:rsid w:val="007A21FC"/>
    <w:rsid w:val="007A7947"/>
    <w:rsid w:val="007B12BC"/>
    <w:rsid w:val="007B56EB"/>
    <w:rsid w:val="007C610E"/>
    <w:rsid w:val="007D4237"/>
    <w:rsid w:val="007E0A0F"/>
    <w:rsid w:val="007E27F3"/>
    <w:rsid w:val="007E298E"/>
    <w:rsid w:val="007E5C4B"/>
    <w:rsid w:val="007F608F"/>
    <w:rsid w:val="00800CAD"/>
    <w:rsid w:val="00806101"/>
    <w:rsid w:val="00806297"/>
    <w:rsid w:val="0081503C"/>
    <w:rsid w:val="00820A6A"/>
    <w:rsid w:val="00824F4C"/>
    <w:rsid w:val="00837892"/>
    <w:rsid w:val="008415D2"/>
    <w:rsid w:val="00843798"/>
    <w:rsid w:val="00844470"/>
    <w:rsid w:val="00845BFF"/>
    <w:rsid w:val="00851A31"/>
    <w:rsid w:val="00853601"/>
    <w:rsid w:val="00873223"/>
    <w:rsid w:val="008807FA"/>
    <w:rsid w:val="00880B73"/>
    <w:rsid w:val="00897663"/>
    <w:rsid w:val="008A1D69"/>
    <w:rsid w:val="008C1BBB"/>
    <w:rsid w:val="008C22A5"/>
    <w:rsid w:val="008E4395"/>
    <w:rsid w:val="008E43E7"/>
    <w:rsid w:val="008E7F4E"/>
    <w:rsid w:val="008F23AB"/>
    <w:rsid w:val="008F4299"/>
    <w:rsid w:val="008F550A"/>
    <w:rsid w:val="008F59E8"/>
    <w:rsid w:val="008F5BCD"/>
    <w:rsid w:val="009002E0"/>
    <w:rsid w:val="009025CC"/>
    <w:rsid w:val="00902D7E"/>
    <w:rsid w:val="00906D20"/>
    <w:rsid w:val="00912782"/>
    <w:rsid w:val="00912A68"/>
    <w:rsid w:val="00914BD8"/>
    <w:rsid w:val="0091529E"/>
    <w:rsid w:val="009247F4"/>
    <w:rsid w:val="009270AA"/>
    <w:rsid w:val="00930900"/>
    <w:rsid w:val="00934900"/>
    <w:rsid w:val="00942C26"/>
    <w:rsid w:val="00945435"/>
    <w:rsid w:val="009509C3"/>
    <w:rsid w:val="00963D47"/>
    <w:rsid w:val="00964F69"/>
    <w:rsid w:val="00973D34"/>
    <w:rsid w:val="00985681"/>
    <w:rsid w:val="00991AE4"/>
    <w:rsid w:val="00996509"/>
    <w:rsid w:val="009A3270"/>
    <w:rsid w:val="009B7F9A"/>
    <w:rsid w:val="009C2593"/>
    <w:rsid w:val="009C2AEC"/>
    <w:rsid w:val="009D7620"/>
    <w:rsid w:val="009D7C6C"/>
    <w:rsid w:val="009E0115"/>
    <w:rsid w:val="009E19DF"/>
    <w:rsid w:val="009E6D11"/>
    <w:rsid w:val="00A01A19"/>
    <w:rsid w:val="00A0454C"/>
    <w:rsid w:val="00A23AE6"/>
    <w:rsid w:val="00A25AD7"/>
    <w:rsid w:val="00A304CD"/>
    <w:rsid w:val="00A30D1D"/>
    <w:rsid w:val="00A419B6"/>
    <w:rsid w:val="00A53361"/>
    <w:rsid w:val="00A5418B"/>
    <w:rsid w:val="00A62EDF"/>
    <w:rsid w:val="00A65784"/>
    <w:rsid w:val="00A65CEC"/>
    <w:rsid w:val="00A6672D"/>
    <w:rsid w:val="00A7255D"/>
    <w:rsid w:val="00A77490"/>
    <w:rsid w:val="00A87085"/>
    <w:rsid w:val="00A90C11"/>
    <w:rsid w:val="00A916E7"/>
    <w:rsid w:val="00AD28B7"/>
    <w:rsid w:val="00AE005B"/>
    <w:rsid w:val="00AE0238"/>
    <w:rsid w:val="00AE18D8"/>
    <w:rsid w:val="00AE5576"/>
    <w:rsid w:val="00AE788B"/>
    <w:rsid w:val="00B15034"/>
    <w:rsid w:val="00B17292"/>
    <w:rsid w:val="00B226CD"/>
    <w:rsid w:val="00B244FB"/>
    <w:rsid w:val="00B2492E"/>
    <w:rsid w:val="00B318EA"/>
    <w:rsid w:val="00B330C8"/>
    <w:rsid w:val="00B35EA2"/>
    <w:rsid w:val="00B375D2"/>
    <w:rsid w:val="00B43922"/>
    <w:rsid w:val="00B44DC2"/>
    <w:rsid w:val="00B50927"/>
    <w:rsid w:val="00B62AA8"/>
    <w:rsid w:val="00B64E41"/>
    <w:rsid w:val="00B67993"/>
    <w:rsid w:val="00B705B8"/>
    <w:rsid w:val="00B7067E"/>
    <w:rsid w:val="00B71646"/>
    <w:rsid w:val="00B84264"/>
    <w:rsid w:val="00B8527E"/>
    <w:rsid w:val="00BA22B2"/>
    <w:rsid w:val="00BA391E"/>
    <w:rsid w:val="00BB1047"/>
    <w:rsid w:val="00BC3165"/>
    <w:rsid w:val="00BC6787"/>
    <w:rsid w:val="00BE0C0F"/>
    <w:rsid w:val="00BE14CA"/>
    <w:rsid w:val="00BE2D2D"/>
    <w:rsid w:val="00BE3692"/>
    <w:rsid w:val="00BF15CD"/>
    <w:rsid w:val="00BF15ED"/>
    <w:rsid w:val="00BF177F"/>
    <w:rsid w:val="00C01A0D"/>
    <w:rsid w:val="00C10762"/>
    <w:rsid w:val="00C10FDD"/>
    <w:rsid w:val="00C165A0"/>
    <w:rsid w:val="00C16A63"/>
    <w:rsid w:val="00C232D1"/>
    <w:rsid w:val="00C27EFD"/>
    <w:rsid w:val="00C418E1"/>
    <w:rsid w:val="00C52C98"/>
    <w:rsid w:val="00C5507D"/>
    <w:rsid w:val="00C57220"/>
    <w:rsid w:val="00C646CB"/>
    <w:rsid w:val="00C67265"/>
    <w:rsid w:val="00C67E53"/>
    <w:rsid w:val="00C733BF"/>
    <w:rsid w:val="00C74BFC"/>
    <w:rsid w:val="00C77DBF"/>
    <w:rsid w:val="00C97E46"/>
    <w:rsid w:val="00C97F3B"/>
    <w:rsid w:val="00CA3897"/>
    <w:rsid w:val="00CA4346"/>
    <w:rsid w:val="00CB07C7"/>
    <w:rsid w:val="00CC1DED"/>
    <w:rsid w:val="00CC3AF1"/>
    <w:rsid w:val="00CC413C"/>
    <w:rsid w:val="00CC5EB3"/>
    <w:rsid w:val="00CD1F8A"/>
    <w:rsid w:val="00CD67B8"/>
    <w:rsid w:val="00CE10B5"/>
    <w:rsid w:val="00CE1AAE"/>
    <w:rsid w:val="00CE65CD"/>
    <w:rsid w:val="00CF1897"/>
    <w:rsid w:val="00D01B2A"/>
    <w:rsid w:val="00D30FFB"/>
    <w:rsid w:val="00D41A23"/>
    <w:rsid w:val="00D44825"/>
    <w:rsid w:val="00D45677"/>
    <w:rsid w:val="00D47260"/>
    <w:rsid w:val="00D54D5C"/>
    <w:rsid w:val="00D63FAD"/>
    <w:rsid w:val="00D64472"/>
    <w:rsid w:val="00D70488"/>
    <w:rsid w:val="00D82BB8"/>
    <w:rsid w:val="00D82C24"/>
    <w:rsid w:val="00D8324D"/>
    <w:rsid w:val="00D84292"/>
    <w:rsid w:val="00D91D56"/>
    <w:rsid w:val="00D9421F"/>
    <w:rsid w:val="00DA14D4"/>
    <w:rsid w:val="00DB0DDD"/>
    <w:rsid w:val="00DB7562"/>
    <w:rsid w:val="00DC1B3D"/>
    <w:rsid w:val="00DD1E2F"/>
    <w:rsid w:val="00DD72FD"/>
    <w:rsid w:val="00E1599F"/>
    <w:rsid w:val="00E206C7"/>
    <w:rsid w:val="00E349BC"/>
    <w:rsid w:val="00E375EA"/>
    <w:rsid w:val="00E43D3A"/>
    <w:rsid w:val="00E46466"/>
    <w:rsid w:val="00E5125B"/>
    <w:rsid w:val="00E51F4F"/>
    <w:rsid w:val="00E66DC7"/>
    <w:rsid w:val="00E70E4D"/>
    <w:rsid w:val="00E7135D"/>
    <w:rsid w:val="00E7308A"/>
    <w:rsid w:val="00E77852"/>
    <w:rsid w:val="00E81667"/>
    <w:rsid w:val="00E84762"/>
    <w:rsid w:val="00E84DCC"/>
    <w:rsid w:val="00E85E7E"/>
    <w:rsid w:val="00E86E31"/>
    <w:rsid w:val="00E90E16"/>
    <w:rsid w:val="00E95A34"/>
    <w:rsid w:val="00E97CAA"/>
    <w:rsid w:val="00EA355E"/>
    <w:rsid w:val="00EB7644"/>
    <w:rsid w:val="00EC416D"/>
    <w:rsid w:val="00ED66F8"/>
    <w:rsid w:val="00EE12CE"/>
    <w:rsid w:val="00EE28E7"/>
    <w:rsid w:val="00EE532B"/>
    <w:rsid w:val="00EE540F"/>
    <w:rsid w:val="00F111FC"/>
    <w:rsid w:val="00F11D01"/>
    <w:rsid w:val="00F15613"/>
    <w:rsid w:val="00F163AA"/>
    <w:rsid w:val="00F24821"/>
    <w:rsid w:val="00F32062"/>
    <w:rsid w:val="00F33189"/>
    <w:rsid w:val="00F42357"/>
    <w:rsid w:val="00F44C2D"/>
    <w:rsid w:val="00F52F6A"/>
    <w:rsid w:val="00F530A0"/>
    <w:rsid w:val="00F62F7E"/>
    <w:rsid w:val="00F67ACA"/>
    <w:rsid w:val="00F76F61"/>
    <w:rsid w:val="00F81942"/>
    <w:rsid w:val="00F82BB6"/>
    <w:rsid w:val="00F84E47"/>
    <w:rsid w:val="00F8782E"/>
    <w:rsid w:val="00FA1686"/>
    <w:rsid w:val="00FA1F0C"/>
    <w:rsid w:val="00FA1F8D"/>
    <w:rsid w:val="00FA2037"/>
    <w:rsid w:val="00FC0D3A"/>
    <w:rsid w:val="00FC13F6"/>
    <w:rsid w:val="00FC46D2"/>
    <w:rsid w:val="00FD6BAB"/>
    <w:rsid w:val="00FE1C8E"/>
    <w:rsid w:val="00FF699E"/>
    <w:rsid w:val="00FF7457"/>
    <w:rsid w:val="0183A419"/>
    <w:rsid w:val="030881EE"/>
    <w:rsid w:val="054F4E0A"/>
    <w:rsid w:val="088CE1D7"/>
    <w:rsid w:val="0F2726EB"/>
    <w:rsid w:val="1A338D58"/>
    <w:rsid w:val="1E620C2A"/>
    <w:rsid w:val="1EC4482A"/>
    <w:rsid w:val="2CD8FD3F"/>
    <w:rsid w:val="38A05CB8"/>
    <w:rsid w:val="3DB3C437"/>
    <w:rsid w:val="3ED1BE0E"/>
    <w:rsid w:val="4B88639C"/>
    <w:rsid w:val="54A75DFB"/>
    <w:rsid w:val="558DE338"/>
    <w:rsid w:val="56E29A79"/>
    <w:rsid w:val="58E302A1"/>
    <w:rsid w:val="620E9F96"/>
    <w:rsid w:val="6B35F442"/>
    <w:rsid w:val="6C4A4ED7"/>
    <w:rsid w:val="6E716B43"/>
    <w:rsid w:val="70990FC7"/>
    <w:rsid w:val="75094AEE"/>
    <w:rsid w:val="77AC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fontstyle01">
    <w:name w:val="fontstyle01"/>
    <w:basedOn w:val="Domylnaczcionkaakapitu"/>
    <w:rsid w:val="00FA1686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3434B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3434B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fontstyle21">
    <w:name w:val="fontstyle21"/>
    <w:basedOn w:val="Domylnaczcionkaakapitu"/>
    <w:rsid w:val="00CA3897"/>
    <w:rPr>
      <w:rFonts w:ascii="CIDFont+F2" w:hAnsi="CIDFont+F2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253A-A24C-45CC-B547-A29A601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130</cp:revision>
  <dcterms:created xsi:type="dcterms:W3CDTF">2025-01-31T11:38:00Z</dcterms:created>
  <dcterms:modified xsi:type="dcterms:W3CDTF">2026-02-17T11:17:00Z</dcterms:modified>
</cp:coreProperties>
</file>