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C84" w14:textId="471479A2" w:rsidR="00A50B16" w:rsidRPr="00087FE2" w:rsidRDefault="00A50B16" w:rsidP="00A50B16">
      <w:pPr>
        <w:jc w:val="right"/>
        <w:rPr>
          <w:rFonts w:ascii="Aptos Narrow" w:hAnsi="Aptos Narrow" w:cstheme="minorHAnsi"/>
          <w:b/>
          <w:iCs/>
          <w:sz w:val="18"/>
          <w:szCs w:val="18"/>
        </w:rPr>
      </w:pPr>
      <w:r w:rsidRPr="00087FE2">
        <w:rPr>
          <w:rFonts w:ascii="Aptos Narrow" w:hAnsi="Aptos Narrow" w:cstheme="minorHAnsi"/>
          <w:b/>
          <w:iCs/>
          <w:sz w:val="18"/>
          <w:szCs w:val="18"/>
        </w:rPr>
        <w:t>Załącznik nr 4</w:t>
      </w:r>
    </w:p>
    <w:p w14:paraId="1B9DF35B" w14:textId="77777777" w:rsidR="006240BE" w:rsidRPr="00087FE2" w:rsidRDefault="006240BE" w:rsidP="006240BE">
      <w:pPr>
        <w:jc w:val="right"/>
        <w:rPr>
          <w:rFonts w:ascii="Aptos Narrow" w:hAnsi="Aptos Narrow" w:cstheme="minorHAnsi"/>
          <w:sz w:val="18"/>
          <w:szCs w:val="18"/>
        </w:rPr>
      </w:pPr>
      <w:r w:rsidRPr="00087FE2">
        <w:rPr>
          <w:rFonts w:ascii="Aptos Narrow" w:hAnsi="Aptos Narrow" w:cstheme="minorHAnsi"/>
          <w:sz w:val="18"/>
          <w:szCs w:val="18"/>
        </w:rPr>
        <w:t xml:space="preserve">do zapytania ofertowego </w:t>
      </w:r>
      <w:bookmarkStart w:id="0" w:name="_Hlk190958256"/>
      <w:r w:rsidRPr="00087FE2">
        <w:rPr>
          <w:rFonts w:ascii="Aptos Narrow" w:hAnsi="Aptos Narrow" w:cstheme="minorHAnsi"/>
          <w:sz w:val="18"/>
          <w:szCs w:val="18"/>
        </w:rPr>
        <w:t xml:space="preserve">na </w:t>
      </w:r>
      <w:bookmarkEnd w:id="0"/>
      <w:r w:rsidRPr="00087FE2">
        <w:rPr>
          <w:rFonts w:ascii="Aptos Narrow" w:hAnsi="Aptos Narrow" w:cstheme="minorHAnsi"/>
          <w:sz w:val="18"/>
          <w:szCs w:val="18"/>
        </w:rPr>
        <w:t>wykonanie dokumentacji</w:t>
      </w:r>
    </w:p>
    <w:p w14:paraId="158DA614" w14:textId="77777777" w:rsidR="006240BE" w:rsidRPr="00087FE2" w:rsidRDefault="006240BE" w:rsidP="006240BE">
      <w:pPr>
        <w:jc w:val="right"/>
        <w:rPr>
          <w:rFonts w:ascii="Aptos Narrow" w:hAnsi="Aptos Narrow" w:cstheme="minorHAnsi"/>
          <w:b/>
          <w:bCs/>
          <w:sz w:val="18"/>
          <w:szCs w:val="18"/>
        </w:rPr>
      </w:pPr>
      <w:r w:rsidRPr="00087FE2">
        <w:rPr>
          <w:rFonts w:ascii="Aptos Narrow" w:hAnsi="Aptos Narrow" w:cstheme="minorHAnsi"/>
          <w:sz w:val="18"/>
          <w:szCs w:val="18"/>
        </w:rPr>
        <w:t xml:space="preserve"> projektowej instalacji fotowoltaicznej</w:t>
      </w:r>
    </w:p>
    <w:p w14:paraId="01D7AE25" w14:textId="5AE11452" w:rsidR="00A50B16" w:rsidRPr="00087FE2" w:rsidRDefault="00A50B16" w:rsidP="00A50B16">
      <w:pPr>
        <w:jc w:val="right"/>
        <w:rPr>
          <w:rFonts w:ascii="Aptos Narrow" w:hAnsi="Aptos Narrow" w:cstheme="minorHAnsi"/>
          <w:b/>
          <w:bCs/>
          <w:sz w:val="22"/>
          <w:szCs w:val="22"/>
        </w:rPr>
      </w:pPr>
    </w:p>
    <w:p w14:paraId="4A40796A" w14:textId="0C9CFB13" w:rsidR="00A50B16" w:rsidRPr="00087FE2" w:rsidRDefault="00A50B16" w:rsidP="4C295157">
      <w:pPr>
        <w:jc w:val="both"/>
        <w:rPr>
          <w:rFonts w:ascii="Aptos Narrow" w:hAnsi="Aptos Narrow" w:cstheme="minorBidi"/>
          <w:b/>
          <w:bCs/>
          <w:sz w:val="20"/>
          <w:szCs w:val="20"/>
        </w:rPr>
      </w:pPr>
      <w:r w:rsidRPr="00087FE2">
        <w:rPr>
          <w:rFonts w:ascii="Aptos Narrow" w:hAnsi="Aptos Narrow" w:cstheme="minorBidi"/>
          <w:b/>
          <w:bCs/>
          <w:sz w:val="20"/>
          <w:szCs w:val="20"/>
        </w:rPr>
        <w:t xml:space="preserve">Dane </w:t>
      </w:r>
      <w:r w:rsidR="1520D3E9" w:rsidRPr="00087FE2">
        <w:rPr>
          <w:rFonts w:ascii="Aptos Narrow" w:hAnsi="Aptos Narrow" w:cstheme="minorBidi"/>
          <w:b/>
          <w:bCs/>
          <w:sz w:val="20"/>
          <w:szCs w:val="20"/>
        </w:rPr>
        <w:t>Oferenta</w:t>
      </w:r>
    </w:p>
    <w:p w14:paraId="267EA54A" w14:textId="77777777" w:rsidR="00A50B16" w:rsidRPr="00087FE2" w:rsidRDefault="00A50B16" w:rsidP="00A50B16">
      <w:pPr>
        <w:jc w:val="both"/>
        <w:rPr>
          <w:rFonts w:ascii="Aptos Narrow" w:hAnsi="Aptos Narrow" w:cstheme="minorHAnsi"/>
          <w:b/>
          <w:bCs/>
          <w:sz w:val="20"/>
          <w:szCs w:val="20"/>
        </w:rPr>
      </w:pPr>
    </w:p>
    <w:p w14:paraId="6397C0D4" w14:textId="77777777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4FCD60A7" w14:textId="7AF1DC3C" w:rsidR="00A50B16" w:rsidRPr="00087FE2" w:rsidRDefault="00A50B16" w:rsidP="4C295157">
      <w:pPr>
        <w:rPr>
          <w:rFonts w:ascii="Aptos Narrow" w:hAnsi="Aptos Narrow" w:cstheme="minorBidi"/>
          <w:i/>
          <w:iCs/>
          <w:sz w:val="20"/>
          <w:szCs w:val="20"/>
        </w:rPr>
      </w:pPr>
      <w:r w:rsidRPr="00087FE2">
        <w:rPr>
          <w:rFonts w:ascii="Aptos Narrow" w:hAnsi="Aptos Narrow" w:cstheme="minorBidi"/>
          <w:i/>
          <w:iCs/>
          <w:sz w:val="20"/>
          <w:szCs w:val="20"/>
        </w:rPr>
        <w:t xml:space="preserve">nazwa (firma) </w:t>
      </w:r>
      <w:r w:rsidR="3062A968" w:rsidRPr="00087FE2">
        <w:rPr>
          <w:rFonts w:ascii="Aptos Narrow" w:hAnsi="Aptos Narrow" w:cstheme="minorBidi"/>
          <w:i/>
          <w:iCs/>
          <w:sz w:val="20"/>
          <w:szCs w:val="20"/>
        </w:rPr>
        <w:t>Oferenta</w:t>
      </w:r>
    </w:p>
    <w:p w14:paraId="1501C621" w14:textId="77777777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</w:p>
    <w:p w14:paraId="001AA334" w14:textId="77777777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sz w:val="20"/>
          <w:szCs w:val="20"/>
        </w:rPr>
        <w:t>.............................................................</w:t>
      </w:r>
    </w:p>
    <w:p w14:paraId="18F3B2BF" w14:textId="78D7E65C" w:rsidR="00A50B16" w:rsidRPr="00087FE2" w:rsidRDefault="00A50B16" w:rsidP="4C295157">
      <w:pPr>
        <w:rPr>
          <w:rFonts w:ascii="Aptos Narrow" w:hAnsi="Aptos Narrow" w:cstheme="minorBidi"/>
          <w:i/>
          <w:iCs/>
          <w:sz w:val="20"/>
          <w:szCs w:val="20"/>
        </w:rPr>
      </w:pPr>
      <w:r w:rsidRPr="00087FE2">
        <w:rPr>
          <w:rFonts w:ascii="Aptos Narrow" w:hAnsi="Aptos Narrow" w:cstheme="minorBidi"/>
          <w:i/>
          <w:iCs/>
          <w:sz w:val="20"/>
          <w:szCs w:val="20"/>
        </w:rPr>
        <w:t xml:space="preserve">siedziba, adres </w:t>
      </w:r>
      <w:r w:rsidR="1BF382BD" w:rsidRPr="00087FE2">
        <w:rPr>
          <w:rFonts w:ascii="Aptos Narrow" w:hAnsi="Aptos Narrow" w:cstheme="minorBidi"/>
          <w:i/>
          <w:iCs/>
          <w:sz w:val="20"/>
          <w:szCs w:val="20"/>
        </w:rPr>
        <w:t>Oferenta</w:t>
      </w:r>
    </w:p>
    <w:p w14:paraId="581D0D59" w14:textId="77777777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</w:p>
    <w:p w14:paraId="6D95EDDF" w14:textId="77777777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sz w:val="20"/>
          <w:szCs w:val="20"/>
        </w:rPr>
        <w:t>...............................................................</w:t>
      </w:r>
    </w:p>
    <w:p w14:paraId="2BD36E90" w14:textId="3560D8FD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i/>
          <w:sz w:val="20"/>
          <w:szCs w:val="20"/>
        </w:rPr>
        <w:t xml:space="preserve">NIP  </w:t>
      </w:r>
    </w:p>
    <w:p w14:paraId="6945492D" w14:textId="77777777" w:rsidR="00A50B16" w:rsidRPr="00087FE2" w:rsidRDefault="00A50B16" w:rsidP="00A50B16">
      <w:pPr>
        <w:jc w:val="right"/>
        <w:rPr>
          <w:rFonts w:ascii="Aptos Narrow" w:hAnsi="Aptos Narrow" w:cstheme="minorHAnsi"/>
          <w:b/>
          <w:sz w:val="20"/>
          <w:szCs w:val="20"/>
        </w:rPr>
      </w:pPr>
      <w:r w:rsidRPr="00087FE2">
        <w:rPr>
          <w:rFonts w:ascii="Aptos Narrow" w:hAnsi="Aptos Narrow" w:cstheme="minorHAnsi"/>
          <w:b/>
          <w:sz w:val="20"/>
          <w:szCs w:val="20"/>
        </w:rPr>
        <w:t>Zamawiający:</w:t>
      </w:r>
    </w:p>
    <w:p w14:paraId="22152C66" w14:textId="77777777" w:rsidR="00A50B16" w:rsidRPr="00087FE2" w:rsidRDefault="00A50B16" w:rsidP="00A50B16">
      <w:pPr>
        <w:jc w:val="right"/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sz w:val="20"/>
          <w:szCs w:val="20"/>
        </w:rPr>
        <w:t>Pomorska Agencja Rozwoju Regionalnego S.A.</w:t>
      </w:r>
    </w:p>
    <w:p w14:paraId="215511DC" w14:textId="77777777" w:rsidR="00A50B16" w:rsidRPr="00087FE2" w:rsidRDefault="00A50B16" w:rsidP="00A50B16">
      <w:pPr>
        <w:jc w:val="right"/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sz w:val="20"/>
          <w:szCs w:val="20"/>
        </w:rPr>
        <w:t>ul. Obrońców Wybrzeża 3</w:t>
      </w:r>
    </w:p>
    <w:p w14:paraId="579ADF5D" w14:textId="77777777" w:rsidR="00A50B16" w:rsidRPr="00087FE2" w:rsidRDefault="00A50B16" w:rsidP="00A50B16">
      <w:pPr>
        <w:jc w:val="right"/>
        <w:rPr>
          <w:rFonts w:ascii="Aptos Narrow" w:hAnsi="Aptos Narrow" w:cstheme="minorHAnsi"/>
          <w:sz w:val="20"/>
          <w:szCs w:val="20"/>
        </w:rPr>
      </w:pPr>
      <w:r w:rsidRPr="00087FE2">
        <w:rPr>
          <w:rFonts w:ascii="Aptos Narrow" w:hAnsi="Aptos Narrow" w:cstheme="minorHAnsi"/>
          <w:sz w:val="20"/>
          <w:szCs w:val="20"/>
        </w:rPr>
        <w:t>76-200 Słupsk</w:t>
      </w:r>
    </w:p>
    <w:p w14:paraId="6B77E6B2" w14:textId="77777777" w:rsidR="00A50B16" w:rsidRPr="00087FE2" w:rsidRDefault="00A50B16" w:rsidP="00A50B16">
      <w:pPr>
        <w:rPr>
          <w:rFonts w:ascii="Aptos Narrow" w:hAnsi="Aptos Narrow" w:cstheme="minorHAnsi"/>
          <w:sz w:val="22"/>
          <w:szCs w:val="22"/>
        </w:rPr>
      </w:pPr>
    </w:p>
    <w:p w14:paraId="71DA3ACA" w14:textId="77777777" w:rsidR="00A50B16" w:rsidRPr="00087FE2" w:rsidRDefault="00A50B16" w:rsidP="00A50B16">
      <w:pPr>
        <w:jc w:val="center"/>
        <w:rPr>
          <w:rFonts w:ascii="Aptos Narrow" w:hAnsi="Aptos Narrow" w:cstheme="minorHAnsi"/>
          <w:b/>
          <w:sz w:val="22"/>
          <w:szCs w:val="22"/>
        </w:rPr>
      </w:pPr>
      <w:r w:rsidRPr="00087FE2">
        <w:rPr>
          <w:rFonts w:ascii="Aptos Narrow" w:hAnsi="Aptos Narrow" w:cstheme="minorHAnsi"/>
          <w:b/>
          <w:sz w:val="22"/>
          <w:szCs w:val="22"/>
        </w:rPr>
        <w:t>OŚWIADCZENIE</w:t>
      </w:r>
    </w:p>
    <w:p w14:paraId="5C0E4899" w14:textId="77777777" w:rsidR="00A50B16" w:rsidRPr="00087FE2" w:rsidRDefault="00A50B16" w:rsidP="00A50B16">
      <w:pPr>
        <w:jc w:val="center"/>
        <w:rPr>
          <w:rFonts w:ascii="Aptos Narrow" w:hAnsi="Aptos Narrow" w:cstheme="minorHAnsi"/>
          <w:b/>
          <w:sz w:val="22"/>
          <w:szCs w:val="22"/>
        </w:rPr>
      </w:pPr>
      <w:r w:rsidRPr="00087FE2">
        <w:rPr>
          <w:rFonts w:ascii="Aptos Narrow" w:hAnsi="Aptos Narrow" w:cstheme="minorHAnsi"/>
          <w:b/>
          <w:sz w:val="22"/>
          <w:szCs w:val="22"/>
        </w:rPr>
        <w:t>o braku podstaw do wykluczenia z postępowania</w:t>
      </w:r>
      <w:r w:rsidRPr="00087FE2">
        <w:rPr>
          <w:rFonts w:ascii="Aptos Narrow" w:hAnsi="Aptos Narrow" w:cstheme="minorHAnsi"/>
          <w:b/>
          <w:sz w:val="22"/>
          <w:szCs w:val="22"/>
        </w:rPr>
        <w:br/>
      </w:r>
    </w:p>
    <w:p w14:paraId="2B04011B" w14:textId="77777777" w:rsidR="00A50B16" w:rsidRPr="00087FE2" w:rsidRDefault="00A50B16" w:rsidP="00A50B16">
      <w:pPr>
        <w:rPr>
          <w:rFonts w:ascii="Aptos Narrow" w:hAnsi="Aptos Narrow" w:cstheme="minorHAnsi"/>
          <w:sz w:val="20"/>
          <w:szCs w:val="20"/>
        </w:rPr>
      </w:pPr>
    </w:p>
    <w:p w14:paraId="53AB3562" w14:textId="4AEB6B70" w:rsidR="00A50B16" w:rsidRPr="00087FE2" w:rsidRDefault="00A50B16" w:rsidP="4C295157">
      <w:pPr>
        <w:tabs>
          <w:tab w:val="left" w:pos="708"/>
        </w:tabs>
        <w:suppressAutoHyphens/>
        <w:jc w:val="both"/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</w:pPr>
      <w:r w:rsidRPr="00087FE2">
        <w:rPr>
          <w:rFonts w:ascii="Aptos Narrow" w:eastAsia="SimSun" w:hAnsi="Aptos Narrow" w:cstheme="minorBidi"/>
          <w:b/>
          <w:bCs/>
          <w:color w:val="00000A"/>
          <w:sz w:val="20"/>
          <w:szCs w:val="20"/>
          <w:lang w:eastAsia="zh-CN" w:bidi="hi-IN"/>
        </w:rPr>
        <w:t xml:space="preserve">Oświadczamy, że jako podmiot składający Ofertę, </w:t>
      </w:r>
      <w:r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nie podlegamy wykluczeniu z postępowania o udzielenie zam</w:t>
      </w:r>
      <w:r w:rsidRPr="00087FE2">
        <w:rPr>
          <w:rFonts w:ascii="Aptos Narrow" w:eastAsia="SimSun" w:hAnsi="Aptos Narrow" w:cstheme="minorBidi"/>
          <w:color w:val="00000A"/>
          <w:sz w:val="20"/>
          <w:szCs w:val="20"/>
          <w:lang w:val="es-ES" w:eastAsia="zh-CN" w:bidi="hi-IN"/>
        </w:rPr>
        <w:t>ó</w:t>
      </w:r>
      <w:r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wienia z powod</w:t>
      </w:r>
      <w:r w:rsid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ów</w:t>
      </w:r>
      <w:r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, o </w:t>
      </w:r>
      <w:r w:rsid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których</w:t>
      </w:r>
      <w:r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mowa w Zapytaniu ofertowym w części V</w:t>
      </w:r>
      <w:r w:rsidR="00370BA0"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I</w:t>
      </w:r>
      <w:r w:rsidR="677DB922"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I</w:t>
      </w:r>
      <w:r w:rsidR="00370BA0"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I</w:t>
      </w:r>
      <w:r w:rsidRPr="00087FE2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tj. </w:t>
      </w:r>
    </w:p>
    <w:p w14:paraId="6A2BE2DD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0AB3890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33A5C4F4" w14:textId="77777777" w:rsidR="00A50B16" w:rsidRPr="00087FE2" w:rsidRDefault="00A50B16" w:rsidP="00A50B16">
      <w:pPr>
        <w:pStyle w:val="Akapitzlist"/>
        <w:numPr>
          <w:ilvl w:val="2"/>
          <w:numId w:val="7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087FE2">
        <w:rPr>
          <w:rFonts w:ascii="Aptos Narrow" w:eastAsia="Calibri" w:hAnsi="Aptos Narrow" w:cstheme="minorHAnsi"/>
          <w:bCs/>
          <w:sz w:val="20"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798199E8" w14:textId="77777777" w:rsidR="00A50B16" w:rsidRPr="00087FE2" w:rsidRDefault="00A50B16" w:rsidP="00A50B16">
      <w:pPr>
        <w:pStyle w:val="Akapitzlist"/>
        <w:numPr>
          <w:ilvl w:val="2"/>
          <w:numId w:val="7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087FE2">
        <w:rPr>
          <w:rFonts w:ascii="Aptos Narrow" w:eastAsia="Calibri" w:hAnsi="Aptos Narrow" w:cstheme="minorHAnsi"/>
          <w:bCs/>
          <w:sz w:val="20"/>
          <w:szCs w:val="20"/>
        </w:rPr>
        <w:t>nie wszczęto w stosunku do nas postępowania upadłościowego,</w:t>
      </w:r>
    </w:p>
    <w:p w14:paraId="7BFA4E3E" w14:textId="77777777" w:rsidR="00A50B16" w:rsidRPr="00087FE2" w:rsidRDefault="00A50B16" w:rsidP="00A50B16">
      <w:pPr>
        <w:pStyle w:val="Akapitzlist"/>
        <w:numPr>
          <w:ilvl w:val="2"/>
          <w:numId w:val="7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087FE2">
        <w:rPr>
          <w:rFonts w:ascii="Aptos Narrow" w:eastAsia="Calibri" w:hAnsi="Aptos Narrow" w:cstheme="minorHAnsi"/>
          <w:bCs/>
          <w:sz w:val="20"/>
          <w:szCs w:val="20"/>
        </w:rPr>
        <w:t>Jako Oferent będący osobą fizyczną, prowadzącą działalność gospodarczą nie zostałem prawomocnie skazano za przestępstwo popełnione w celu osiągnięcia korzyści majątkowych,</w:t>
      </w:r>
    </w:p>
    <w:p w14:paraId="4C988F31" w14:textId="77777777" w:rsidR="00A50B16" w:rsidRPr="00087FE2" w:rsidRDefault="00A50B16" w:rsidP="00A50B16">
      <w:pPr>
        <w:pStyle w:val="Akapitzlist"/>
        <w:numPr>
          <w:ilvl w:val="2"/>
          <w:numId w:val="7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087FE2">
        <w:rPr>
          <w:rFonts w:ascii="Aptos Narrow" w:eastAsia="Calibri" w:hAnsi="Aptos Narrow" w:cstheme="minorHAnsi"/>
          <w:bCs/>
          <w:sz w:val="20"/>
          <w:szCs w:val="20"/>
        </w:rPr>
        <w:t>nie jesteśmy podmiotem (osoby prawne oraz Spółki), których wspólnik/cy lub urzędujący członkowie władz zarządzających zostali skazani za przestępstwo popełnione w celu osiągnięcia korzyści majątkowych,</w:t>
      </w:r>
    </w:p>
    <w:p w14:paraId="13BA2F95" w14:textId="77777777" w:rsidR="00A50B16" w:rsidRPr="00087FE2" w:rsidRDefault="00A50B16" w:rsidP="00A50B16">
      <w:pPr>
        <w:pStyle w:val="Akapitzlist"/>
        <w:numPr>
          <w:ilvl w:val="2"/>
          <w:numId w:val="7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087FE2">
        <w:rPr>
          <w:rFonts w:ascii="Aptos Narrow" w:eastAsia="Calibri" w:hAnsi="Aptos Narrow" w:cstheme="minorHAnsi"/>
          <w:bCs/>
          <w:sz w:val="20"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68C0265E" w14:textId="77777777" w:rsidR="00A50B16" w:rsidRPr="00087FE2" w:rsidRDefault="00A50B16" w:rsidP="00A50B16">
      <w:pPr>
        <w:pStyle w:val="Akapitzlist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</w:p>
    <w:p w14:paraId="2E8CC9AD" w14:textId="77777777" w:rsidR="00A50B16" w:rsidRPr="00087FE2" w:rsidRDefault="00A50B16" w:rsidP="00A50B16">
      <w:pPr>
        <w:tabs>
          <w:tab w:val="left" w:pos="708"/>
        </w:tabs>
        <w:suppressAutoHyphens/>
        <w:ind w:left="4820"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6A21D068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087FE2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2E450877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2962792D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41CF72D0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4E7469A2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63053E0C" w14:textId="665D9150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087FE2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........................................., </w:t>
      </w:r>
      <w:r w:rsidR="00087FE2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            </w:t>
      </w:r>
      <w:r w:rsidRPr="00087FE2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dnia    ............................    </w:t>
      </w:r>
      <w:r w:rsidR="00087FE2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</w:t>
      </w:r>
      <w:r w:rsidRPr="00087FE2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..............................................................................</w:t>
      </w:r>
    </w:p>
    <w:p w14:paraId="5B2A362A" w14:textId="67FB241C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</w:pP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 xml:space="preserve">    (Miejscowość)                                   </w:t>
      </w:r>
      <w:r w:rsid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 xml:space="preserve">                                                     </w:t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 xml:space="preserve"> (Data)                          </w:t>
      </w:r>
      <w:r w:rsid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 xml:space="preserve">                </w:t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>Podpis i pieczęć imienna osoby upoważnionej</w:t>
      </w:r>
    </w:p>
    <w:p w14:paraId="7D6CC0FF" w14:textId="3FBC2D83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</w:pP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ab/>
      </w:r>
      <w:r w:rsid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 xml:space="preserve">                                           </w:t>
      </w:r>
      <w:r w:rsidRP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 xml:space="preserve">do reprezentowania </w:t>
      </w:r>
      <w:r w:rsidR="00087FE2"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  <w:t>Oferenta</w:t>
      </w:r>
    </w:p>
    <w:p w14:paraId="48050CFC" w14:textId="77777777" w:rsidR="00A50B16" w:rsidRPr="00087FE2" w:rsidRDefault="00A50B16" w:rsidP="00A50B16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18"/>
          <w:szCs w:val="18"/>
          <w:lang w:eastAsia="zh-CN" w:bidi="hi-IN"/>
        </w:rPr>
      </w:pPr>
    </w:p>
    <w:p w14:paraId="764D3CA4" w14:textId="57B11FCD" w:rsidR="007445F5" w:rsidRPr="00087FE2" w:rsidRDefault="00A50B16" w:rsidP="00CE10B5">
      <w:pPr>
        <w:contextualSpacing/>
        <w:rPr>
          <w:rFonts w:ascii="Aptos Narrow" w:eastAsia="Calibri" w:hAnsi="Aptos Narrow"/>
        </w:rPr>
      </w:pPr>
      <w:r w:rsidRPr="00087FE2">
        <w:rPr>
          <w:rFonts w:ascii="Aptos Narrow" w:eastAsia="MS Mincho" w:hAnsi="Aptos Narrow" w:cstheme="minorHAnsi"/>
          <w:sz w:val="18"/>
          <w:szCs w:val="18"/>
        </w:rPr>
        <w:t>* W przypadku składania oferty wsp</w:t>
      </w:r>
      <w:r w:rsidRPr="00087FE2">
        <w:rPr>
          <w:rFonts w:ascii="Aptos Narrow" w:eastAsia="MS Mincho" w:hAnsi="Aptos Narrow" w:cstheme="minorHAnsi"/>
          <w:sz w:val="18"/>
          <w:szCs w:val="18"/>
          <w:lang w:val="es-ES"/>
        </w:rPr>
        <w:t>ó</w:t>
      </w:r>
      <w:r w:rsidRPr="00087FE2">
        <w:rPr>
          <w:rFonts w:ascii="Aptos Narrow" w:eastAsia="MS Mincho" w:hAnsi="Aptos Narrow" w:cstheme="minorHAnsi"/>
          <w:sz w:val="18"/>
          <w:szCs w:val="18"/>
        </w:rPr>
        <w:t>lnej przez kilku przedsiębiorc</w:t>
      </w:r>
      <w:r w:rsidRPr="00087FE2">
        <w:rPr>
          <w:rFonts w:ascii="Aptos Narrow" w:eastAsia="MS Mincho" w:hAnsi="Aptos Narrow" w:cstheme="minorHAnsi"/>
          <w:sz w:val="18"/>
          <w:szCs w:val="18"/>
          <w:lang w:val="es-ES"/>
        </w:rPr>
        <w:t>ó</w:t>
      </w:r>
      <w:r w:rsidRPr="00087FE2">
        <w:rPr>
          <w:rFonts w:ascii="Aptos Narrow" w:eastAsia="MS Mincho" w:hAnsi="Aptos Narrow" w:cstheme="minorHAnsi"/>
          <w:sz w:val="18"/>
          <w:szCs w:val="18"/>
        </w:rPr>
        <w:t>w (np. Konsorcjum) lub przez spółkę cywilną, każdy ze wsp</w:t>
      </w:r>
      <w:r w:rsidRPr="00087FE2">
        <w:rPr>
          <w:rFonts w:ascii="Aptos Narrow" w:eastAsia="MS Mincho" w:hAnsi="Aptos Narrow" w:cstheme="minorHAnsi"/>
          <w:sz w:val="18"/>
          <w:szCs w:val="18"/>
          <w:lang w:val="es-ES"/>
        </w:rPr>
        <w:t>ó</w:t>
      </w:r>
      <w:r w:rsidRPr="00087FE2">
        <w:rPr>
          <w:rFonts w:ascii="Aptos Narrow" w:eastAsia="MS Mincho" w:hAnsi="Aptos Narrow" w:cstheme="minorHAnsi"/>
          <w:sz w:val="18"/>
          <w:szCs w:val="18"/>
        </w:rPr>
        <w:t>lnik</w:t>
      </w:r>
      <w:r w:rsidRPr="00087FE2">
        <w:rPr>
          <w:rFonts w:ascii="Aptos Narrow" w:eastAsia="MS Mincho" w:hAnsi="Aptos Narrow" w:cstheme="minorHAnsi"/>
          <w:sz w:val="18"/>
          <w:szCs w:val="18"/>
          <w:lang w:val="es-ES"/>
        </w:rPr>
        <w:t>ó</w:t>
      </w:r>
      <w:r w:rsidRPr="00087FE2">
        <w:rPr>
          <w:rFonts w:ascii="Aptos Narrow" w:eastAsia="MS Mincho" w:hAnsi="Aptos Narrow" w:cstheme="minorHAnsi"/>
          <w:sz w:val="18"/>
          <w:szCs w:val="18"/>
        </w:rPr>
        <w:t>w Konsorcjum lub Spółki Cywilnej musi złożyć w/w oświadczenie o niepodleganiu wykluczeniu w formie odrębnego dokumentu</w:t>
      </w:r>
    </w:p>
    <w:sectPr w:rsidR="007445F5" w:rsidRPr="00087FE2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599F" w14:textId="77777777" w:rsidR="001E3C57" w:rsidRDefault="001E3C57" w:rsidP="003A65E8">
      <w:r>
        <w:separator/>
      </w:r>
    </w:p>
  </w:endnote>
  <w:endnote w:type="continuationSeparator" w:id="0">
    <w:p w14:paraId="3E82C900" w14:textId="77777777" w:rsidR="001E3C57" w:rsidRDefault="001E3C57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E19B" w14:textId="77777777" w:rsidR="001E3C57" w:rsidRDefault="001E3C57" w:rsidP="003A65E8">
      <w:r>
        <w:separator/>
      </w:r>
    </w:p>
  </w:footnote>
  <w:footnote w:type="continuationSeparator" w:id="0">
    <w:p w14:paraId="5D571F9B" w14:textId="77777777" w:rsidR="001E3C57" w:rsidRDefault="001E3C57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4DE9CC83" w:rsidR="003A65E8" w:rsidRDefault="00604217" w:rsidP="003A65E8">
    <w:pPr>
      <w:pStyle w:val="Nagwek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8B1E36" wp14:editId="771965D9">
              <wp:simplePos x="0" y="0"/>
              <wp:positionH relativeFrom="margin">
                <wp:align>right</wp:align>
              </wp:positionH>
              <wp:positionV relativeFrom="paragraph">
                <wp:posOffset>382137</wp:posOffset>
              </wp:positionV>
              <wp:extent cx="6455391" cy="600075"/>
              <wp:effectExtent l="0" t="0" r="3175" b="0"/>
              <wp:wrapNone/>
              <wp:docPr id="422563566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5391" cy="600075"/>
                        <a:chOff x="0" y="0"/>
                        <a:chExt cx="5643880" cy="495300"/>
                      </a:xfrm>
                    </wpg:grpSpPr>
                    <pic:pic xmlns:pic="http://schemas.openxmlformats.org/drawingml/2006/picture">
                      <pic:nvPicPr>
                        <pic:cNvPr id="979793099" name="Obraz 979793099" descr="Obraz zawierający tekst, Czcionka, zrzut ekranu, logo&#10;&#10;Opis wygenerowany automatyczni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581"/>
                        <a:stretch/>
                      </pic:blipFill>
                      <pic:spPr bwMode="auto">
                        <a:xfrm>
                          <a:off x="4410075" y="57150"/>
                          <a:ext cx="123380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61074293" name="Obraz 96107429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338"/>
                        <a:stretch/>
                      </pic:blipFill>
                      <pic:spPr bwMode="auto">
                        <a:xfrm>
                          <a:off x="0" y="0"/>
                          <a:ext cx="43529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upa 1" style="position:absolute;margin-left:457.1pt;margin-top:30.1pt;width:508.3pt;height:47.25pt;z-index:251659264;mso-position-horizontal:right;mso-position-horizontal-relative:margin;mso-width-relative:margin;mso-height-relative:margin" coordsize="56438,4953" o:spid="_x0000_s1026" w14:anchorId="34F010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979793099" style="position:absolute;left:44100;top:571;width:12338;height:3956;visibility:visible;mso-wrap-style:square" alt="Obraz zawierający tekst, Czcionka, zrzut ekranu, logo&#10;&#10;Opis wygenerowany automatyczni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">
                <v:imagedata cropright="25284f" o:title="Obraz zawierający tekst, Czcionka, zrzut ekranu, logo&#10;&#10;Opis wygenerowany automatycznie" r:id="rId3"/>
              </v:shape>
              <v:shape id="Obraz 961074293" style="position:absolute;width:43529;height:495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">
                <v:imagedata cropright="15950f" o:title="" r:id="rId4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7CC81F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ptos Narrow" w:hAnsi="Aptos Narrow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C64A1"/>
    <w:multiLevelType w:val="hybridMultilevel"/>
    <w:tmpl w:val="6FF69AB4"/>
    <w:lvl w:ilvl="0" w:tplc="FFFFFFFF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1362C19"/>
    <w:multiLevelType w:val="hybridMultilevel"/>
    <w:tmpl w:val="5C12AE98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ED4A238">
      <w:start w:val="1"/>
      <w:numFmt w:val="decimal"/>
      <w:lvlText w:val="%2."/>
      <w:lvlJc w:val="left"/>
      <w:pPr>
        <w:ind w:left="1440" w:hanging="360"/>
      </w:pPr>
      <w:rPr>
        <w:rFonts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2E17"/>
    <w:multiLevelType w:val="hybridMultilevel"/>
    <w:tmpl w:val="5FF0E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AEF29F3"/>
    <w:multiLevelType w:val="hybridMultilevel"/>
    <w:tmpl w:val="073A851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0C8F696E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BC5699"/>
    <w:multiLevelType w:val="hybridMultilevel"/>
    <w:tmpl w:val="1AC6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A2B43"/>
    <w:multiLevelType w:val="hybridMultilevel"/>
    <w:tmpl w:val="1AC67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B484E"/>
    <w:multiLevelType w:val="singleLevel"/>
    <w:tmpl w:val="C86A3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12" w15:restartNumberingAfterBreak="0">
    <w:nsid w:val="1ECD47E8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1F72091E"/>
    <w:multiLevelType w:val="hybridMultilevel"/>
    <w:tmpl w:val="9BC096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21043BE6"/>
    <w:multiLevelType w:val="hybridMultilevel"/>
    <w:tmpl w:val="4006825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215861A8"/>
    <w:multiLevelType w:val="hybridMultilevel"/>
    <w:tmpl w:val="57221394"/>
    <w:lvl w:ilvl="0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7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B419C2"/>
    <w:multiLevelType w:val="hybridMultilevel"/>
    <w:tmpl w:val="969C8CE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61F3FF0"/>
    <w:multiLevelType w:val="hybridMultilevel"/>
    <w:tmpl w:val="38989D20"/>
    <w:lvl w:ilvl="0" w:tplc="8BFCB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93A41"/>
    <w:multiLevelType w:val="hybridMultilevel"/>
    <w:tmpl w:val="55865B3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EBC7D2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5D7580"/>
    <w:multiLevelType w:val="hybridMultilevel"/>
    <w:tmpl w:val="7DA6D4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BF3DD4"/>
    <w:multiLevelType w:val="hybridMultilevel"/>
    <w:tmpl w:val="F998FCC0"/>
    <w:lvl w:ilvl="0" w:tplc="D81A1B7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408DF"/>
    <w:multiLevelType w:val="hybridMultilevel"/>
    <w:tmpl w:val="2D00ACBC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2EC90027"/>
    <w:multiLevelType w:val="hybridMultilevel"/>
    <w:tmpl w:val="5F0251C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5357A"/>
    <w:multiLevelType w:val="hybridMultilevel"/>
    <w:tmpl w:val="790AE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AF0C14"/>
    <w:multiLevelType w:val="hybridMultilevel"/>
    <w:tmpl w:val="FA52B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DC38DD"/>
    <w:multiLevelType w:val="hybridMultilevel"/>
    <w:tmpl w:val="7842ED76"/>
    <w:lvl w:ilvl="0" w:tplc="D7743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2965EEF"/>
    <w:multiLevelType w:val="hybridMultilevel"/>
    <w:tmpl w:val="82069AD8"/>
    <w:lvl w:ilvl="0" w:tplc="D06A222A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F4E27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4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3A046ACA"/>
    <w:multiLevelType w:val="multilevel"/>
    <w:tmpl w:val="CF2A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E673768"/>
    <w:multiLevelType w:val="multilevel"/>
    <w:tmpl w:val="67767A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8522D2"/>
    <w:multiLevelType w:val="hybridMultilevel"/>
    <w:tmpl w:val="2D00A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51CC6"/>
    <w:multiLevelType w:val="hybridMultilevel"/>
    <w:tmpl w:val="F9328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2C2C24"/>
    <w:multiLevelType w:val="hybridMultilevel"/>
    <w:tmpl w:val="87CE7142"/>
    <w:lvl w:ilvl="0" w:tplc="6B88DB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5260A2D"/>
    <w:multiLevelType w:val="hybridMultilevel"/>
    <w:tmpl w:val="FED4AD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5C018C8"/>
    <w:multiLevelType w:val="hybridMultilevel"/>
    <w:tmpl w:val="87CE7142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5208E5"/>
    <w:multiLevelType w:val="hybridMultilevel"/>
    <w:tmpl w:val="B8203790"/>
    <w:lvl w:ilvl="0" w:tplc="BC824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72617"/>
    <w:multiLevelType w:val="hybridMultilevel"/>
    <w:tmpl w:val="E534BF70"/>
    <w:lvl w:ilvl="0" w:tplc="20BC183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A551B"/>
    <w:multiLevelType w:val="hybridMultilevel"/>
    <w:tmpl w:val="679427AA"/>
    <w:lvl w:ilvl="0" w:tplc="BC824F9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2" w15:restartNumberingAfterBreak="0">
    <w:nsid w:val="58143822"/>
    <w:multiLevelType w:val="hybridMultilevel"/>
    <w:tmpl w:val="38989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220E5D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9F946D2"/>
    <w:multiLevelType w:val="hybridMultilevel"/>
    <w:tmpl w:val="72186834"/>
    <w:lvl w:ilvl="0" w:tplc="FF90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87BCE"/>
    <w:multiLevelType w:val="hybridMultilevel"/>
    <w:tmpl w:val="A95E1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C067B50"/>
    <w:multiLevelType w:val="hybridMultilevel"/>
    <w:tmpl w:val="EB385B76"/>
    <w:lvl w:ilvl="0" w:tplc="C414B95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D45B14"/>
    <w:multiLevelType w:val="hybridMultilevel"/>
    <w:tmpl w:val="B674266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2" w15:restartNumberingAfterBreak="0">
    <w:nsid w:val="703625DD"/>
    <w:multiLevelType w:val="hybridMultilevel"/>
    <w:tmpl w:val="582614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BC824F98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884EB9"/>
    <w:multiLevelType w:val="hybridMultilevel"/>
    <w:tmpl w:val="52645904"/>
    <w:lvl w:ilvl="0" w:tplc="58A641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71E23B13"/>
    <w:multiLevelType w:val="hybridMultilevel"/>
    <w:tmpl w:val="596C1DD4"/>
    <w:lvl w:ilvl="0" w:tplc="8FD8BA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644A46"/>
    <w:multiLevelType w:val="hybridMultilevel"/>
    <w:tmpl w:val="37760E54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8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9" w15:restartNumberingAfterBreak="0">
    <w:nsid w:val="7DCD02C9"/>
    <w:multiLevelType w:val="hybridMultilevel"/>
    <w:tmpl w:val="A29A862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76F87010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 w:tplc="E45A16B4">
      <w:start w:val="1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E9E24B00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7E107353"/>
    <w:multiLevelType w:val="hybridMultilevel"/>
    <w:tmpl w:val="1A8826AE"/>
    <w:lvl w:ilvl="0" w:tplc="A19A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7405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756837">
    <w:abstractNumId w:val="65"/>
  </w:num>
  <w:num w:numId="3" w16cid:durableId="601838312">
    <w:abstractNumId w:val="27"/>
  </w:num>
  <w:num w:numId="4" w16cid:durableId="1432699623">
    <w:abstractNumId w:val="33"/>
  </w:num>
  <w:num w:numId="5" w16cid:durableId="201745846">
    <w:abstractNumId w:val="35"/>
  </w:num>
  <w:num w:numId="6" w16cid:durableId="507212727">
    <w:abstractNumId w:val="6"/>
  </w:num>
  <w:num w:numId="7" w16cid:durableId="2012178891">
    <w:abstractNumId w:val="18"/>
  </w:num>
  <w:num w:numId="8" w16cid:durableId="1785153228">
    <w:abstractNumId w:val="30"/>
  </w:num>
  <w:num w:numId="9" w16cid:durableId="709186816">
    <w:abstractNumId w:val="2"/>
  </w:num>
  <w:num w:numId="10" w16cid:durableId="2061242743">
    <w:abstractNumId w:val="4"/>
  </w:num>
  <w:num w:numId="11" w16cid:durableId="880677380">
    <w:abstractNumId w:val="21"/>
  </w:num>
  <w:num w:numId="12" w16cid:durableId="688335542">
    <w:abstractNumId w:val="15"/>
  </w:num>
  <w:num w:numId="13" w16cid:durableId="1939949963">
    <w:abstractNumId w:val="1"/>
  </w:num>
  <w:num w:numId="14" w16cid:durableId="92090825">
    <w:abstractNumId w:val="60"/>
  </w:num>
  <w:num w:numId="15" w16cid:durableId="1183743698">
    <w:abstractNumId w:val="20"/>
  </w:num>
  <w:num w:numId="16" w16cid:durableId="1063328988">
    <w:abstractNumId w:val="56"/>
  </w:num>
  <w:num w:numId="17" w16cid:durableId="1049761846">
    <w:abstractNumId w:val="48"/>
  </w:num>
  <w:num w:numId="18" w16cid:durableId="2122408302">
    <w:abstractNumId w:val="10"/>
  </w:num>
  <w:num w:numId="19" w16cid:durableId="1331786879">
    <w:abstractNumId w:val="9"/>
  </w:num>
  <w:num w:numId="20" w16cid:durableId="339353215">
    <w:abstractNumId w:val="39"/>
  </w:num>
  <w:num w:numId="21" w16cid:durableId="147095029">
    <w:abstractNumId w:val="67"/>
  </w:num>
  <w:num w:numId="22" w16cid:durableId="914784214">
    <w:abstractNumId w:val="24"/>
  </w:num>
  <w:num w:numId="23" w16cid:durableId="2122335042">
    <w:abstractNumId w:val="32"/>
  </w:num>
  <w:num w:numId="24" w16cid:durableId="1596285399">
    <w:abstractNumId w:val="22"/>
  </w:num>
  <w:num w:numId="25" w16cid:durableId="2108114068">
    <w:abstractNumId w:val="55"/>
  </w:num>
  <w:num w:numId="26" w16cid:durableId="1737430949">
    <w:abstractNumId w:val="53"/>
  </w:num>
  <w:num w:numId="27" w16cid:durableId="900091643">
    <w:abstractNumId w:val="49"/>
  </w:num>
  <w:num w:numId="28" w16cid:durableId="247738460">
    <w:abstractNumId w:val="54"/>
  </w:num>
  <w:num w:numId="29" w16cid:durableId="1535384436">
    <w:abstractNumId w:val="40"/>
  </w:num>
  <w:num w:numId="30" w16cid:durableId="1056398544">
    <w:abstractNumId w:val="17"/>
  </w:num>
  <w:num w:numId="31" w16cid:durableId="1253277403">
    <w:abstractNumId w:val="5"/>
  </w:num>
  <w:num w:numId="32" w16cid:durableId="436487554">
    <w:abstractNumId w:val="12"/>
  </w:num>
  <w:num w:numId="33" w16cid:durableId="124473466">
    <w:abstractNumId w:val="34"/>
  </w:num>
  <w:num w:numId="34" w16cid:durableId="1511607555">
    <w:abstractNumId w:val="7"/>
  </w:num>
  <w:num w:numId="35" w16cid:durableId="464541972">
    <w:abstractNumId w:val="36"/>
  </w:num>
  <w:num w:numId="36" w16cid:durableId="705059407">
    <w:abstractNumId w:val="14"/>
  </w:num>
  <w:num w:numId="37" w16cid:durableId="735324227">
    <w:abstractNumId w:val="64"/>
  </w:num>
  <w:num w:numId="38" w16cid:durableId="2034645029">
    <w:abstractNumId w:val="68"/>
  </w:num>
  <w:num w:numId="39" w16cid:durableId="1800952283">
    <w:abstractNumId w:val="61"/>
  </w:num>
  <w:num w:numId="40" w16cid:durableId="1032726755">
    <w:abstractNumId w:val="37"/>
  </w:num>
  <w:num w:numId="41" w16cid:durableId="2107994931">
    <w:abstractNumId w:val="23"/>
  </w:num>
  <w:num w:numId="42" w16cid:durableId="1817451146">
    <w:abstractNumId w:val="43"/>
  </w:num>
  <w:num w:numId="43" w16cid:durableId="2059233623">
    <w:abstractNumId w:val="69"/>
  </w:num>
  <w:num w:numId="44" w16cid:durableId="1381976504">
    <w:abstractNumId w:val="51"/>
  </w:num>
  <w:num w:numId="45" w16cid:durableId="1295213629">
    <w:abstractNumId w:val="38"/>
  </w:num>
  <w:num w:numId="46" w16cid:durableId="1591891072">
    <w:abstractNumId w:val="57"/>
  </w:num>
  <w:num w:numId="47" w16cid:durableId="1139803304">
    <w:abstractNumId w:val="50"/>
  </w:num>
  <w:num w:numId="48" w16cid:durableId="1632325465">
    <w:abstractNumId w:val="47"/>
  </w:num>
  <w:num w:numId="49" w16cid:durableId="2022773977">
    <w:abstractNumId w:val="0"/>
  </w:num>
  <w:num w:numId="50" w16cid:durableId="317684892">
    <w:abstractNumId w:val="31"/>
  </w:num>
  <w:num w:numId="51" w16cid:durableId="1235437411">
    <w:abstractNumId w:val="59"/>
  </w:num>
  <w:num w:numId="52" w16cid:durableId="51007212">
    <w:abstractNumId w:val="58"/>
  </w:num>
  <w:num w:numId="53" w16cid:durableId="28379504">
    <w:abstractNumId w:val="26"/>
  </w:num>
  <w:num w:numId="54" w16cid:durableId="871109870">
    <w:abstractNumId w:val="28"/>
  </w:num>
  <w:num w:numId="55" w16cid:durableId="149490668">
    <w:abstractNumId w:val="29"/>
  </w:num>
  <w:num w:numId="56" w16cid:durableId="409665605">
    <w:abstractNumId w:val="11"/>
  </w:num>
  <w:num w:numId="57" w16cid:durableId="748885945">
    <w:abstractNumId w:val="41"/>
  </w:num>
  <w:num w:numId="58" w16cid:durableId="1065223378">
    <w:abstractNumId w:val="62"/>
  </w:num>
  <w:num w:numId="59" w16cid:durableId="1798715990">
    <w:abstractNumId w:val="19"/>
  </w:num>
  <w:num w:numId="60" w16cid:durableId="1950038526">
    <w:abstractNumId w:val="25"/>
  </w:num>
  <w:num w:numId="61" w16cid:durableId="873349533">
    <w:abstractNumId w:val="66"/>
  </w:num>
  <w:num w:numId="62" w16cid:durableId="59259421">
    <w:abstractNumId w:val="3"/>
  </w:num>
  <w:num w:numId="63" w16cid:durableId="1421830778">
    <w:abstractNumId w:val="16"/>
  </w:num>
  <w:num w:numId="64" w16cid:durableId="691953428">
    <w:abstractNumId w:val="52"/>
  </w:num>
  <w:num w:numId="65" w16cid:durableId="1875077803">
    <w:abstractNumId w:val="8"/>
  </w:num>
  <w:num w:numId="66" w16cid:durableId="1840073821">
    <w:abstractNumId w:val="13"/>
  </w:num>
  <w:num w:numId="67" w16cid:durableId="1936015105">
    <w:abstractNumId w:val="70"/>
  </w:num>
  <w:num w:numId="68" w16cid:durableId="2068067145">
    <w:abstractNumId w:val="63"/>
  </w:num>
  <w:num w:numId="69" w16cid:durableId="2030569447">
    <w:abstractNumId w:val="42"/>
  </w:num>
  <w:num w:numId="70" w16cid:durableId="1436050259">
    <w:abstractNumId w:val="44"/>
  </w:num>
  <w:num w:numId="71" w16cid:durableId="1765303774">
    <w:abstractNumId w:val="4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048FC"/>
    <w:rsid w:val="000079B1"/>
    <w:rsid w:val="00011AA7"/>
    <w:rsid w:val="000130C0"/>
    <w:rsid w:val="00014516"/>
    <w:rsid w:val="000168FE"/>
    <w:rsid w:val="00020BAE"/>
    <w:rsid w:val="00030FA3"/>
    <w:rsid w:val="000430F0"/>
    <w:rsid w:val="00045774"/>
    <w:rsid w:val="00045AA2"/>
    <w:rsid w:val="000531A9"/>
    <w:rsid w:val="000578E8"/>
    <w:rsid w:val="0006271F"/>
    <w:rsid w:val="000645A8"/>
    <w:rsid w:val="00066466"/>
    <w:rsid w:val="0007168D"/>
    <w:rsid w:val="00071724"/>
    <w:rsid w:val="00071780"/>
    <w:rsid w:val="000865A5"/>
    <w:rsid w:val="00087FE2"/>
    <w:rsid w:val="00091877"/>
    <w:rsid w:val="0009596B"/>
    <w:rsid w:val="00097042"/>
    <w:rsid w:val="000A083F"/>
    <w:rsid w:val="000A5D8F"/>
    <w:rsid w:val="000A6CCC"/>
    <w:rsid w:val="000B5639"/>
    <w:rsid w:val="000B7675"/>
    <w:rsid w:val="000C195E"/>
    <w:rsid w:val="000D0FD0"/>
    <w:rsid w:val="000D16ED"/>
    <w:rsid w:val="000D1E77"/>
    <w:rsid w:val="000D69C0"/>
    <w:rsid w:val="000D7929"/>
    <w:rsid w:val="000E5FBC"/>
    <w:rsid w:val="000F4A47"/>
    <w:rsid w:val="000F511A"/>
    <w:rsid w:val="000F59A8"/>
    <w:rsid w:val="000F6C59"/>
    <w:rsid w:val="00102853"/>
    <w:rsid w:val="0010670A"/>
    <w:rsid w:val="00111775"/>
    <w:rsid w:val="0011258A"/>
    <w:rsid w:val="001126B1"/>
    <w:rsid w:val="0012061C"/>
    <w:rsid w:val="00121264"/>
    <w:rsid w:val="001234EC"/>
    <w:rsid w:val="001238FF"/>
    <w:rsid w:val="001261D0"/>
    <w:rsid w:val="00127ADE"/>
    <w:rsid w:val="00141841"/>
    <w:rsid w:val="0015045B"/>
    <w:rsid w:val="00154D94"/>
    <w:rsid w:val="00165220"/>
    <w:rsid w:val="001663E2"/>
    <w:rsid w:val="001675AB"/>
    <w:rsid w:val="00167CA0"/>
    <w:rsid w:val="00170AD8"/>
    <w:rsid w:val="00171A89"/>
    <w:rsid w:val="00180BDB"/>
    <w:rsid w:val="00184CF9"/>
    <w:rsid w:val="00186D79"/>
    <w:rsid w:val="001908FB"/>
    <w:rsid w:val="001930E7"/>
    <w:rsid w:val="00196019"/>
    <w:rsid w:val="001A07A5"/>
    <w:rsid w:val="001C1D53"/>
    <w:rsid w:val="001C29D4"/>
    <w:rsid w:val="001D0DE9"/>
    <w:rsid w:val="001D522A"/>
    <w:rsid w:val="001E0D83"/>
    <w:rsid w:val="001E1F66"/>
    <w:rsid w:val="001E3C57"/>
    <w:rsid w:val="001E5A20"/>
    <w:rsid w:val="001E7D9B"/>
    <w:rsid w:val="002078A2"/>
    <w:rsid w:val="00212C3D"/>
    <w:rsid w:val="002179AF"/>
    <w:rsid w:val="002202FE"/>
    <w:rsid w:val="0022450C"/>
    <w:rsid w:val="00227C13"/>
    <w:rsid w:val="00230281"/>
    <w:rsid w:val="00232F0B"/>
    <w:rsid w:val="00241B03"/>
    <w:rsid w:val="002445DD"/>
    <w:rsid w:val="00255089"/>
    <w:rsid w:val="0026517F"/>
    <w:rsid w:val="002652FF"/>
    <w:rsid w:val="00273BD7"/>
    <w:rsid w:val="002769D6"/>
    <w:rsid w:val="0028154B"/>
    <w:rsid w:val="00285EFD"/>
    <w:rsid w:val="00285FA8"/>
    <w:rsid w:val="0029061D"/>
    <w:rsid w:val="00292246"/>
    <w:rsid w:val="002A7786"/>
    <w:rsid w:val="002B052E"/>
    <w:rsid w:val="002B68DE"/>
    <w:rsid w:val="002C10C9"/>
    <w:rsid w:val="002D0189"/>
    <w:rsid w:val="002D071E"/>
    <w:rsid w:val="002E0516"/>
    <w:rsid w:val="002E1963"/>
    <w:rsid w:val="002F2401"/>
    <w:rsid w:val="002F5B4D"/>
    <w:rsid w:val="00300418"/>
    <w:rsid w:val="0030760D"/>
    <w:rsid w:val="003145E6"/>
    <w:rsid w:val="00316EC5"/>
    <w:rsid w:val="003171E4"/>
    <w:rsid w:val="0032005A"/>
    <w:rsid w:val="00320233"/>
    <w:rsid w:val="00323C9B"/>
    <w:rsid w:val="00331784"/>
    <w:rsid w:val="00336B8C"/>
    <w:rsid w:val="00341206"/>
    <w:rsid w:val="003434BD"/>
    <w:rsid w:val="003442E9"/>
    <w:rsid w:val="0035148F"/>
    <w:rsid w:val="00357CA9"/>
    <w:rsid w:val="0036130F"/>
    <w:rsid w:val="00366AC3"/>
    <w:rsid w:val="003706A6"/>
    <w:rsid w:val="00370BA0"/>
    <w:rsid w:val="00381DE6"/>
    <w:rsid w:val="0038478F"/>
    <w:rsid w:val="003862E8"/>
    <w:rsid w:val="003A05F4"/>
    <w:rsid w:val="003A13AC"/>
    <w:rsid w:val="003A65E8"/>
    <w:rsid w:val="003C5BAA"/>
    <w:rsid w:val="003E0C3A"/>
    <w:rsid w:val="003E3C76"/>
    <w:rsid w:val="003E74F5"/>
    <w:rsid w:val="003F3B00"/>
    <w:rsid w:val="003F6BE4"/>
    <w:rsid w:val="00416B1D"/>
    <w:rsid w:val="00416C0C"/>
    <w:rsid w:val="004228AF"/>
    <w:rsid w:val="004264DF"/>
    <w:rsid w:val="004300BF"/>
    <w:rsid w:val="00433897"/>
    <w:rsid w:val="00437511"/>
    <w:rsid w:val="0044367B"/>
    <w:rsid w:val="004440DE"/>
    <w:rsid w:val="0044491A"/>
    <w:rsid w:val="00447534"/>
    <w:rsid w:val="0045071A"/>
    <w:rsid w:val="00453DDC"/>
    <w:rsid w:val="00455DDD"/>
    <w:rsid w:val="004624AB"/>
    <w:rsid w:val="004640FD"/>
    <w:rsid w:val="00471F2F"/>
    <w:rsid w:val="00482D02"/>
    <w:rsid w:val="00482D18"/>
    <w:rsid w:val="00485302"/>
    <w:rsid w:val="00486BBE"/>
    <w:rsid w:val="004A380B"/>
    <w:rsid w:val="004B7E2F"/>
    <w:rsid w:val="004D2809"/>
    <w:rsid w:val="004E3776"/>
    <w:rsid w:val="004E69F5"/>
    <w:rsid w:val="004E71D1"/>
    <w:rsid w:val="004F7BF8"/>
    <w:rsid w:val="005000D1"/>
    <w:rsid w:val="0050145F"/>
    <w:rsid w:val="00502624"/>
    <w:rsid w:val="00511BD5"/>
    <w:rsid w:val="00522953"/>
    <w:rsid w:val="00522C97"/>
    <w:rsid w:val="00525BE8"/>
    <w:rsid w:val="005374DC"/>
    <w:rsid w:val="00560A70"/>
    <w:rsid w:val="00564785"/>
    <w:rsid w:val="0056706A"/>
    <w:rsid w:val="005675A6"/>
    <w:rsid w:val="0058211D"/>
    <w:rsid w:val="0058386A"/>
    <w:rsid w:val="005A52C6"/>
    <w:rsid w:val="005B0BAA"/>
    <w:rsid w:val="005B56A6"/>
    <w:rsid w:val="005B787F"/>
    <w:rsid w:val="005B7FC5"/>
    <w:rsid w:val="005C6C88"/>
    <w:rsid w:val="005D0253"/>
    <w:rsid w:val="005D212F"/>
    <w:rsid w:val="005D5CB5"/>
    <w:rsid w:val="005D706B"/>
    <w:rsid w:val="005F41F3"/>
    <w:rsid w:val="005F45F4"/>
    <w:rsid w:val="00604217"/>
    <w:rsid w:val="0061494D"/>
    <w:rsid w:val="006240BE"/>
    <w:rsid w:val="00630F0D"/>
    <w:rsid w:val="00631712"/>
    <w:rsid w:val="00633885"/>
    <w:rsid w:val="006437D0"/>
    <w:rsid w:val="00647B78"/>
    <w:rsid w:val="006542B7"/>
    <w:rsid w:val="0065614C"/>
    <w:rsid w:val="00690D7D"/>
    <w:rsid w:val="006A5AE9"/>
    <w:rsid w:val="006A79F3"/>
    <w:rsid w:val="006B7829"/>
    <w:rsid w:val="006C27B8"/>
    <w:rsid w:val="006C2B6C"/>
    <w:rsid w:val="006C6E2A"/>
    <w:rsid w:val="006C78FF"/>
    <w:rsid w:val="006C7B94"/>
    <w:rsid w:val="006D3E3E"/>
    <w:rsid w:val="006E0713"/>
    <w:rsid w:val="006F0384"/>
    <w:rsid w:val="006F5983"/>
    <w:rsid w:val="006F73D1"/>
    <w:rsid w:val="006F75C9"/>
    <w:rsid w:val="00705B4C"/>
    <w:rsid w:val="00724CE3"/>
    <w:rsid w:val="0072707A"/>
    <w:rsid w:val="007445F5"/>
    <w:rsid w:val="00750966"/>
    <w:rsid w:val="00751A7D"/>
    <w:rsid w:val="00753E04"/>
    <w:rsid w:val="007569B6"/>
    <w:rsid w:val="00760467"/>
    <w:rsid w:val="00763E63"/>
    <w:rsid w:val="00770120"/>
    <w:rsid w:val="007770C3"/>
    <w:rsid w:val="0078543B"/>
    <w:rsid w:val="00785A4E"/>
    <w:rsid w:val="0079759D"/>
    <w:rsid w:val="007A21FC"/>
    <w:rsid w:val="007A7947"/>
    <w:rsid w:val="007B12BC"/>
    <w:rsid w:val="007B56EB"/>
    <w:rsid w:val="007C610E"/>
    <w:rsid w:val="007D4237"/>
    <w:rsid w:val="007E0A0F"/>
    <w:rsid w:val="007E27F3"/>
    <w:rsid w:val="007E298E"/>
    <w:rsid w:val="007E5C4B"/>
    <w:rsid w:val="007F608F"/>
    <w:rsid w:val="00800CAD"/>
    <w:rsid w:val="00806101"/>
    <w:rsid w:val="00806297"/>
    <w:rsid w:val="0081503C"/>
    <w:rsid w:val="00820A6A"/>
    <w:rsid w:val="00824F4C"/>
    <w:rsid w:val="00837892"/>
    <w:rsid w:val="008415D2"/>
    <w:rsid w:val="00843798"/>
    <w:rsid w:val="00844470"/>
    <w:rsid w:val="00845BFF"/>
    <w:rsid w:val="00851A31"/>
    <w:rsid w:val="00853601"/>
    <w:rsid w:val="00873223"/>
    <w:rsid w:val="008807FA"/>
    <w:rsid w:val="00880B73"/>
    <w:rsid w:val="00897663"/>
    <w:rsid w:val="008A1D69"/>
    <w:rsid w:val="008B79BC"/>
    <w:rsid w:val="008C1BBB"/>
    <w:rsid w:val="008C22A5"/>
    <w:rsid w:val="008E4395"/>
    <w:rsid w:val="008E43E7"/>
    <w:rsid w:val="008E7F4E"/>
    <w:rsid w:val="008F23AB"/>
    <w:rsid w:val="008F4299"/>
    <w:rsid w:val="008F550A"/>
    <w:rsid w:val="008F59E8"/>
    <w:rsid w:val="008F5BCD"/>
    <w:rsid w:val="009002E0"/>
    <w:rsid w:val="009025CC"/>
    <w:rsid w:val="00902D7E"/>
    <w:rsid w:val="00906D20"/>
    <w:rsid w:val="00912782"/>
    <w:rsid w:val="00912A68"/>
    <w:rsid w:val="00914BD8"/>
    <w:rsid w:val="0091529E"/>
    <w:rsid w:val="009247F4"/>
    <w:rsid w:val="009270AA"/>
    <w:rsid w:val="00930900"/>
    <w:rsid w:val="00934900"/>
    <w:rsid w:val="00942C26"/>
    <w:rsid w:val="00945435"/>
    <w:rsid w:val="00963D47"/>
    <w:rsid w:val="00964F69"/>
    <w:rsid w:val="00973D34"/>
    <w:rsid w:val="00976B4D"/>
    <w:rsid w:val="00985681"/>
    <w:rsid w:val="00991AE4"/>
    <w:rsid w:val="00996509"/>
    <w:rsid w:val="009A3270"/>
    <w:rsid w:val="009B7F9A"/>
    <w:rsid w:val="009C2593"/>
    <w:rsid w:val="009C2AEC"/>
    <w:rsid w:val="009D7620"/>
    <w:rsid w:val="009D7C6C"/>
    <w:rsid w:val="009E0115"/>
    <w:rsid w:val="009E19DF"/>
    <w:rsid w:val="009E6D11"/>
    <w:rsid w:val="00A01A19"/>
    <w:rsid w:val="00A0454C"/>
    <w:rsid w:val="00A23AE6"/>
    <w:rsid w:val="00A25AD7"/>
    <w:rsid w:val="00A304CD"/>
    <w:rsid w:val="00A30D1D"/>
    <w:rsid w:val="00A419B6"/>
    <w:rsid w:val="00A50B16"/>
    <w:rsid w:val="00A53361"/>
    <w:rsid w:val="00A5418B"/>
    <w:rsid w:val="00A62EDF"/>
    <w:rsid w:val="00A65784"/>
    <w:rsid w:val="00A65CEC"/>
    <w:rsid w:val="00A6672D"/>
    <w:rsid w:val="00A7255D"/>
    <w:rsid w:val="00A77490"/>
    <w:rsid w:val="00A87085"/>
    <w:rsid w:val="00A90C11"/>
    <w:rsid w:val="00A916E7"/>
    <w:rsid w:val="00AD28B7"/>
    <w:rsid w:val="00AE005B"/>
    <w:rsid w:val="00AE0238"/>
    <w:rsid w:val="00AE18D8"/>
    <w:rsid w:val="00AE5576"/>
    <w:rsid w:val="00AE788B"/>
    <w:rsid w:val="00B15034"/>
    <w:rsid w:val="00B17292"/>
    <w:rsid w:val="00B226CD"/>
    <w:rsid w:val="00B244FB"/>
    <w:rsid w:val="00B2492E"/>
    <w:rsid w:val="00B318EA"/>
    <w:rsid w:val="00B330C8"/>
    <w:rsid w:val="00B35EA2"/>
    <w:rsid w:val="00B375D2"/>
    <w:rsid w:val="00B43922"/>
    <w:rsid w:val="00B44DC2"/>
    <w:rsid w:val="00B50927"/>
    <w:rsid w:val="00B62AA8"/>
    <w:rsid w:val="00B64E41"/>
    <w:rsid w:val="00B67993"/>
    <w:rsid w:val="00B705B8"/>
    <w:rsid w:val="00B7067E"/>
    <w:rsid w:val="00B71646"/>
    <w:rsid w:val="00B84264"/>
    <w:rsid w:val="00B8527E"/>
    <w:rsid w:val="00BA22B2"/>
    <w:rsid w:val="00BA391E"/>
    <w:rsid w:val="00BB1047"/>
    <w:rsid w:val="00BC3165"/>
    <w:rsid w:val="00BC6787"/>
    <w:rsid w:val="00BE0C0F"/>
    <w:rsid w:val="00BE14CA"/>
    <w:rsid w:val="00BE2D2D"/>
    <w:rsid w:val="00BE3692"/>
    <w:rsid w:val="00BF15CD"/>
    <w:rsid w:val="00BF15ED"/>
    <w:rsid w:val="00BF177F"/>
    <w:rsid w:val="00C01A0D"/>
    <w:rsid w:val="00C10762"/>
    <w:rsid w:val="00C10FDD"/>
    <w:rsid w:val="00C165A0"/>
    <w:rsid w:val="00C16A63"/>
    <w:rsid w:val="00C232D1"/>
    <w:rsid w:val="00C27EFD"/>
    <w:rsid w:val="00C418E1"/>
    <w:rsid w:val="00C52C98"/>
    <w:rsid w:val="00C5507D"/>
    <w:rsid w:val="00C57220"/>
    <w:rsid w:val="00C646CB"/>
    <w:rsid w:val="00C67265"/>
    <w:rsid w:val="00C67E53"/>
    <w:rsid w:val="00C733BF"/>
    <w:rsid w:val="00C74BFC"/>
    <w:rsid w:val="00C77DBF"/>
    <w:rsid w:val="00C97E46"/>
    <w:rsid w:val="00C97F3B"/>
    <w:rsid w:val="00CA3897"/>
    <w:rsid w:val="00CA4346"/>
    <w:rsid w:val="00CB07C7"/>
    <w:rsid w:val="00CC1DED"/>
    <w:rsid w:val="00CC3AF1"/>
    <w:rsid w:val="00CC413C"/>
    <w:rsid w:val="00CC5EB3"/>
    <w:rsid w:val="00CD1F8A"/>
    <w:rsid w:val="00CE10B5"/>
    <w:rsid w:val="00CE1AAE"/>
    <w:rsid w:val="00CE65CD"/>
    <w:rsid w:val="00CF1897"/>
    <w:rsid w:val="00D01B2A"/>
    <w:rsid w:val="00D30FFB"/>
    <w:rsid w:val="00D41A23"/>
    <w:rsid w:val="00D44825"/>
    <w:rsid w:val="00D45677"/>
    <w:rsid w:val="00D47260"/>
    <w:rsid w:val="00D54D5C"/>
    <w:rsid w:val="00D64472"/>
    <w:rsid w:val="00D70488"/>
    <w:rsid w:val="00D82BB8"/>
    <w:rsid w:val="00D82C24"/>
    <w:rsid w:val="00D8324D"/>
    <w:rsid w:val="00D84292"/>
    <w:rsid w:val="00D91D56"/>
    <w:rsid w:val="00D9421F"/>
    <w:rsid w:val="00DA14D4"/>
    <w:rsid w:val="00DB0DDD"/>
    <w:rsid w:val="00DB7562"/>
    <w:rsid w:val="00DC1B3D"/>
    <w:rsid w:val="00DD1E2F"/>
    <w:rsid w:val="00DD72FD"/>
    <w:rsid w:val="00E1599F"/>
    <w:rsid w:val="00E206C7"/>
    <w:rsid w:val="00E349BC"/>
    <w:rsid w:val="00E375EA"/>
    <w:rsid w:val="00E43D3A"/>
    <w:rsid w:val="00E46466"/>
    <w:rsid w:val="00E5125B"/>
    <w:rsid w:val="00E51F4F"/>
    <w:rsid w:val="00E66DC7"/>
    <w:rsid w:val="00E70E4D"/>
    <w:rsid w:val="00E7135D"/>
    <w:rsid w:val="00E7308A"/>
    <w:rsid w:val="00E77852"/>
    <w:rsid w:val="00E81667"/>
    <w:rsid w:val="00E84762"/>
    <w:rsid w:val="00E84DCC"/>
    <w:rsid w:val="00E85E7E"/>
    <w:rsid w:val="00E86E31"/>
    <w:rsid w:val="00E90E16"/>
    <w:rsid w:val="00E95A34"/>
    <w:rsid w:val="00E97CAA"/>
    <w:rsid w:val="00EA355E"/>
    <w:rsid w:val="00EB7644"/>
    <w:rsid w:val="00ED66F8"/>
    <w:rsid w:val="00EE12CE"/>
    <w:rsid w:val="00EE28E7"/>
    <w:rsid w:val="00EE532B"/>
    <w:rsid w:val="00EE540F"/>
    <w:rsid w:val="00F111FC"/>
    <w:rsid w:val="00F11D01"/>
    <w:rsid w:val="00F15613"/>
    <w:rsid w:val="00F163AA"/>
    <w:rsid w:val="00F24821"/>
    <w:rsid w:val="00F32062"/>
    <w:rsid w:val="00F33189"/>
    <w:rsid w:val="00F42357"/>
    <w:rsid w:val="00F44C2D"/>
    <w:rsid w:val="00F52F6A"/>
    <w:rsid w:val="00F530A0"/>
    <w:rsid w:val="00F62F7E"/>
    <w:rsid w:val="00F67ACA"/>
    <w:rsid w:val="00F76F61"/>
    <w:rsid w:val="00F81942"/>
    <w:rsid w:val="00F82BB6"/>
    <w:rsid w:val="00F84E47"/>
    <w:rsid w:val="00F8782E"/>
    <w:rsid w:val="00FA1686"/>
    <w:rsid w:val="00FA1F0C"/>
    <w:rsid w:val="00FA1F8D"/>
    <w:rsid w:val="00FA2037"/>
    <w:rsid w:val="00FC0D3A"/>
    <w:rsid w:val="00FC13F6"/>
    <w:rsid w:val="00FC46D2"/>
    <w:rsid w:val="00FD6BAB"/>
    <w:rsid w:val="00FE1C8E"/>
    <w:rsid w:val="00FF699E"/>
    <w:rsid w:val="00FF7457"/>
    <w:rsid w:val="1520D3E9"/>
    <w:rsid w:val="1BF382BD"/>
    <w:rsid w:val="3062A968"/>
    <w:rsid w:val="3B72AFC0"/>
    <w:rsid w:val="4C295157"/>
    <w:rsid w:val="677DB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fontstyle01">
    <w:name w:val="fontstyle01"/>
    <w:basedOn w:val="Domylnaczcionkaakapitu"/>
    <w:rsid w:val="00FA1686"/>
    <w:rPr>
      <w:rFonts w:ascii="TrebuchetMS" w:hAnsi="TrebuchetMS" w:hint="default"/>
      <w:b w:val="0"/>
      <w:bCs w:val="0"/>
      <w:i w:val="0"/>
      <w:iCs w:val="0"/>
      <w:color w:val="000000"/>
      <w:sz w:val="22"/>
      <w:szCs w:val="22"/>
    </w:rPr>
  </w:style>
  <w:style w:type="paragraph" w:styleId="Zwykytekst">
    <w:name w:val="Plain Text"/>
    <w:basedOn w:val="Normalny"/>
    <w:link w:val="ZwykytekstZnak"/>
    <w:unhideWhenUsed/>
    <w:rsid w:val="003434B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rsid w:val="003434BD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fontstyle21">
    <w:name w:val="fontstyle21"/>
    <w:basedOn w:val="Domylnaczcionkaakapitu"/>
    <w:rsid w:val="00CA3897"/>
    <w:rPr>
      <w:rFonts w:ascii="CIDFont+F2" w:hAnsi="CIDFont+F2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253A-A24C-45CC-B547-A29A601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</TotalTime>
  <Pages>1</Pages>
  <Words>369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Małgorzata Duras</cp:lastModifiedBy>
  <cp:revision>129</cp:revision>
  <dcterms:created xsi:type="dcterms:W3CDTF">2025-01-31T11:38:00Z</dcterms:created>
  <dcterms:modified xsi:type="dcterms:W3CDTF">2026-02-17T11:14:00Z</dcterms:modified>
</cp:coreProperties>
</file>