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EED8" w14:textId="4F9ECBC8" w:rsidR="00CC6BD5" w:rsidRPr="00CF42E6" w:rsidRDefault="00CC6BD5" w:rsidP="00CC6BD5">
      <w:pPr>
        <w:jc w:val="right"/>
        <w:rPr>
          <w:rFonts w:ascii="Aptos Narrow" w:hAnsi="Aptos Narrow" w:cstheme="minorHAnsi"/>
          <w:b/>
          <w:iCs/>
          <w:sz w:val="20"/>
          <w:szCs w:val="20"/>
        </w:rPr>
      </w:pPr>
      <w:r w:rsidRPr="00CF42E6">
        <w:rPr>
          <w:rFonts w:ascii="Aptos Narrow" w:hAnsi="Aptos Narrow" w:cstheme="minorHAnsi"/>
          <w:b/>
          <w:iCs/>
          <w:sz w:val="20"/>
          <w:szCs w:val="20"/>
        </w:rPr>
        <w:t>Załącznik nr 5</w:t>
      </w:r>
    </w:p>
    <w:p w14:paraId="332281A7" w14:textId="77777777" w:rsidR="00CC6BD5" w:rsidRPr="00CF42E6" w:rsidRDefault="00CC6BD5" w:rsidP="00CC6BD5">
      <w:pPr>
        <w:jc w:val="right"/>
        <w:rPr>
          <w:rFonts w:ascii="Aptos Narrow" w:eastAsia="Calibri" w:hAnsi="Aptos Narrow" w:cs="Arial"/>
          <w:sz w:val="20"/>
          <w:szCs w:val="20"/>
          <w:lang w:eastAsia="en-US"/>
        </w:rPr>
      </w:pPr>
      <w:r w:rsidRPr="00CF42E6">
        <w:rPr>
          <w:rFonts w:ascii="Aptos Narrow" w:hAnsi="Aptos Narrow" w:cs="Arial"/>
          <w:sz w:val="20"/>
          <w:szCs w:val="20"/>
        </w:rPr>
        <w:t xml:space="preserve">do zapytania ofertowego </w:t>
      </w:r>
      <w:bookmarkStart w:id="0" w:name="_Hlk190958256"/>
      <w:r w:rsidRPr="00CF42E6">
        <w:rPr>
          <w:rFonts w:ascii="Aptos Narrow" w:hAnsi="Aptos Narrow" w:cs="Arial"/>
          <w:sz w:val="20"/>
          <w:szCs w:val="20"/>
        </w:rPr>
        <w:t xml:space="preserve">na </w:t>
      </w:r>
      <w:bookmarkEnd w:id="0"/>
      <w:r w:rsidRPr="00CF42E6">
        <w:rPr>
          <w:rFonts w:ascii="Aptos Narrow" w:eastAsia="Calibri" w:hAnsi="Aptos Narrow" w:cs="Arial"/>
          <w:sz w:val="20"/>
          <w:szCs w:val="20"/>
          <w:lang w:eastAsia="en-US"/>
        </w:rPr>
        <w:t>wykonanie dokumentacji</w:t>
      </w:r>
    </w:p>
    <w:p w14:paraId="4DD4AB73" w14:textId="77777777" w:rsidR="00CC6BD5" w:rsidRPr="00CF42E6" w:rsidRDefault="00CC6BD5" w:rsidP="00CC6BD5">
      <w:pPr>
        <w:jc w:val="right"/>
        <w:rPr>
          <w:rFonts w:ascii="Aptos Narrow" w:hAnsi="Aptos Narrow" w:cs="Arial"/>
          <w:b/>
          <w:bCs/>
          <w:sz w:val="20"/>
          <w:szCs w:val="20"/>
        </w:rPr>
      </w:pPr>
      <w:r w:rsidRPr="00CF42E6">
        <w:rPr>
          <w:rFonts w:ascii="Aptos Narrow" w:eastAsia="Calibri" w:hAnsi="Aptos Narrow" w:cs="Arial"/>
          <w:sz w:val="20"/>
          <w:szCs w:val="20"/>
          <w:lang w:eastAsia="en-US"/>
        </w:rPr>
        <w:t xml:space="preserve"> projektowej instalacji fotowoltaicznej</w:t>
      </w:r>
    </w:p>
    <w:p w14:paraId="72C23510" w14:textId="77777777" w:rsidR="00CC6BD5" w:rsidRPr="00CF42E6" w:rsidRDefault="00CC6BD5" w:rsidP="00CC6BD5">
      <w:pPr>
        <w:jc w:val="right"/>
        <w:rPr>
          <w:rFonts w:ascii="Aptos Narrow" w:hAnsi="Aptos Narrow" w:cstheme="minorHAnsi"/>
          <w:b/>
          <w:bCs/>
          <w:sz w:val="20"/>
          <w:szCs w:val="20"/>
        </w:rPr>
      </w:pPr>
      <w:r w:rsidRPr="00CF42E6">
        <w:rPr>
          <w:rFonts w:ascii="Aptos Narrow" w:hAnsi="Aptos Narrow" w:cstheme="minorHAnsi"/>
          <w:sz w:val="20"/>
          <w:szCs w:val="20"/>
        </w:rPr>
        <w:t>.</w:t>
      </w:r>
    </w:p>
    <w:p w14:paraId="1F7AA24C" w14:textId="1FE87481" w:rsidR="00CC6BD5" w:rsidRPr="00CF42E6" w:rsidRDefault="00CC6BD5" w:rsidP="27D96AD2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CF42E6">
        <w:rPr>
          <w:rFonts w:ascii="Aptos Narrow" w:hAnsi="Aptos Narrow" w:cstheme="minorBidi"/>
          <w:b/>
          <w:bCs/>
          <w:sz w:val="20"/>
          <w:szCs w:val="20"/>
        </w:rPr>
        <w:t xml:space="preserve">Dane </w:t>
      </w:r>
      <w:r w:rsidR="00C17D8E" w:rsidRPr="00CF42E6">
        <w:rPr>
          <w:rFonts w:ascii="Aptos Narrow" w:hAnsi="Aptos Narrow" w:cstheme="minorBidi"/>
          <w:b/>
          <w:bCs/>
          <w:sz w:val="20"/>
          <w:szCs w:val="20"/>
        </w:rPr>
        <w:t>Oferenta</w:t>
      </w:r>
    </w:p>
    <w:p w14:paraId="3EB0FE46" w14:textId="77777777" w:rsidR="00CC6BD5" w:rsidRPr="00CF42E6" w:rsidRDefault="00CC6BD5" w:rsidP="00CC6BD5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271793E8" w14:textId="77777777" w:rsidR="00CC6BD5" w:rsidRPr="00CF42E6" w:rsidRDefault="00CC6BD5" w:rsidP="00CC6BD5">
      <w:pPr>
        <w:rPr>
          <w:rFonts w:ascii="Aptos Narrow" w:hAnsi="Aptos Narrow" w:cstheme="minorHAnsi"/>
          <w:sz w:val="20"/>
          <w:szCs w:val="20"/>
        </w:rPr>
      </w:pPr>
      <w:r w:rsidRPr="00CF42E6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4E91E1E7" w14:textId="7163125B" w:rsidR="00CC6BD5" w:rsidRPr="00CF42E6" w:rsidRDefault="00CC6BD5" w:rsidP="27D96AD2">
      <w:pPr>
        <w:rPr>
          <w:rFonts w:ascii="Aptos Narrow" w:hAnsi="Aptos Narrow" w:cstheme="minorBidi"/>
          <w:i/>
          <w:iCs/>
          <w:sz w:val="20"/>
          <w:szCs w:val="20"/>
        </w:rPr>
      </w:pPr>
      <w:r w:rsidRPr="00CF42E6">
        <w:rPr>
          <w:rFonts w:ascii="Aptos Narrow" w:hAnsi="Aptos Narrow" w:cstheme="minorBidi"/>
          <w:i/>
          <w:iCs/>
          <w:sz w:val="20"/>
          <w:szCs w:val="20"/>
        </w:rPr>
        <w:t xml:space="preserve">nazwa (firma) </w:t>
      </w:r>
      <w:r w:rsidR="2C670CD4" w:rsidRPr="00CF42E6">
        <w:rPr>
          <w:rFonts w:ascii="Aptos Narrow" w:hAnsi="Aptos Narrow" w:cstheme="minorBidi"/>
          <w:i/>
          <w:iCs/>
          <w:sz w:val="20"/>
          <w:szCs w:val="20"/>
        </w:rPr>
        <w:t>Oferenta</w:t>
      </w:r>
      <w:r w:rsidRPr="00CF42E6">
        <w:rPr>
          <w:rFonts w:ascii="Aptos Narrow" w:hAnsi="Aptos Narrow" w:cstheme="minorBidi"/>
          <w:i/>
          <w:iCs/>
          <w:sz w:val="20"/>
          <w:szCs w:val="20"/>
        </w:rPr>
        <w:t xml:space="preserve"> </w:t>
      </w:r>
    </w:p>
    <w:p w14:paraId="4D9444B7" w14:textId="77777777" w:rsidR="00CC6BD5" w:rsidRPr="00CF42E6" w:rsidRDefault="00CC6BD5" w:rsidP="00CC6BD5">
      <w:pPr>
        <w:rPr>
          <w:rFonts w:ascii="Aptos Narrow" w:hAnsi="Aptos Narrow" w:cstheme="minorHAnsi"/>
          <w:sz w:val="20"/>
          <w:szCs w:val="20"/>
        </w:rPr>
      </w:pPr>
    </w:p>
    <w:p w14:paraId="4C1D0C9A" w14:textId="77777777" w:rsidR="00CC6BD5" w:rsidRPr="00CF42E6" w:rsidRDefault="00CC6BD5" w:rsidP="00CC6BD5">
      <w:pPr>
        <w:rPr>
          <w:rFonts w:ascii="Aptos Narrow" w:hAnsi="Aptos Narrow" w:cstheme="minorHAnsi"/>
          <w:sz w:val="20"/>
          <w:szCs w:val="20"/>
        </w:rPr>
      </w:pPr>
      <w:r w:rsidRPr="00CF42E6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11794DE9" w14:textId="7A9AFEAB" w:rsidR="00CC6BD5" w:rsidRPr="00CF42E6" w:rsidRDefault="00CC6BD5" w:rsidP="27D96AD2">
      <w:pPr>
        <w:rPr>
          <w:rFonts w:ascii="Aptos Narrow" w:hAnsi="Aptos Narrow" w:cstheme="minorBidi"/>
          <w:i/>
          <w:iCs/>
          <w:sz w:val="20"/>
          <w:szCs w:val="20"/>
        </w:rPr>
      </w:pPr>
      <w:r w:rsidRPr="00CF42E6">
        <w:rPr>
          <w:rFonts w:ascii="Aptos Narrow" w:hAnsi="Aptos Narrow" w:cstheme="minorBidi"/>
          <w:i/>
          <w:iCs/>
          <w:sz w:val="20"/>
          <w:szCs w:val="20"/>
        </w:rPr>
        <w:t xml:space="preserve">siedziba, adres </w:t>
      </w:r>
      <w:r w:rsidR="32403B8A" w:rsidRPr="00CF42E6">
        <w:rPr>
          <w:rFonts w:ascii="Aptos Narrow" w:hAnsi="Aptos Narrow" w:cstheme="minorBidi"/>
          <w:i/>
          <w:iCs/>
          <w:sz w:val="20"/>
          <w:szCs w:val="20"/>
        </w:rPr>
        <w:t>Oferenta</w:t>
      </w:r>
    </w:p>
    <w:p w14:paraId="75AE8E93" w14:textId="77777777" w:rsidR="00CC6BD5" w:rsidRPr="00CF42E6" w:rsidRDefault="00CC6BD5" w:rsidP="00CC6BD5">
      <w:pPr>
        <w:rPr>
          <w:rFonts w:ascii="Aptos Narrow" w:hAnsi="Aptos Narrow" w:cstheme="minorHAnsi"/>
          <w:sz w:val="20"/>
          <w:szCs w:val="20"/>
        </w:rPr>
      </w:pPr>
    </w:p>
    <w:p w14:paraId="44A0A0AD" w14:textId="77777777" w:rsidR="00CC6BD5" w:rsidRPr="00CF42E6" w:rsidRDefault="00CC6BD5" w:rsidP="00CC6BD5">
      <w:pPr>
        <w:rPr>
          <w:rFonts w:ascii="Aptos Narrow" w:hAnsi="Aptos Narrow" w:cstheme="minorHAnsi"/>
          <w:sz w:val="20"/>
          <w:szCs w:val="20"/>
        </w:rPr>
      </w:pPr>
      <w:r w:rsidRPr="00CF42E6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6140EFAD" w14:textId="77777777" w:rsidR="00CC6BD5" w:rsidRPr="00CF42E6" w:rsidRDefault="00CC6BD5" w:rsidP="00CC6BD5">
      <w:pPr>
        <w:rPr>
          <w:rFonts w:ascii="Aptos Narrow" w:hAnsi="Aptos Narrow" w:cstheme="minorHAnsi"/>
          <w:sz w:val="20"/>
          <w:szCs w:val="20"/>
        </w:rPr>
      </w:pPr>
      <w:r w:rsidRPr="00CF42E6">
        <w:rPr>
          <w:rFonts w:ascii="Aptos Narrow" w:hAnsi="Aptos Narrow" w:cstheme="minorHAnsi"/>
          <w:i/>
          <w:sz w:val="20"/>
          <w:szCs w:val="20"/>
        </w:rPr>
        <w:t xml:space="preserve">NIP  </w:t>
      </w:r>
    </w:p>
    <w:p w14:paraId="1337B018" w14:textId="77777777" w:rsidR="00CC6BD5" w:rsidRPr="00CF42E6" w:rsidRDefault="00CC6BD5" w:rsidP="00CC6BD5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CF42E6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5A6B3FF1" w14:textId="77777777" w:rsidR="00CC6BD5" w:rsidRPr="00CF42E6" w:rsidRDefault="00CC6BD5" w:rsidP="00CC6BD5">
      <w:pPr>
        <w:jc w:val="right"/>
        <w:rPr>
          <w:rFonts w:ascii="Aptos Narrow" w:hAnsi="Aptos Narrow" w:cstheme="minorHAnsi"/>
          <w:sz w:val="20"/>
          <w:szCs w:val="20"/>
        </w:rPr>
      </w:pPr>
      <w:r w:rsidRPr="00CF42E6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5F80D55E" w14:textId="77777777" w:rsidR="00CC6BD5" w:rsidRPr="00CF42E6" w:rsidRDefault="00CC6BD5" w:rsidP="00CC6BD5">
      <w:pPr>
        <w:jc w:val="right"/>
        <w:rPr>
          <w:rFonts w:ascii="Aptos Narrow" w:hAnsi="Aptos Narrow" w:cstheme="minorHAnsi"/>
          <w:sz w:val="20"/>
          <w:szCs w:val="20"/>
        </w:rPr>
      </w:pPr>
      <w:r w:rsidRPr="00CF42E6">
        <w:rPr>
          <w:rFonts w:ascii="Aptos Narrow" w:hAnsi="Aptos Narrow" w:cstheme="minorHAnsi"/>
          <w:sz w:val="20"/>
          <w:szCs w:val="20"/>
        </w:rPr>
        <w:t>ul. Obrońców Wybrzeża 3</w:t>
      </w:r>
    </w:p>
    <w:p w14:paraId="6C8668AA" w14:textId="77777777" w:rsidR="00CC6BD5" w:rsidRPr="00CF42E6" w:rsidRDefault="00CC6BD5" w:rsidP="00CC6BD5">
      <w:pPr>
        <w:jc w:val="right"/>
        <w:rPr>
          <w:rFonts w:ascii="Aptos Narrow" w:hAnsi="Aptos Narrow" w:cstheme="minorHAnsi"/>
          <w:sz w:val="20"/>
          <w:szCs w:val="20"/>
        </w:rPr>
      </w:pPr>
      <w:r w:rsidRPr="00CF42E6">
        <w:rPr>
          <w:rFonts w:ascii="Aptos Narrow" w:hAnsi="Aptos Narrow" w:cstheme="minorHAnsi"/>
          <w:sz w:val="20"/>
          <w:szCs w:val="20"/>
        </w:rPr>
        <w:t>76-200 Słupsk</w:t>
      </w:r>
    </w:p>
    <w:p w14:paraId="7B6A22B6" w14:textId="77777777" w:rsidR="00CC6BD5" w:rsidRPr="00CF42E6" w:rsidRDefault="00CC6BD5" w:rsidP="00CC6BD5">
      <w:pPr>
        <w:rPr>
          <w:rFonts w:ascii="Aptos Narrow" w:hAnsi="Aptos Narrow" w:cstheme="minorHAnsi"/>
          <w:sz w:val="20"/>
          <w:szCs w:val="20"/>
        </w:rPr>
      </w:pPr>
    </w:p>
    <w:p w14:paraId="74C4D7AE" w14:textId="015F28A2" w:rsidR="00CD518A" w:rsidRPr="00CF42E6" w:rsidRDefault="00CD518A" w:rsidP="27D96AD2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Bidi"/>
          <w:b/>
          <w:bCs/>
        </w:rPr>
      </w:pPr>
      <w:r w:rsidRPr="00CF42E6">
        <w:rPr>
          <w:rFonts w:ascii="Aptos Narrow" w:hAnsi="Aptos Narrow" w:cstheme="minorBidi"/>
          <w:b/>
          <w:bCs/>
        </w:rPr>
        <w:t>W</w:t>
      </w:r>
      <w:r w:rsidR="436D0981" w:rsidRPr="00CF42E6">
        <w:rPr>
          <w:rFonts w:ascii="Aptos Narrow" w:hAnsi="Aptos Narrow" w:cstheme="minorBidi"/>
          <w:b/>
          <w:bCs/>
        </w:rPr>
        <w:t>YKAZ</w:t>
      </w:r>
      <w:r w:rsidRPr="00CF42E6">
        <w:rPr>
          <w:rFonts w:ascii="Aptos Narrow" w:hAnsi="Aptos Narrow" w:cstheme="minorBidi"/>
          <w:b/>
          <w:bCs/>
        </w:rPr>
        <w:t xml:space="preserve"> OSÓB</w:t>
      </w:r>
    </w:p>
    <w:p w14:paraId="0FE7188F" w14:textId="77777777" w:rsidR="00CD518A" w:rsidRPr="00CF42E6" w:rsidRDefault="00CD518A" w:rsidP="00CD518A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</w:p>
    <w:p w14:paraId="6D22EBD6" w14:textId="3E9321D3" w:rsidR="00CD518A" w:rsidRPr="00CF42E6" w:rsidRDefault="00CD518A" w:rsidP="00CD518A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Cs/>
        </w:rPr>
      </w:pPr>
      <w:r w:rsidRPr="00CF42E6">
        <w:rPr>
          <w:rFonts w:ascii="Aptos Narrow" w:hAnsi="Aptos Narrow" w:cstheme="minorHAnsi"/>
          <w:bCs/>
        </w:rPr>
        <w:t>Wykonawca wykaże, że na etapie realizacji zamówienia będzie dysponował odpowiednim potencjałem kadrowym, w tym co najmniej: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2962"/>
        <w:gridCol w:w="3107"/>
        <w:gridCol w:w="3662"/>
      </w:tblGrid>
      <w:tr w:rsidR="00CD518A" w:rsidRPr="00CF42E6" w14:paraId="52322338" w14:textId="77777777" w:rsidTr="00CF42E6">
        <w:tc>
          <w:tcPr>
            <w:tcW w:w="463" w:type="dxa"/>
            <w:shd w:val="clear" w:color="auto" w:fill="D5D5D5" w:themeFill="background2"/>
            <w:vAlign w:val="center"/>
          </w:tcPr>
          <w:p w14:paraId="7A915C43" w14:textId="44FDEF3A" w:rsidR="00CD518A" w:rsidRPr="00CF42E6" w:rsidRDefault="00CD518A" w:rsidP="000A0ADD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ajorHAnsi"/>
                <w:bCs/>
                <w:sz w:val="20"/>
                <w:szCs w:val="20"/>
              </w:rPr>
            </w:pPr>
            <w:r w:rsidRPr="00CF42E6">
              <w:rPr>
                <w:rFonts w:ascii="Aptos Narrow" w:hAnsi="Aptos Narrow" w:cstheme="majorHAnsi"/>
                <w:bCs/>
                <w:sz w:val="20"/>
                <w:szCs w:val="20"/>
              </w:rPr>
              <w:t>Lp.</w:t>
            </w:r>
          </w:p>
        </w:tc>
        <w:tc>
          <w:tcPr>
            <w:tcW w:w="2962" w:type="dxa"/>
            <w:shd w:val="clear" w:color="auto" w:fill="D5D5D5" w:themeFill="background2"/>
            <w:vAlign w:val="center"/>
          </w:tcPr>
          <w:p w14:paraId="358D66A9" w14:textId="605616CE" w:rsidR="00CD518A" w:rsidRPr="00CF42E6" w:rsidRDefault="000A0ADD" w:rsidP="000A0ADD">
            <w:pPr>
              <w:jc w:val="center"/>
              <w:rPr>
                <w:rFonts w:ascii="Aptos Narrow" w:hAnsi="Aptos Narrow" w:cstheme="majorHAnsi"/>
                <w:sz w:val="20"/>
                <w:szCs w:val="20"/>
              </w:rPr>
            </w:pPr>
            <w:r w:rsidRPr="00CF42E6">
              <w:rPr>
                <w:rStyle w:val="fontstyle01"/>
                <w:rFonts w:ascii="Aptos Narrow" w:hAnsi="Aptos Narrow" w:cstheme="majorHAnsi"/>
                <w:sz w:val="20"/>
                <w:szCs w:val="20"/>
              </w:rPr>
              <w:t>Imię i nazwisko osoby wskazanej do realizacji zamówienia</w:t>
            </w:r>
          </w:p>
        </w:tc>
        <w:tc>
          <w:tcPr>
            <w:tcW w:w="3107" w:type="dxa"/>
            <w:shd w:val="clear" w:color="auto" w:fill="D5D5D5" w:themeFill="background2"/>
            <w:vAlign w:val="center"/>
          </w:tcPr>
          <w:p w14:paraId="0CA81FAA" w14:textId="7270963E" w:rsidR="00CD518A" w:rsidRPr="00CF42E6" w:rsidRDefault="000A0ADD" w:rsidP="000A0ADD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CF42E6">
              <w:rPr>
                <w:rStyle w:val="fontstyle01"/>
                <w:rFonts w:ascii="Aptos Narrow" w:hAnsi="Aptos Narrow" w:cs="Arial"/>
                <w:sz w:val="20"/>
                <w:szCs w:val="20"/>
              </w:rPr>
              <w:t>Posiadane doświadczenie, uprawnienie niezbędne do wykazania spełniania warunku udziału w postępowaniu</w:t>
            </w:r>
          </w:p>
        </w:tc>
        <w:tc>
          <w:tcPr>
            <w:tcW w:w="3662" w:type="dxa"/>
            <w:shd w:val="clear" w:color="auto" w:fill="D5D5D5" w:themeFill="background2"/>
            <w:vAlign w:val="center"/>
          </w:tcPr>
          <w:p w14:paraId="28D36E10" w14:textId="4EE9AB09" w:rsidR="00CD518A" w:rsidRPr="00CF42E6" w:rsidRDefault="000A0ADD" w:rsidP="000A0ADD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CF42E6">
              <w:rPr>
                <w:rStyle w:val="fontstyle01"/>
                <w:rFonts w:ascii="Aptos Narrow" w:hAnsi="Aptos Narrow" w:cs="Arial"/>
                <w:sz w:val="20"/>
                <w:szCs w:val="20"/>
              </w:rPr>
              <w:t>Podstawa dysponowania osobą/jeżeli Wykonawca korzysta z zasobów podmiotu trzeciego zobowiązany jest określić podmiot udostępniający zasoby/</w:t>
            </w:r>
          </w:p>
        </w:tc>
      </w:tr>
      <w:tr w:rsidR="00CD518A" w:rsidRPr="00CF42E6" w14:paraId="217BF9A1" w14:textId="77777777" w:rsidTr="00CF42E6">
        <w:trPr>
          <w:trHeight w:val="497"/>
        </w:trPr>
        <w:tc>
          <w:tcPr>
            <w:tcW w:w="463" w:type="dxa"/>
            <w:vAlign w:val="center"/>
          </w:tcPr>
          <w:p w14:paraId="687DF927" w14:textId="6C9378C0" w:rsidR="00CD518A" w:rsidRPr="00CF42E6" w:rsidRDefault="00FC181B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CF42E6"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962" w:type="dxa"/>
            <w:vAlign w:val="center"/>
          </w:tcPr>
          <w:p w14:paraId="43CC36E4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07" w:type="dxa"/>
            <w:vAlign w:val="center"/>
          </w:tcPr>
          <w:p w14:paraId="0C62ADFC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62" w:type="dxa"/>
            <w:vAlign w:val="center"/>
          </w:tcPr>
          <w:p w14:paraId="40B95844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CD518A" w:rsidRPr="00CF42E6" w14:paraId="4CF949D2" w14:textId="77777777" w:rsidTr="00CF42E6">
        <w:tc>
          <w:tcPr>
            <w:tcW w:w="463" w:type="dxa"/>
            <w:vAlign w:val="center"/>
          </w:tcPr>
          <w:p w14:paraId="2C244F8F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62" w:type="dxa"/>
            <w:vAlign w:val="center"/>
          </w:tcPr>
          <w:p w14:paraId="080CF206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07" w:type="dxa"/>
            <w:vAlign w:val="center"/>
          </w:tcPr>
          <w:p w14:paraId="73AD982F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62" w:type="dxa"/>
            <w:vAlign w:val="center"/>
          </w:tcPr>
          <w:p w14:paraId="65B43244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CD518A" w:rsidRPr="00CF42E6" w14:paraId="7593FE1D" w14:textId="77777777" w:rsidTr="00CF42E6">
        <w:tc>
          <w:tcPr>
            <w:tcW w:w="463" w:type="dxa"/>
            <w:vAlign w:val="center"/>
          </w:tcPr>
          <w:p w14:paraId="1291E571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62" w:type="dxa"/>
            <w:vAlign w:val="center"/>
          </w:tcPr>
          <w:p w14:paraId="021BE5F7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07" w:type="dxa"/>
            <w:vAlign w:val="center"/>
          </w:tcPr>
          <w:p w14:paraId="0351D3E8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62" w:type="dxa"/>
            <w:vAlign w:val="center"/>
          </w:tcPr>
          <w:p w14:paraId="753B0DF9" w14:textId="77777777" w:rsidR="00CD518A" w:rsidRPr="00CF42E6" w:rsidRDefault="00CD518A" w:rsidP="00FC181B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</w:tbl>
    <w:p w14:paraId="785C388C" w14:textId="77777777" w:rsidR="00CD518A" w:rsidRPr="00CF42E6" w:rsidRDefault="00CD518A" w:rsidP="00CD518A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5F0A99D4" w14:textId="098B5E59" w:rsidR="00CD518A" w:rsidRPr="00CF42E6" w:rsidRDefault="00FC181B" w:rsidP="00CD518A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bCs/>
          <w:sz w:val="22"/>
          <w:szCs w:val="22"/>
        </w:rPr>
      </w:pPr>
      <w:r w:rsidRPr="00CF42E6">
        <w:rPr>
          <w:rFonts w:ascii="Aptos Narrow" w:hAnsi="Aptos Narrow" w:cstheme="minorHAnsi"/>
          <w:b/>
          <w:bCs/>
          <w:sz w:val="22"/>
          <w:szCs w:val="22"/>
        </w:rPr>
        <w:t>Oświadczamy, że osoby umieszczone w niniejszym wykazie zostaną skierowane do realizacji zamówienia.</w:t>
      </w:r>
    </w:p>
    <w:p w14:paraId="6BC2D710" w14:textId="22668B08" w:rsidR="00CD518A" w:rsidRPr="00CF42E6" w:rsidRDefault="009A6379" w:rsidP="00CD518A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sz w:val="22"/>
          <w:szCs w:val="22"/>
        </w:rPr>
      </w:pPr>
      <w:r w:rsidRPr="00CF42E6">
        <w:rPr>
          <w:rFonts w:ascii="Aptos Narrow" w:hAnsi="Aptos Narrow" w:cstheme="minorHAnsi"/>
          <w:b/>
          <w:sz w:val="22"/>
          <w:szCs w:val="22"/>
        </w:rPr>
        <w:t>Do wykazu osób należy załączyć ich uprawnienia budowlane oraz dołączyć aktualne zaświadczenie o wpisie na listę członków właściwej izby samorządu zawodowego.</w:t>
      </w:r>
    </w:p>
    <w:p w14:paraId="15A1F23C" w14:textId="77777777" w:rsidR="00CD518A" w:rsidRPr="00CF42E6" w:rsidRDefault="00CD518A" w:rsidP="00CD518A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66720997" w14:textId="77777777" w:rsidR="00CC6BD5" w:rsidRPr="00CF42E6" w:rsidRDefault="00CC6BD5" w:rsidP="00CC6BD5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3FE6D86C" w14:textId="6CDFB6D3" w:rsidR="00CC6BD5" w:rsidRPr="00CF42E6" w:rsidRDefault="00CC6BD5" w:rsidP="00CC6BD5">
      <w:pPr>
        <w:rPr>
          <w:rFonts w:ascii="Aptos Narrow" w:hAnsi="Aptos Narrow"/>
          <w:sz w:val="20"/>
          <w:szCs w:val="20"/>
        </w:rPr>
      </w:pPr>
      <w:r w:rsidRPr="00CF42E6">
        <w:rPr>
          <w:rFonts w:ascii="Aptos Narrow" w:hAnsi="Aptos Narrow"/>
          <w:sz w:val="20"/>
          <w:szCs w:val="20"/>
        </w:rPr>
        <w:t xml:space="preserve">........................................., </w:t>
      </w:r>
      <w:r w:rsidR="00CF42E6">
        <w:rPr>
          <w:rFonts w:ascii="Aptos Narrow" w:hAnsi="Aptos Narrow"/>
          <w:sz w:val="20"/>
          <w:szCs w:val="20"/>
        </w:rPr>
        <w:t xml:space="preserve">                         </w:t>
      </w:r>
      <w:r w:rsidRPr="00CF42E6">
        <w:rPr>
          <w:rFonts w:ascii="Aptos Narrow" w:hAnsi="Aptos Narrow"/>
          <w:sz w:val="20"/>
          <w:szCs w:val="20"/>
        </w:rPr>
        <w:t xml:space="preserve">dnia ............................   </w:t>
      </w:r>
      <w:r w:rsidR="00CF42E6">
        <w:rPr>
          <w:rFonts w:ascii="Aptos Narrow" w:hAnsi="Aptos Narrow"/>
          <w:sz w:val="20"/>
          <w:szCs w:val="20"/>
        </w:rPr>
        <w:t xml:space="preserve">                    </w:t>
      </w:r>
      <w:r w:rsidRPr="00CF42E6">
        <w:rPr>
          <w:rFonts w:ascii="Aptos Narrow" w:hAnsi="Aptos Narrow"/>
          <w:sz w:val="20"/>
          <w:szCs w:val="20"/>
        </w:rPr>
        <w:t xml:space="preserve"> ..............................................................................</w:t>
      </w:r>
    </w:p>
    <w:p w14:paraId="160976A9" w14:textId="19A4BC47" w:rsidR="00CC6BD5" w:rsidRPr="00CF42E6" w:rsidRDefault="00CC6BD5" w:rsidP="00CC6BD5">
      <w:pPr>
        <w:rPr>
          <w:rFonts w:ascii="Aptos Narrow" w:hAnsi="Aptos Narrow"/>
          <w:i/>
          <w:sz w:val="20"/>
          <w:szCs w:val="20"/>
        </w:rPr>
      </w:pPr>
      <w:r w:rsidRPr="00CF42E6">
        <w:rPr>
          <w:rFonts w:ascii="Aptos Narrow" w:hAnsi="Aptos Narrow"/>
          <w:i/>
          <w:sz w:val="20"/>
          <w:szCs w:val="20"/>
        </w:rPr>
        <w:t xml:space="preserve">    (Miejscowość)                                   </w:t>
      </w:r>
      <w:r w:rsidR="00CF42E6">
        <w:rPr>
          <w:rFonts w:ascii="Aptos Narrow" w:hAnsi="Aptos Narrow"/>
          <w:i/>
          <w:sz w:val="20"/>
          <w:szCs w:val="20"/>
        </w:rPr>
        <w:t xml:space="preserve">                                   </w:t>
      </w:r>
      <w:r w:rsidRPr="00CF42E6">
        <w:rPr>
          <w:rFonts w:ascii="Aptos Narrow" w:hAnsi="Aptos Narrow"/>
          <w:i/>
          <w:sz w:val="20"/>
          <w:szCs w:val="20"/>
        </w:rPr>
        <w:t xml:space="preserve"> (Data)                          </w:t>
      </w:r>
      <w:r w:rsidR="00CF42E6">
        <w:rPr>
          <w:rFonts w:ascii="Aptos Narrow" w:hAnsi="Aptos Narrow"/>
          <w:i/>
          <w:sz w:val="20"/>
          <w:szCs w:val="20"/>
        </w:rPr>
        <w:t xml:space="preserve">                    </w:t>
      </w:r>
      <w:r w:rsidRPr="00CF42E6">
        <w:rPr>
          <w:rFonts w:ascii="Aptos Narrow" w:hAnsi="Aptos Narrow"/>
          <w:i/>
          <w:sz w:val="20"/>
          <w:szCs w:val="20"/>
        </w:rPr>
        <w:t xml:space="preserve">  Podpis i pieczęć imienna osoby upoważnionej</w:t>
      </w:r>
    </w:p>
    <w:p w14:paraId="0419F98E" w14:textId="273895B3" w:rsidR="00CC6BD5" w:rsidRPr="00CF42E6" w:rsidRDefault="00CF42E6" w:rsidP="00CC6BD5">
      <w:pPr>
        <w:ind w:left="4956" w:firstLine="708"/>
        <w:rPr>
          <w:rFonts w:ascii="Aptos Narrow" w:hAnsi="Aptos Narrow" w:cstheme="minorHAnsi"/>
          <w:sz w:val="20"/>
          <w:szCs w:val="20"/>
        </w:rPr>
      </w:pPr>
      <w:r>
        <w:rPr>
          <w:rFonts w:ascii="Aptos Narrow" w:hAnsi="Aptos Narrow"/>
          <w:i/>
          <w:sz w:val="20"/>
          <w:szCs w:val="20"/>
        </w:rPr>
        <w:t xml:space="preserve">                         </w:t>
      </w:r>
      <w:r w:rsidR="00CC6BD5" w:rsidRPr="00CF42E6">
        <w:rPr>
          <w:rFonts w:ascii="Aptos Narrow" w:hAnsi="Aptos Narrow"/>
          <w:i/>
          <w:sz w:val="20"/>
          <w:szCs w:val="20"/>
        </w:rPr>
        <w:t xml:space="preserve">do reprezentowania </w:t>
      </w:r>
      <w:r>
        <w:rPr>
          <w:rFonts w:ascii="Aptos Narrow" w:hAnsi="Aptos Narrow"/>
          <w:i/>
          <w:sz w:val="20"/>
          <w:szCs w:val="20"/>
        </w:rPr>
        <w:t>Oferenta</w:t>
      </w:r>
    </w:p>
    <w:p w14:paraId="764D3CA4" w14:textId="77777777" w:rsidR="007445F5" w:rsidRPr="00CF42E6" w:rsidRDefault="007445F5" w:rsidP="00CE10B5">
      <w:pPr>
        <w:rPr>
          <w:rFonts w:ascii="Aptos Narrow" w:eastAsia="Calibri" w:hAnsi="Aptos Narrow"/>
        </w:rPr>
      </w:pPr>
    </w:p>
    <w:sectPr w:rsidR="007445F5" w:rsidRPr="00CF42E6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4351" w14:textId="77777777" w:rsidR="00BE0521" w:rsidRDefault="00BE0521" w:rsidP="003A65E8">
      <w:r>
        <w:separator/>
      </w:r>
    </w:p>
  </w:endnote>
  <w:endnote w:type="continuationSeparator" w:id="0">
    <w:p w14:paraId="415C9BFD" w14:textId="77777777" w:rsidR="00BE0521" w:rsidRDefault="00BE0521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ABA3" w14:textId="77777777" w:rsidR="00BE0521" w:rsidRDefault="00BE0521" w:rsidP="003A65E8">
      <w:r>
        <w:separator/>
      </w:r>
    </w:p>
  </w:footnote>
  <w:footnote w:type="continuationSeparator" w:id="0">
    <w:p w14:paraId="17E13E40" w14:textId="77777777" w:rsidR="00BE0521" w:rsidRDefault="00BE0521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4DE9CC83" w:rsidR="003A65E8" w:rsidRDefault="00604217" w:rsidP="003A65E8">
    <w:pPr>
      <w:pStyle w:val="Nagwek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8B1E36" wp14:editId="771965D9">
              <wp:simplePos x="0" y="0"/>
              <wp:positionH relativeFrom="margin">
                <wp:align>right</wp:align>
              </wp:positionH>
              <wp:positionV relativeFrom="paragraph">
                <wp:posOffset>382137</wp:posOffset>
              </wp:positionV>
              <wp:extent cx="6455391" cy="600075"/>
              <wp:effectExtent l="0" t="0" r="3175" b="0"/>
              <wp:wrapNone/>
              <wp:docPr id="422563566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5391" cy="600075"/>
                        <a:chOff x="0" y="0"/>
                        <a:chExt cx="5643880" cy="495300"/>
                      </a:xfrm>
                    </wpg:grpSpPr>
                    <pic:pic xmlns:pic="http://schemas.openxmlformats.org/drawingml/2006/picture">
                      <pic:nvPicPr>
                        <pic:cNvPr id="979793099" name="Obraz 979793099" descr="Obraz zawierający tekst, Czcionka, zrzut ekranu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581"/>
                        <a:stretch/>
                      </pic:blipFill>
                      <pic:spPr bwMode="auto">
                        <a:xfrm>
                          <a:off x="4410075" y="57150"/>
                          <a:ext cx="12338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61074293" name="Obraz 96107429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338"/>
                        <a:stretch/>
                      </pic:blipFill>
                      <pic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upa 1" style="position:absolute;margin-left:457.1pt;margin-top:30.1pt;width:508.3pt;height:47.25pt;z-index:251659264;mso-position-horizontal:right;mso-position-horizontal-relative:margin;mso-width-relative:margin;mso-height-relative:margin" coordsize="56438,4953" o:spid="_x0000_s1026" w14:anchorId="34F010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979793099" style="position:absolute;left:44100;top:571;width:12338;height:3956;visibility:visible;mso-wrap-style:square" alt="Obraz zawierający tekst, Czcionka, zrzut ekranu, logo&#10;&#10;Opis wygenerowany automatyczni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">
                <v:imagedata cropright="25284f" o:title="Obraz zawierający tekst, Czcionka, zrzut ekranu, logo&#10;&#10;Opis wygenerowany automatycznie" r:id="rId3"/>
              </v:shape>
              <v:shape id="Obraz 961074293" style="position:absolute;width:43529;height:495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">
                <v:imagedata cropright="15950f" o:title="" r:id="rId4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7CC81F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ptos Narrow" w:hAnsi="Aptos Narrow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64A1"/>
    <w:multiLevelType w:val="hybridMultilevel"/>
    <w:tmpl w:val="6FF69AB4"/>
    <w:lvl w:ilvl="0" w:tplc="FFFFFFFF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01362C19"/>
    <w:multiLevelType w:val="hybridMultilevel"/>
    <w:tmpl w:val="5C12AE98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ED4A238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2E17"/>
    <w:multiLevelType w:val="hybridMultilevel"/>
    <w:tmpl w:val="5FF0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AEF29F3"/>
    <w:multiLevelType w:val="hybridMultilevel"/>
    <w:tmpl w:val="073A851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C8F696E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BC5699"/>
    <w:multiLevelType w:val="hybridMultilevel"/>
    <w:tmpl w:val="1AC67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A2B43"/>
    <w:multiLevelType w:val="hybridMultilevel"/>
    <w:tmpl w:val="1AC6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B484E"/>
    <w:multiLevelType w:val="singleLevel"/>
    <w:tmpl w:val="C86A32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12" w15:restartNumberingAfterBreak="0">
    <w:nsid w:val="1ECD47E8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1F72091E"/>
    <w:multiLevelType w:val="hybridMultilevel"/>
    <w:tmpl w:val="9BC09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21043BE6"/>
    <w:multiLevelType w:val="hybridMultilevel"/>
    <w:tmpl w:val="4006825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215861A8"/>
    <w:multiLevelType w:val="hybridMultilevel"/>
    <w:tmpl w:val="57221394"/>
    <w:lvl w:ilvl="0" w:tplc="041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7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419C2"/>
    <w:multiLevelType w:val="hybridMultilevel"/>
    <w:tmpl w:val="969C8C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1F3FF0"/>
    <w:multiLevelType w:val="hybridMultilevel"/>
    <w:tmpl w:val="38989D20"/>
    <w:lvl w:ilvl="0" w:tplc="8BFCB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93A41"/>
    <w:multiLevelType w:val="hybridMultilevel"/>
    <w:tmpl w:val="55865B3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EBC7D2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5D7580"/>
    <w:multiLevelType w:val="hybridMultilevel"/>
    <w:tmpl w:val="7DA6D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BF3DD4"/>
    <w:multiLevelType w:val="hybridMultilevel"/>
    <w:tmpl w:val="F998FCC0"/>
    <w:lvl w:ilvl="0" w:tplc="D81A1B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408DF"/>
    <w:multiLevelType w:val="hybridMultilevel"/>
    <w:tmpl w:val="2D00ACBC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2EC90027"/>
    <w:multiLevelType w:val="hybridMultilevel"/>
    <w:tmpl w:val="5F025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95357A"/>
    <w:multiLevelType w:val="hybridMultilevel"/>
    <w:tmpl w:val="790AE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AF0C14"/>
    <w:multiLevelType w:val="hybridMultilevel"/>
    <w:tmpl w:val="FA52B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C38DD"/>
    <w:multiLevelType w:val="hybridMultilevel"/>
    <w:tmpl w:val="7842ED76"/>
    <w:lvl w:ilvl="0" w:tplc="D7743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F4E27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4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3A046ACA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E673768"/>
    <w:multiLevelType w:val="multilevel"/>
    <w:tmpl w:val="67767A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8522D2"/>
    <w:multiLevelType w:val="hybridMultilevel"/>
    <w:tmpl w:val="2D00A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2C2C24"/>
    <w:multiLevelType w:val="hybridMultilevel"/>
    <w:tmpl w:val="87CE7142"/>
    <w:lvl w:ilvl="0" w:tplc="6B88DB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5260A2D"/>
    <w:multiLevelType w:val="hybridMultilevel"/>
    <w:tmpl w:val="FED4AD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5C018C8"/>
    <w:multiLevelType w:val="hybridMultilevel"/>
    <w:tmpl w:val="87CE7142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5208E5"/>
    <w:multiLevelType w:val="hybridMultilevel"/>
    <w:tmpl w:val="B8203790"/>
    <w:lvl w:ilvl="0" w:tplc="BC824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972617"/>
    <w:multiLevelType w:val="hybridMultilevel"/>
    <w:tmpl w:val="E534BF70"/>
    <w:lvl w:ilvl="0" w:tplc="20BC18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1A551B"/>
    <w:multiLevelType w:val="hybridMultilevel"/>
    <w:tmpl w:val="679427AA"/>
    <w:lvl w:ilvl="0" w:tplc="BC824F9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1" w15:restartNumberingAfterBreak="0">
    <w:nsid w:val="58143822"/>
    <w:multiLevelType w:val="hybridMultilevel"/>
    <w:tmpl w:val="38989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220E5D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9F946D2"/>
    <w:multiLevelType w:val="hybridMultilevel"/>
    <w:tmpl w:val="72186834"/>
    <w:lvl w:ilvl="0" w:tplc="FF90D5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E87BCE"/>
    <w:multiLevelType w:val="hybridMultilevel"/>
    <w:tmpl w:val="A95E1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C067B50"/>
    <w:multiLevelType w:val="hybridMultilevel"/>
    <w:tmpl w:val="EB385B76"/>
    <w:lvl w:ilvl="0" w:tplc="C414B9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D45B14"/>
    <w:multiLevelType w:val="hybridMultilevel"/>
    <w:tmpl w:val="B674266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1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884EB9"/>
    <w:multiLevelType w:val="hybridMultilevel"/>
    <w:tmpl w:val="52645904"/>
    <w:lvl w:ilvl="0" w:tplc="58A641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1E23B13"/>
    <w:multiLevelType w:val="hybridMultilevel"/>
    <w:tmpl w:val="596C1DD4"/>
    <w:lvl w:ilvl="0" w:tplc="8FD8BA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44A46"/>
    <w:multiLevelType w:val="hybridMultilevel"/>
    <w:tmpl w:val="37760E54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8" w15:restartNumberingAfterBreak="0">
    <w:nsid w:val="7DCD02C9"/>
    <w:multiLevelType w:val="hybridMultilevel"/>
    <w:tmpl w:val="A29A86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76F87010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E45A16B4">
      <w:start w:val="1"/>
      <w:numFmt w:val="lowerRoman"/>
      <w:lvlText w:val="%3)"/>
      <w:lvlJc w:val="left"/>
      <w:pPr>
        <w:ind w:left="3420" w:hanging="720"/>
      </w:pPr>
      <w:rPr>
        <w:rFonts w:hint="default"/>
      </w:rPr>
    </w:lvl>
    <w:lvl w:ilvl="3" w:tplc="E9E24B00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E107353"/>
    <w:multiLevelType w:val="hybridMultilevel"/>
    <w:tmpl w:val="1A8826AE"/>
    <w:lvl w:ilvl="0" w:tplc="A19A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405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756837">
    <w:abstractNumId w:val="64"/>
  </w:num>
  <w:num w:numId="3" w16cid:durableId="601838312">
    <w:abstractNumId w:val="27"/>
  </w:num>
  <w:num w:numId="4" w16cid:durableId="1432699623">
    <w:abstractNumId w:val="33"/>
  </w:num>
  <w:num w:numId="5" w16cid:durableId="201745846">
    <w:abstractNumId w:val="35"/>
  </w:num>
  <w:num w:numId="6" w16cid:durableId="507212727">
    <w:abstractNumId w:val="6"/>
  </w:num>
  <w:num w:numId="7" w16cid:durableId="2012178891">
    <w:abstractNumId w:val="18"/>
  </w:num>
  <w:num w:numId="8" w16cid:durableId="1785153228">
    <w:abstractNumId w:val="30"/>
  </w:num>
  <w:num w:numId="9" w16cid:durableId="709186816">
    <w:abstractNumId w:val="2"/>
  </w:num>
  <w:num w:numId="10" w16cid:durableId="2061242743">
    <w:abstractNumId w:val="4"/>
  </w:num>
  <w:num w:numId="11" w16cid:durableId="880677380">
    <w:abstractNumId w:val="21"/>
  </w:num>
  <w:num w:numId="12" w16cid:durableId="688335542">
    <w:abstractNumId w:val="15"/>
  </w:num>
  <w:num w:numId="13" w16cid:durableId="1939949963">
    <w:abstractNumId w:val="1"/>
  </w:num>
  <w:num w:numId="14" w16cid:durableId="92090825">
    <w:abstractNumId w:val="59"/>
  </w:num>
  <w:num w:numId="15" w16cid:durableId="1183743698">
    <w:abstractNumId w:val="20"/>
  </w:num>
  <w:num w:numId="16" w16cid:durableId="1063328988">
    <w:abstractNumId w:val="55"/>
  </w:num>
  <w:num w:numId="17" w16cid:durableId="1049761846">
    <w:abstractNumId w:val="47"/>
  </w:num>
  <w:num w:numId="18" w16cid:durableId="2122408302">
    <w:abstractNumId w:val="10"/>
  </w:num>
  <w:num w:numId="19" w16cid:durableId="1331786879">
    <w:abstractNumId w:val="9"/>
  </w:num>
  <w:num w:numId="20" w16cid:durableId="339353215">
    <w:abstractNumId w:val="39"/>
  </w:num>
  <w:num w:numId="21" w16cid:durableId="147095029">
    <w:abstractNumId w:val="66"/>
  </w:num>
  <w:num w:numId="22" w16cid:durableId="914784214">
    <w:abstractNumId w:val="24"/>
  </w:num>
  <w:num w:numId="23" w16cid:durableId="2122335042">
    <w:abstractNumId w:val="32"/>
  </w:num>
  <w:num w:numId="24" w16cid:durableId="1596285399">
    <w:abstractNumId w:val="22"/>
  </w:num>
  <w:num w:numId="25" w16cid:durableId="2108114068">
    <w:abstractNumId w:val="54"/>
  </w:num>
  <w:num w:numId="26" w16cid:durableId="1737430949">
    <w:abstractNumId w:val="52"/>
  </w:num>
  <w:num w:numId="27" w16cid:durableId="900091643">
    <w:abstractNumId w:val="48"/>
  </w:num>
  <w:num w:numId="28" w16cid:durableId="247738460">
    <w:abstractNumId w:val="53"/>
  </w:num>
  <w:num w:numId="29" w16cid:durableId="1535384436">
    <w:abstractNumId w:val="40"/>
  </w:num>
  <w:num w:numId="30" w16cid:durableId="1056398544">
    <w:abstractNumId w:val="17"/>
  </w:num>
  <w:num w:numId="31" w16cid:durableId="1253277403">
    <w:abstractNumId w:val="5"/>
  </w:num>
  <w:num w:numId="32" w16cid:durableId="436487554">
    <w:abstractNumId w:val="12"/>
  </w:num>
  <w:num w:numId="33" w16cid:durableId="124473466">
    <w:abstractNumId w:val="34"/>
  </w:num>
  <w:num w:numId="34" w16cid:durableId="1511607555">
    <w:abstractNumId w:val="7"/>
  </w:num>
  <w:num w:numId="35" w16cid:durableId="464541972">
    <w:abstractNumId w:val="36"/>
  </w:num>
  <w:num w:numId="36" w16cid:durableId="705059407">
    <w:abstractNumId w:val="14"/>
  </w:num>
  <w:num w:numId="37" w16cid:durableId="735324227">
    <w:abstractNumId w:val="63"/>
  </w:num>
  <w:num w:numId="38" w16cid:durableId="2034645029">
    <w:abstractNumId w:val="67"/>
  </w:num>
  <w:num w:numId="39" w16cid:durableId="1800952283">
    <w:abstractNumId w:val="60"/>
  </w:num>
  <w:num w:numId="40" w16cid:durableId="1032726755">
    <w:abstractNumId w:val="37"/>
  </w:num>
  <w:num w:numId="41" w16cid:durableId="2107994931">
    <w:abstractNumId w:val="23"/>
  </w:num>
  <w:num w:numId="42" w16cid:durableId="1817451146">
    <w:abstractNumId w:val="43"/>
  </w:num>
  <w:num w:numId="43" w16cid:durableId="2059233623">
    <w:abstractNumId w:val="68"/>
  </w:num>
  <w:num w:numId="44" w16cid:durableId="1381976504">
    <w:abstractNumId w:val="50"/>
  </w:num>
  <w:num w:numId="45" w16cid:durableId="1295213629">
    <w:abstractNumId w:val="38"/>
  </w:num>
  <w:num w:numId="46" w16cid:durableId="1591891072">
    <w:abstractNumId w:val="56"/>
  </w:num>
  <w:num w:numId="47" w16cid:durableId="1139803304">
    <w:abstractNumId w:val="49"/>
  </w:num>
  <w:num w:numId="48" w16cid:durableId="1632325465">
    <w:abstractNumId w:val="46"/>
  </w:num>
  <w:num w:numId="49" w16cid:durableId="2022773977">
    <w:abstractNumId w:val="0"/>
  </w:num>
  <w:num w:numId="50" w16cid:durableId="317684892">
    <w:abstractNumId w:val="31"/>
  </w:num>
  <w:num w:numId="51" w16cid:durableId="1235437411">
    <w:abstractNumId w:val="58"/>
  </w:num>
  <w:num w:numId="52" w16cid:durableId="51007212">
    <w:abstractNumId w:val="57"/>
  </w:num>
  <w:num w:numId="53" w16cid:durableId="28379504">
    <w:abstractNumId w:val="26"/>
  </w:num>
  <w:num w:numId="54" w16cid:durableId="871109870">
    <w:abstractNumId w:val="28"/>
  </w:num>
  <w:num w:numId="55" w16cid:durableId="149490668">
    <w:abstractNumId w:val="29"/>
  </w:num>
  <w:num w:numId="56" w16cid:durableId="409665605">
    <w:abstractNumId w:val="11"/>
  </w:num>
  <w:num w:numId="57" w16cid:durableId="748885945">
    <w:abstractNumId w:val="41"/>
  </w:num>
  <w:num w:numId="58" w16cid:durableId="1065223378">
    <w:abstractNumId w:val="61"/>
  </w:num>
  <w:num w:numId="59" w16cid:durableId="1798715990">
    <w:abstractNumId w:val="19"/>
  </w:num>
  <w:num w:numId="60" w16cid:durableId="1950038526">
    <w:abstractNumId w:val="25"/>
  </w:num>
  <w:num w:numId="61" w16cid:durableId="873349533">
    <w:abstractNumId w:val="65"/>
  </w:num>
  <w:num w:numId="62" w16cid:durableId="59259421">
    <w:abstractNumId w:val="3"/>
  </w:num>
  <w:num w:numId="63" w16cid:durableId="1421830778">
    <w:abstractNumId w:val="16"/>
  </w:num>
  <w:num w:numId="64" w16cid:durableId="691953428">
    <w:abstractNumId w:val="51"/>
  </w:num>
  <w:num w:numId="65" w16cid:durableId="1875077803">
    <w:abstractNumId w:val="8"/>
  </w:num>
  <w:num w:numId="66" w16cid:durableId="1840073821">
    <w:abstractNumId w:val="13"/>
  </w:num>
  <w:num w:numId="67" w16cid:durableId="1936015105">
    <w:abstractNumId w:val="69"/>
  </w:num>
  <w:num w:numId="68" w16cid:durableId="2068067145">
    <w:abstractNumId w:val="62"/>
  </w:num>
  <w:num w:numId="69" w16cid:durableId="2030569447">
    <w:abstractNumId w:val="42"/>
  </w:num>
  <w:num w:numId="70" w16cid:durableId="1436050259">
    <w:abstractNumId w:val="4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048FC"/>
    <w:rsid w:val="000079B1"/>
    <w:rsid w:val="00011AA7"/>
    <w:rsid w:val="000130C0"/>
    <w:rsid w:val="00014516"/>
    <w:rsid w:val="000168FE"/>
    <w:rsid w:val="00020BAE"/>
    <w:rsid w:val="00030FA3"/>
    <w:rsid w:val="000430F0"/>
    <w:rsid w:val="00045774"/>
    <w:rsid w:val="00045AA2"/>
    <w:rsid w:val="000531A9"/>
    <w:rsid w:val="000578E8"/>
    <w:rsid w:val="0006271F"/>
    <w:rsid w:val="000645A8"/>
    <w:rsid w:val="00066466"/>
    <w:rsid w:val="0007168D"/>
    <w:rsid w:val="00071724"/>
    <w:rsid w:val="00071780"/>
    <w:rsid w:val="000865A5"/>
    <w:rsid w:val="0009596B"/>
    <w:rsid w:val="00097042"/>
    <w:rsid w:val="000A083F"/>
    <w:rsid w:val="000A0ADD"/>
    <w:rsid w:val="000A5D8F"/>
    <w:rsid w:val="000A6CCC"/>
    <w:rsid w:val="000B5639"/>
    <w:rsid w:val="000B7675"/>
    <w:rsid w:val="000C195E"/>
    <w:rsid w:val="000D0FD0"/>
    <w:rsid w:val="000D16ED"/>
    <w:rsid w:val="000D1E77"/>
    <w:rsid w:val="000D69C0"/>
    <w:rsid w:val="000D7929"/>
    <w:rsid w:val="000E5FBC"/>
    <w:rsid w:val="000F4A47"/>
    <w:rsid w:val="000F511A"/>
    <w:rsid w:val="000F59A8"/>
    <w:rsid w:val="000F6C59"/>
    <w:rsid w:val="00102853"/>
    <w:rsid w:val="0010670A"/>
    <w:rsid w:val="00111775"/>
    <w:rsid w:val="0011258A"/>
    <w:rsid w:val="001126B1"/>
    <w:rsid w:val="0012061C"/>
    <w:rsid w:val="00121264"/>
    <w:rsid w:val="001234EC"/>
    <w:rsid w:val="001238FF"/>
    <w:rsid w:val="001261D0"/>
    <w:rsid w:val="00127ADE"/>
    <w:rsid w:val="00141841"/>
    <w:rsid w:val="001463E4"/>
    <w:rsid w:val="0015045B"/>
    <w:rsid w:val="00154D94"/>
    <w:rsid w:val="00162B4B"/>
    <w:rsid w:val="00165220"/>
    <w:rsid w:val="001663E2"/>
    <w:rsid w:val="001675AB"/>
    <w:rsid w:val="00167CA0"/>
    <w:rsid w:val="00170AD8"/>
    <w:rsid w:val="00171A89"/>
    <w:rsid w:val="00180BDB"/>
    <w:rsid w:val="00184CF9"/>
    <w:rsid w:val="00186D79"/>
    <w:rsid w:val="001908FB"/>
    <w:rsid w:val="001930E7"/>
    <w:rsid w:val="00196019"/>
    <w:rsid w:val="001A07A5"/>
    <w:rsid w:val="001C1D53"/>
    <w:rsid w:val="001C29D4"/>
    <w:rsid w:val="001D0DE9"/>
    <w:rsid w:val="001D522A"/>
    <w:rsid w:val="001E0D83"/>
    <w:rsid w:val="001E1F66"/>
    <w:rsid w:val="001E7D9B"/>
    <w:rsid w:val="002078A2"/>
    <w:rsid w:val="00212C3D"/>
    <w:rsid w:val="002179AF"/>
    <w:rsid w:val="002202FE"/>
    <w:rsid w:val="0022450C"/>
    <w:rsid w:val="00227C13"/>
    <w:rsid w:val="00230281"/>
    <w:rsid w:val="00232F0B"/>
    <w:rsid w:val="00241B03"/>
    <w:rsid w:val="002445DD"/>
    <w:rsid w:val="00255089"/>
    <w:rsid w:val="0026517F"/>
    <w:rsid w:val="002652FF"/>
    <w:rsid w:val="00273BD7"/>
    <w:rsid w:val="002769D6"/>
    <w:rsid w:val="0028154B"/>
    <w:rsid w:val="00285EFD"/>
    <w:rsid w:val="00285FA8"/>
    <w:rsid w:val="0029061D"/>
    <w:rsid w:val="00292246"/>
    <w:rsid w:val="002A7786"/>
    <w:rsid w:val="002B052E"/>
    <w:rsid w:val="002B68DE"/>
    <w:rsid w:val="002C10C9"/>
    <w:rsid w:val="002D0189"/>
    <w:rsid w:val="002D071E"/>
    <w:rsid w:val="002E0516"/>
    <w:rsid w:val="002E1963"/>
    <w:rsid w:val="002F2401"/>
    <w:rsid w:val="002F5B4D"/>
    <w:rsid w:val="00300418"/>
    <w:rsid w:val="0030760D"/>
    <w:rsid w:val="003145E6"/>
    <w:rsid w:val="00316EC5"/>
    <w:rsid w:val="003171E4"/>
    <w:rsid w:val="0032005A"/>
    <w:rsid w:val="00320233"/>
    <w:rsid w:val="00323C9B"/>
    <w:rsid w:val="00331784"/>
    <w:rsid w:val="00336B8C"/>
    <w:rsid w:val="00341206"/>
    <w:rsid w:val="003434BD"/>
    <w:rsid w:val="003442E9"/>
    <w:rsid w:val="0035148F"/>
    <w:rsid w:val="00357CA9"/>
    <w:rsid w:val="0036130F"/>
    <w:rsid w:val="00366AC3"/>
    <w:rsid w:val="003706A6"/>
    <w:rsid w:val="00381DE6"/>
    <w:rsid w:val="0038478F"/>
    <w:rsid w:val="003862E8"/>
    <w:rsid w:val="003A05F4"/>
    <w:rsid w:val="003A13AC"/>
    <w:rsid w:val="003A65E8"/>
    <w:rsid w:val="003C5BAA"/>
    <w:rsid w:val="003E0C3A"/>
    <w:rsid w:val="003E3C76"/>
    <w:rsid w:val="003E74F5"/>
    <w:rsid w:val="003F3B00"/>
    <w:rsid w:val="003F6BE4"/>
    <w:rsid w:val="00416B1D"/>
    <w:rsid w:val="00416C0C"/>
    <w:rsid w:val="004228AF"/>
    <w:rsid w:val="004264DF"/>
    <w:rsid w:val="004300BF"/>
    <w:rsid w:val="00433897"/>
    <w:rsid w:val="00437511"/>
    <w:rsid w:val="0044367B"/>
    <w:rsid w:val="004440DE"/>
    <w:rsid w:val="0044491A"/>
    <w:rsid w:val="00447534"/>
    <w:rsid w:val="0045071A"/>
    <w:rsid w:val="00453DDC"/>
    <w:rsid w:val="00455DDD"/>
    <w:rsid w:val="004624AB"/>
    <w:rsid w:val="004640FD"/>
    <w:rsid w:val="00471F2F"/>
    <w:rsid w:val="00482D02"/>
    <w:rsid w:val="00482D18"/>
    <w:rsid w:val="00485302"/>
    <w:rsid w:val="00486BBE"/>
    <w:rsid w:val="004A380B"/>
    <w:rsid w:val="004B7E2F"/>
    <w:rsid w:val="004D2809"/>
    <w:rsid w:val="004E3776"/>
    <w:rsid w:val="004E69F5"/>
    <w:rsid w:val="004E71D1"/>
    <w:rsid w:val="004F7BF8"/>
    <w:rsid w:val="005000D1"/>
    <w:rsid w:val="0050145F"/>
    <w:rsid w:val="00502624"/>
    <w:rsid w:val="00511BD5"/>
    <w:rsid w:val="00522953"/>
    <w:rsid w:val="00522C97"/>
    <w:rsid w:val="00525BE8"/>
    <w:rsid w:val="005374DC"/>
    <w:rsid w:val="00560A70"/>
    <w:rsid w:val="00564785"/>
    <w:rsid w:val="0056706A"/>
    <w:rsid w:val="005675A6"/>
    <w:rsid w:val="0058211D"/>
    <w:rsid w:val="0058386A"/>
    <w:rsid w:val="00590FA6"/>
    <w:rsid w:val="005A52C6"/>
    <w:rsid w:val="005B0BAA"/>
    <w:rsid w:val="005B56A6"/>
    <w:rsid w:val="005B787F"/>
    <w:rsid w:val="005B7FC5"/>
    <w:rsid w:val="005C6C88"/>
    <w:rsid w:val="005D0253"/>
    <w:rsid w:val="005D212F"/>
    <w:rsid w:val="005D5CB5"/>
    <w:rsid w:val="005D706B"/>
    <w:rsid w:val="005F41F3"/>
    <w:rsid w:val="005F45F4"/>
    <w:rsid w:val="00604217"/>
    <w:rsid w:val="0061494D"/>
    <w:rsid w:val="00630F0D"/>
    <w:rsid w:val="00631712"/>
    <w:rsid w:val="00633885"/>
    <w:rsid w:val="006437D0"/>
    <w:rsid w:val="00647B78"/>
    <w:rsid w:val="006542B7"/>
    <w:rsid w:val="0065614C"/>
    <w:rsid w:val="00690D7D"/>
    <w:rsid w:val="006A5AE9"/>
    <w:rsid w:val="006A79F3"/>
    <w:rsid w:val="006B7829"/>
    <w:rsid w:val="006C27B8"/>
    <w:rsid w:val="006C2B6C"/>
    <w:rsid w:val="006C6E2A"/>
    <w:rsid w:val="006C78FF"/>
    <w:rsid w:val="006C7B94"/>
    <w:rsid w:val="006D3E3E"/>
    <w:rsid w:val="006E0713"/>
    <w:rsid w:val="006F0384"/>
    <w:rsid w:val="006F5983"/>
    <w:rsid w:val="006F73D1"/>
    <w:rsid w:val="006F75C9"/>
    <w:rsid w:val="00705B4C"/>
    <w:rsid w:val="00724CE3"/>
    <w:rsid w:val="0072707A"/>
    <w:rsid w:val="007445F5"/>
    <w:rsid w:val="00750966"/>
    <w:rsid w:val="00751A7D"/>
    <w:rsid w:val="00753E04"/>
    <w:rsid w:val="007569B6"/>
    <w:rsid w:val="00760467"/>
    <w:rsid w:val="00763E63"/>
    <w:rsid w:val="00770120"/>
    <w:rsid w:val="007770C3"/>
    <w:rsid w:val="0078543B"/>
    <w:rsid w:val="00785A4E"/>
    <w:rsid w:val="0079759D"/>
    <w:rsid w:val="007A21FC"/>
    <w:rsid w:val="007A7947"/>
    <w:rsid w:val="007B12BC"/>
    <w:rsid w:val="007B56EB"/>
    <w:rsid w:val="007C610E"/>
    <w:rsid w:val="007D4237"/>
    <w:rsid w:val="007E0A0F"/>
    <w:rsid w:val="007E27F3"/>
    <w:rsid w:val="007E298E"/>
    <w:rsid w:val="007E5C4B"/>
    <w:rsid w:val="007F608F"/>
    <w:rsid w:val="00800CAD"/>
    <w:rsid w:val="00806101"/>
    <w:rsid w:val="00806297"/>
    <w:rsid w:val="0081503C"/>
    <w:rsid w:val="00820A6A"/>
    <w:rsid w:val="00824F4C"/>
    <w:rsid w:val="00837892"/>
    <w:rsid w:val="008415D2"/>
    <w:rsid w:val="00843798"/>
    <w:rsid w:val="00844470"/>
    <w:rsid w:val="00845BFF"/>
    <w:rsid w:val="00851A31"/>
    <w:rsid w:val="00853601"/>
    <w:rsid w:val="00873223"/>
    <w:rsid w:val="008807FA"/>
    <w:rsid w:val="00880B73"/>
    <w:rsid w:val="00897663"/>
    <w:rsid w:val="008A1D69"/>
    <w:rsid w:val="008C1BBB"/>
    <w:rsid w:val="008C22A5"/>
    <w:rsid w:val="008E4395"/>
    <w:rsid w:val="008E43E7"/>
    <w:rsid w:val="008E7F4E"/>
    <w:rsid w:val="008F23AB"/>
    <w:rsid w:val="008F4299"/>
    <w:rsid w:val="008F550A"/>
    <w:rsid w:val="008F59E8"/>
    <w:rsid w:val="008F5BCD"/>
    <w:rsid w:val="009002E0"/>
    <w:rsid w:val="009025CC"/>
    <w:rsid w:val="00902D7E"/>
    <w:rsid w:val="00906D20"/>
    <w:rsid w:val="00912782"/>
    <w:rsid w:val="00912A68"/>
    <w:rsid w:val="00914BD8"/>
    <w:rsid w:val="0091529E"/>
    <w:rsid w:val="009247F4"/>
    <w:rsid w:val="009270AA"/>
    <w:rsid w:val="00930900"/>
    <w:rsid w:val="00934900"/>
    <w:rsid w:val="00942C26"/>
    <w:rsid w:val="00945435"/>
    <w:rsid w:val="00963D47"/>
    <w:rsid w:val="00964F69"/>
    <w:rsid w:val="00973D34"/>
    <w:rsid w:val="00985681"/>
    <w:rsid w:val="00991AE4"/>
    <w:rsid w:val="00996509"/>
    <w:rsid w:val="009A3270"/>
    <w:rsid w:val="009A6379"/>
    <w:rsid w:val="009B7F9A"/>
    <w:rsid w:val="009C2593"/>
    <w:rsid w:val="009C2AEC"/>
    <w:rsid w:val="009D7620"/>
    <w:rsid w:val="009D7C6C"/>
    <w:rsid w:val="009E0115"/>
    <w:rsid w:val="009E19DF"/>
    <w:rsid w:val="009E6D11"/>
    <w:rsid w:val="00A01A19"/>
    <w:rsid w:val="00A0454C"/>
    <w:rsid w:val="00A23AE6"/>
    <w:rsid w:val="00A25AD7"/>
    <w:rsid w:val="00A304CD"/>
    <w:rsid w:val="00A30D1D"/>
    <w:rsid w:val="00A419B6"/>
    <w:rsid w:val="00A53361"/>
    <w:rsid w:val="00A5418B"/>
    <w:rsid w:val="00A62EDF"/>
    <w:rsid w:val="00A65784"/>
    <w:rsid w:val="00A65CEC"/>
    <w:rsid w:val="00A6672D"/>
    <w:rsid w:val="00A7255D"/>
    <w:rsid w:val="00A77490"/>
    <w:rsid w:val="00A87085"/>
    <w:rsid w:val="00A90C11"/>
    <w:rsid w:val="00A916E7"/>
    <w:rsid w:val="00AD28B7"/>
    <w:rsid w:val="00AE005B"/>
    <w:rsid w:val="00AE0238"/>
    <w:rsid w:val="00AE18D8"/>
    <w:rsid w:val="00AE5576"/>
    <w:rsid w:val="00AE788B"/>
    <w:rsid w:val="00B15034"/>
    <w:rsid w:val="00B17292"/>
    <w:rsid w:val="00B226CD"/>
    <w:rsid w:val="00B244FB"/>
    <w:rsid w:val="00B2492E"/>
    <w:rsid w:val="00B318EA"/>
    <w:rsid w:val="00B330C8"/>
    <w:rsid w:val="00B35EA2"/>
    <w:rsid w:val="00B375D2"/>
    <w:rsid w:val="00B43922"/>
    <w:rsid w:val="00B44DC2"/>
    <w:rsid w:val="00B50927"/>
    <w:rsid w:val="00B62AA8"/>
    <w:rsid w:val="00B64E41"/>
    <w:rsid w:val="00B67993"/>
    <w:rsid w:val="00B705B8"/>
    <w:rsid w:val="00B7067E"/>
    <w:rsid w:val="00B71646"/>
    <w:rsid w:val="00B84264"/>
    <w:rsid w:val="00B8527E"/>
    <w:rsid w:val="00BA22B2"/>
    <w:rsid w:val="00BA2BF3"/>
    <w:rsid w:val="00BA391E"/>
    <w:rsid w:val="00BB1047"/>
    <w:rsid w:val="00BC3165"/>
    <w:rsid w:val="00BC6787"/>
    <w:rsid w:val="00BE0521"/>
    <w:rsid w:val="00BE0C0F"/>
    <w:rsid w:val="00BE14CA"/>
    <w:rsid w:val="00BE2D2D"/>
    <w:rsid w:val="00BE3692"/>
    <w:rsid w:val="00BF15CD"/>
    <w:rsid w:val="00BF15ED"/>
    <w:rsid w:val="00BF177F"/>
    <w:rsid w:val="00C01A0D"/>
    <w:rsid w:val="00C10762"/>
    <w:rsid w:val="00C10FDD"/>
    <w:rsid w:val="00C165A0"/>
    <w:rsid w:val="00C16A63"/>
    <w:rsid w:val="00C17D8E"/>
    <w:rsid w:val="00C232D1"/>
    <w:rsid w:val="00C27EFD"/>
    <w:rsid w:val="00C418E1"/>
    <w:rsid w:val="00C52C98"/>
    <w:rsid w:val="00C5507D"/>
    <w:rsid w:val="00C57220"/>
    <w:rsid w:val="00C646CB"/>
    <w:rsid w:val="00C67265"/>
    <w:rsid w:val="00C67E53"/>
    <w:rsid w:val="00C733BF"/>
    <w:rsid w:val="00C74BFC"/>
    <w:rsid w:val="00C77DBF"/>
    <w:rsid w:val="00C97E46"/>
    <w:rsid w:val="00C97F3B"/>
    <w:rsid w:val="00CA3897"/>
    <w:rsid w:val="00CA4346"/>
    <w:rsid w:val="00CB07C7"/>
    <w:rsid w:val="00CC1DED"/>
    <w:rsid w:val="00CC3AF1"/>
    <w:rsid w:val="00CC413C"/>
    <w:rsid w:val="00CC5EB3"/>
    <w:rsid w:val="00CC6BD5"/>
    <w:rsid w:val="00CD1F8A"/>
    <w:rsid w:val="00CD518A"/>
    <w:rsid w:val="00CE10B5"/>
    <w:rsid w:val="00CE1AAE"/>
    <w:rsid w:val="00CE65CD"/>
    <w:rsid w:val="00CF1897"/>
    <w:rsid w:val="00CF42E6"/>
    <w:rsid w:val="00D01B2A"/>
    <w:rsid w:val="00D30FFB"/>
    <w:rsid w:val="00D41A23"/>
    <w:rsid w:val="00D44825"/>
    <w:rsid w:val="00D45677"/>
    <w:rsid w:val="00D47260"/>
    <w:rsid w:val="00D54D5C"/>
    <w:rsid w:val="00D64472"/>
    <w:rsid w:val="00D70488"/>
    <w:rsid w:val="00D82BB8"/>
    <w:rsid w:val="00D82C24"/>
    <w:rsid w:val="00D8324D"/>
    <w:rsid w:val="00D84292"/>
    <w:rsid w:val="00D91D56"/>
    <w:rsid w:val="00D9421F"/>
    <w:rsid w:val="00DA14D4"/>
    <w:rsid w:val="00DB0DDD"/>
    <w:rsid w:val="00DB7562"/>
    <w:rsid w:val="00DC1B3D"/>
    <w:rsid w:val="00DD1E2F"/>
    <w:rsid w:val="00DD72FD"/>
    <w:rsid w:val="00E1599F"/>
    <w:rsid w:val="00E206C7"/>
    <w:rsid w:val="00E349BC"/>
    <w:rsid w:val="00E375EA"/>
    <w:rsid w:val="00E43D3A"/>
    <w:rsid w:val="00E46466"/>
    <w:rsid w:val="00E5125B"/>
    <w:rsid w:val="00E51F4F"/>
    <w:rsid w:val="00E66DC7"/>
    <w:rsid w:val="00E70E4D"/>
    <w:rsid w:val="00E7135D"/>
    <w:rsid w:val="00E7308A"/>
    <w:rsid w:val="00E77852"/>
    <w:rsid w:val="00E81667"/>
    <w:rsid w:val="00E84762"/>
    <w:rsid w:val="00E84DCC"/>
    <w:rsid w:val="00E85E7E"/>
    <w:rsid w:val="00E86E31"/>
    <w:rsid w:val="00E90E16"/>
    <w:rsid w:val="00E95A34"/>
    <w:rsid w:val="00E96DC3"/>
    <w:rsid w:val="00E97CAA"/>
    <w:rsid w:val="00EA355E"/>
    <w:rsid w:val="00EB7644"/>
    <w:rsid w:val="00ED66F8"/>
    <w:rsid w:val="00EE12CE"/>
    <w:rsid w:val="00EE28E7"/>
    <w:rsid w:val="00EE532B"/>
    <w:rsid w:val="00EE540F"/>
    <w:rsid w:val="00F111FC"/>
    <w:rsid w:val="00F11D01"/>
    <w:rsid w:val="00F15613"/>
    <w:rsid w:val="00F163AA"/>
    <w:rsid w:val="00F24821"/>
    <w:rsid w:val="00F32062"/>
    <w:rsid w:val="00F33189"/>
    <w:rsid w:val="00F42357"/>
    <w:rsid w:val="00F44C2D"/>
    <w:rsid w:val="00F52F6A"/>
    <w:rsid w:val="00F530A0"/>
    <w:rsid w:val="00F62F7E"/>
    <w:rsid w:val="00F67ACA"/>
    <w:rsid w:val="00F76F61"/>
    <w:rsid w:val="00F81942"/>
    <w:rsid w:val="00F82BB6"/>
    <w:rsid w:val="00F84E47"/>
    <w:rsid w:val="00F8782E"/>
    <w:rsid w:val="00FA1686"/>
    <w:rsid w:val="00FA1F0C"/>
    <w:rsid w:val="00FA1F8D"/>
    <w:rsid w:val="00FA2037"/>
    <w:rsid w:val="00FC0D3A"/>
    <w:rsid w:val="00FC13F6"/>
    <w:rsid w:val="00FC181B"/>
    <w:rsid w:val="00FC46D2"/>
    <w:rsid w:val="00FD6BAB"/>
    <w:rsid w:val="00FE1C8E"/>
    <w:rsid w:val="00FF699E"/>
    <w:rsid w:val="00FF7457"/>
    <w:rsid w:val="27D96AD2"/>
    <w:rsid w:val="2C670CD4"/>
    <w:rsid w:val="32403B8A"/>
    <w:rsid w:val="436D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fontstyle01">
    <w:name w:val="fontstyle01"/>
    <w:basedOn w:val="Domylnaczcionkaakapitu"/>
    <w:rsid w:val="00FA1686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3434B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3434BD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fontstyle21">
    <w:name w:val="fontstyle21"/>
    <w:basedOn w:val="Domylnaczcionkaakapitu"/>
    <w:rsid w:val="00CA3897"/>
    <w:rPr>
      <w:rFonts w:ascii="CIDFont+F2" w:hAnsi="CIDFont+F2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253A-A24C-45CC-B547-A29A6011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6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Małgorzata Duras</cp:lastModifiedBy>
  <cp:revision>132</cp:revision>
  <dcterms:created xsi:type="dcterms:W3CDTF">2025-01-31T11:38:00Z</dcterms:created>
  <dcterms:modified xsi:type="dcterms:W3CDTF">2026-02-17T11:18:00Z</dcterms:modified>
</cp:coreProperties>
</file>