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DE5F" w14:textId="43D15B76" w:rsidR="00CD74B2" w:rsidRPr="00CD74B2" w:rsidRDefault="00CD74B2" w:rsidP="00CD74B2">
      <w:pPr>
        <w:pStyle w:val="Nagwek2"/>
        <w:jc w:val="right"/>
        <w:rPr>
          <w:rFonts w:ascii="Open Sans" w:eastAsiaTheme="minorEastAsia" w:hAnsi="Open Sans" w:cs="Open Sans"/>
          <w:color w:val="auto"/>
          <w:sz w:val="24"/>
          <w:szCs w:val="24"/>
        </w:rPr>
      </w:pPr>
      <w:r w:rsidRPr="00CD74B2">
        <w:rPr>
          <w:rFonts w:ascii="Open Sans" w:eastAsiaTheme="minorEastAsia" w:hAnsi="Open Sans" w:cs="Open Sans"/>
          <w:color w:val="auto"/>
          <w:sz w:val="24"/>
          <w:szCs w:val="24"/>
        </w:rPr>
        <w:t>Załącznik nr 10 do Regulaminu</w:t>
      </w:r>
    </w:p>
    <w:p w14:paraId="66A95938" w14:textId="3DA14ACF" w:rsidR="00952528" w:rsidRPr="00D976A4" w:rsidRDefault="00964AFF" w:rsidP="00D976A4">
      <w:pPr>
        <w:pStyle w:val="Nagwek2"/>
        <w:jc w:val="center"/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</w:pPr>
      <w:r w:rsidRPr="00D976A4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t>OŚWIADCZENIE UCZESTNIKA PROJEKTU</w:t>
      </w:r>
      <w:r w:rsidRPr="00D976A4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br/>
        <w:t xml:space="preserve">„Rozwój i kompetencje </w:t>
      </w:r>
      <w:r w:rsidR="00CD74B2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t>na miarę przyszłości subregionu</w:t>
      </w:r>
      <w:r w:rsidRPr="00D976A4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t xml:space="preserve"> słupski</w:t>
      </w:r>
      <w:r w:rsidR="00CD74B2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t>ego</w:t>
      </w:r>
      <w:r w:rsidRPr="00D976A4">
        <w:rPr>
          <w:rFonts w:ascii="Open Sans" w:eastAsiaTheme="minorEastAsia" w:hAnsi="Open Sans" w:cs="Open Sans"/>
          <w:b/>
          <w:bCs/>
          <w:color w:val="auto"/>
          <w:sz w:val="24"/>
          <w:szCs w:val="24"/>
        </w:rPr>
        <w:t>”</w:t>
      </w:r>
    </w:p>
    <w:p w14:paraId="0FB6B018" w14:textId="77777777" w:rsidR="009D4045" w:rsidRDefault="00964AFF" w:rsidP="00964AFF">
      <w:pPr>
        <w:jc w:val="center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Ja, niżej podpisany/a</w:t>
      </w:r>
      <w:r w:rsidRPr="00D976A4">
        <w:rPr>
          <w:rFonts w:ascii="Open Sans" w:hAnsi="Open Sans" w:cs="Open Sans"/>
          <w:sz w:val="24"/>
          <w:szCs w:val="24"/>
        </w:rPr>
        <w:br/>
      </w:r>
    </w:p>
    <w:p w14:paraId="634FC4B2" w14:textId="251D91F1" w:rsidR="00964AFF" w:rsidRPr="00D976A4" w:rsidRDefault="00964AFF" w:rsidP="009D4045">
      <w:pPr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imię i nazwisko</w:t>
      </w:r>
      <w:r w:rsidR="009D4045">
        <w:rPr>
          <w:rFonts w:ascii="Open Sans" w:hAnsi="Open Sans" w:cs="Open Sans"/>
          <w:sz w:val="24"/>
          <w:szCs w:val="24"/>
        </w:rPr>
        <w:t xml:space="preserve">: </w:t>
      </w:r>
    </w:p>
    <w:p w14:paraId="0639DB67" w14:textId="6A2C26A4" w:rsidR="00964AFF" w:rsidRPr="00D976A4" w:rsidRDefault="00964AFF" w:rsidP="009D4045">
      <w:pPr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 xml:space="preserve">PESEL: </w:t>
      </w:r>
    </w:p>
    <w:p w14:paraId="74A29FC2" w14:textId="57F6C2E0" w:rsidR="00964AFF" w:rsidRPr="00D976A4" w:rsidRDefault="00964AFF" w:rsidP="009D4045">
      <w:pPr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 xml:space="preserve">zamieszkały/a: </w:t>
      </w:r>
    </w:p>
    <w:p w14:paraId="1DD7CF2A" w14:textId="77777777" w:rsidR="00964AFF" w:rsidRPr="00D976A4" w:rsidRDefault="00964AFF" w:rsidP="00964AFF">
      <w:pPr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oświadczam, że:</w:t>
      </w:r>
    </w:p>
    <w:p w14:paraId="7B333121" w14:textId="6DABDFFC" w:rsidR="00964AFF" w:rsidRPr="00D976A4" w:rsidRDefault="00964AFF" w:rsidP="007C7750">
      <w:pPr>
        <w:numPr>
          <w:ilvl w:val="0"/>
          <w:numId w:val="63"/>
        </w:numPr>
        <w:spacing w:line="278" w:lineRule="auto"/>
        <w:jc w:val="both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 xml:space="preserve">Nie jestem w trakcie realizacji wybranej przeze mnie usługi rozwojowej (kursu), na </w:t>
      </w:r>
      <w:r w:rsidR="008632D1" w:rsidRPr="00D976A4">
        <w:rPr>
          <w:rFonts w:ascii="Open Sans" w:hAnsi="Open Sans" w:cs="Open Sans"/>
          <w:sz w:val="24"/>
          <w:szCs w:val="24"/>
        </w:rPr>
        <w:t>którą podpisuję</w:t>
      </w:r>
      <w:r w:rsidRPr="00D976A4">
        <w:rPr>
          <w:rFonts w:ascii="Open Sans" w:hAnsi="Open Sans" w:cs="Open Sans"/>
          <w:sz w:val="24"/>
          <w:szCs w:val="24"/>
        </w:rPr>
        <w:t xml:space="preserve"> Umowę wsparcie w ramach projektu „Rozwój i kompetencje – subregion słupski”.</w:t>
      </w:r>
    </w:p>
    <w:p w14:paraId="75F0CC00" w14:textId="6DB2AEB0" w:rsidR="00964AFF" w:rsidRPr="00D976A4" w:rsidRDefault="00964AFF" w:rsidP="00964AFF">
      <w:pPr>
        <w:numPr>
          <w:ilvl w:val="0"/>
          <w:numId w:val="63"/>
        </w:numPr>
        <w:spacing w:line="278" w:lineRule="auto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Przed podpisaniem Umowy wsparcia nie rozpocząłem/</w:t>
      </w:r>
      <w:r w:rsidR="009D4EFC" w:rsidRPr="00D976A4">
        <w:rPr>
          <w:rFonts w:ascii="Open Sans" w:hAnsi="Open Sans" w:cs="Open Sans"/>
          <w:sz w:val="24"/>
          <w:szCs w:val="24"/>
        </w:rPr>
        <w:t>-</w:t>
      </w:r>
      <w:proofErr w:type="spellStart"/>
      <w:r w:rsidRPr="00D976A4">
        <w:rPr>
          <w:rFonts w:ascii="Open Sans" w:hAnsi="Open Sans" w:cs="Open Sans"/>
          <w:sz w:val="24"/>
          <w:szCs w:val="24"/>
        </w:rPr>
        <w:t>am</w:t>
      </w:r>
      <w:proofErr w:type="spellEnd"/>
      <w:r w:rsidRPr="00D976A4">
        <w:rPr>
          <w:rFonts w:ascii="Open Sans" w:hAnsi="Open Sans" w:cs="Open Sans"/>
          <w:sz w:val="24"/>
          <w:szCs w:val="24"/>
        </w:rPr>
        <w:t xml:space="preserve"> realizacji wskazanej usługi </w:t>
      </w:r>
      <w:r w:rsidR="008632D1" w:rsidRPr="00D976A4">
        <w:rPr>
          <w:rFonts w:ascii="Open Sans" w:hAnsi="Open Sans" w:cs="Open Sans"/>
          <w:sz w:val="24"/>
          <w:szCs w:val="24"/>
        </w:rPr>
        <w:t>rozwojowej (</w:t>
      </w:r>
      <w:r w:rsidRPr="00D976A4">
        <w:rPr>
          <w:rFonts w:ascii="Open Sans" w:hAnsi="Open Sans" w:cs="Open Sans"/>
          <w:sz w:val="24"/>
          <w:szCs w:val="24"/>
        </w:rPr>
        <w:t>kursu) u tego samego Dostawcy usług rozwojowych ani u innego podmiotu świadczącego tożsame lub równoważne wsparcie.</w:t>
      </w:r>
    </w:p>
    <w:p w14:paraId="31CF1682" w14:textId="77777777" w:rsidR="00964AFF" w:rsidRPr="00D976A4" w:rsidRDefault="00964AFF" w:rsidP="00964AFF">
      <w:pPr>
        <w:numPr>
          <w:ilvl w:val="0"/>
          <w:numId w:val="63"/>
        </w:numPr>
        <w:spacing w:line="278" w:lineRule="auto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Jestem świadomy, że rozpoczęcie kursu/usługi rozwojowej przed podpisaniem umowy wsparcia skutkuje brakiem możliwości objęcia jej dofinansowaniem w ramach projektu.</w:t>
      </w:r>
    </w:p>
    <w:p w14:paraId="71F35C1B" w14:textId="581F21F1" w:rsidR="00726684" w:rsidRPr="00D976A4" w:rsidRDefault="00964AFF" w:rsidP="00964AFF">
      <w:pPr>
        <w:numPr>
          <w:ilvl w:val="0"/>
          <w:numId w:val="63"/>
        </w:numPr>
        <w:spacing w:line="278" w:lineRule="auto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 xml:space="preserve">Oświadczam, że w </w:t>
      </w:r>
      <w:r w:rsidR="008632D1" w:rsidRPr="00D976A4">
        <w:rPr>
          <w:rFonts w:ascii="Open Sans" w:hAnsi="Open Sans" w:cs="Open Sans"/>
          <w:sz w:val="24"/>
          <w:szCs w:val="24"/>
        </w:rPr>
        <w:t>przypadku,</w:t>
      </w:r>
      <w:r w:rsidRPr="00D976A4">
        <w:rPr>
          <w:rFonts w:ascii="Open Sans" w:hAnsi="Open Sans" w:cs="Open Sans"/>
          <w:sz w:val="24"/>
          <w:szCs w:val="24"/>
        </w:rPr>
        <w:t xml:space="preserve"> gdy w drodze czynności kontrolnych prowadzonych przez Operatora okaże się, że rozpocząłem realizację usługi rozwojowej przez zawarciem Umowy </w:t>
      </w:r>
      <w:r w:rsidR="008632D1" w:rsidRPr="00D976A4">
        <w:rPr>
          <w:rFonts w:ascii="Open Sans" w:hAnsi="Open Sans" w:cs="Open Sans"/>
          <w:sz w:val="24"/>
          <w:szCs w:val="24"/>
        </w:rPr>
        <w:t>wsparcia, dofinansowanie</w:t>
      </w:r>
      <w:r w:rsidRPr="00D976A4">
        <w:rPr>
          <w:rFonts w:ascii="Open Sans" w:hAnsi="Open Sans" w:cs="Open Sans"/>
          <w:sz w:val="24"/>
          <w:szCs w:val="24"/>
        </w:rPr>
        <w:t xml:space="preserve"> nie będzie </w:t>
      </w:r>
      <w:r w:rsidR="008632D1" w:rsidRPr="00D976A4">
        <w:rPr>
          <w:rFonts w:ascii="Open Sans" w:hAnsi="Open Sans" w:cs="Open Sans"/>
          <w:sz w:val="24"/>
          <w:szCs w:val="24"/>
        </w:rPr>
        <w:t>udzielone,</w:t>
      </w:r>
      <w:r w:rsidRPr="00D976A4">
        <w:rPr>
          <w:rFonts w:ascii="Open Sans" w:hAnsi="Open Sans" w:cs="Open Sans"/>
          <w:sz w:val="24"/>
          <w:szCs w:val="24"/>
        </w:rPr>
        <w:t xml:space="preserve"> a jeśli zostanie, to zobowiązuje się do jego zwrotu wraz z odsetkami. </w:t>
      </w:r>
    </w:p>
    <w:p w14:paraId="2AD5610E" w14:textId="202159E4" w:rsidR="00964AFF" w:rsidRPr="00D976A4" w:rsidRDefault="00964AFF" w:rsidP="00964AFF">
      <w:pPr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 xml:space="preserve">Oświadczam, że wszystkie podane przeze mnie informacje są zgodne z prawdą </w:t>
      </w:r>
      <w:r w:rsidR="008632D1" w:rsidRPr="00D976A4">
        <w:rPr>
          <w:rFonts w:ascii="Open Sans" w:hAnsi="Open Sans" w:cs="Open Sans"/>
          <w:sz w:val="24"/>
          <w:szCs w:val="24"/>
        </w:rPr>
        <w:t>i jestem</w:t>
      </w:r>
      <w:r w:rsidRPr="00D976A4">
        <w:rPr>
          <w:rFonts w:ascii="Open Sans" w:hAnsi="Open Sans" w:cs="Open Sans"/>
          <w:sz w:val="24"/>
          <w:szCs w:val="24"/>
        </w:rPr>
        <w:t xml:space="preserve"> świadomy/a odpowiedzialności karnej wynikającej z art. 297 § 1 Kodeks karny. </w:t>
      </w:r>
    </w:p>
    <w:p w14:paraId="2C6E6A95" w14:textId="77777777" w:rsidR="00B24F6C" w:rsidRDefault="00B24F6C" w:rsidP="00B24F6C">
      <w:pPr>
        <w:ind w:left="5664"/>
        <w:rPr>
          <w:rFonts w:ascii="Open Sans" w:hAnsi="Open Sans" w:cs="Open Sans"/>
          <w:sz w:val="24"/>
          <w:szCs w:val="24"/>
        </w:rPr>
      </w:pPr>
    </w:p>
    <w:p w14:paraId="56F90F68" w14:textId="1DF3C8E3" w:rsidR="00964AFF" w:rsidRPr="00D976A4" w:rsidRDefault="00964AFF" w:rsidP="00B24F6C">
      <w:pPr>
        <w:ind w:left="4956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t>(miejscowość, data)</w:t>
      </w:r>
    </w:p>
    <w:p w14:paraId="190F7A04" w14:textId="53C8531E" w:rsidR="002D548A" w:rsidRPr="00B24F6C" w:rsidRDefault="00964AFF" w:rsidP="00B24F6C">
      <w:pPr>
        <w:ind w:left="4956"/>
        <w:rPr>
          <w:rFonts w:ascii="Open Sans" w:hAnsi="Open Sans" w:cs="Open Sans"/>
          <w:sz w:val="24"/>
          <w:szCs w:val="24"/>
        </w:rPr>
      </w:pPr>
      <w:r w:rsidRPr="00D976A4">
        <w:rPr>
          <w:rFonts w:ascii="Open Sans" w:hAnsi="Open Sans" w:cs="Open Sans"/>
          <w:sz w:val="24"/>
          <w:szCs w:val="24"/>
        </w:rPr>
        <w:br/>
        <w:t xml:space="preserve">(czytelny podpis </w:t>
      </w:r>
      <w:r w:rsidR="00D976A4">
        <w:rPr>
          <w:rFonts w:ascii="Open Sans" w:hAnsi="Open Sans" w:cs="Open Sans"/>
          <w:sz w:val="24"/>
          <w:szCs w:val="24"/>
        </w:rPr>
        <w:t>U</w:t>
      </w:r>
      <w:r w:rsidRPr="00D976A4">
        <w:rPr>
          <w:rFonts w:ascii="Open Sans" w:hAnsi="Open Sans" w:cs="Open Sans"/>
          <w:sz w:val="24"/>
          <w:szCs w:val="24"/>
        </w:rPr>
        <w:t>czestnika</w:t>
      </w:r>
      <w:r w:rsidR="00D976A4">
        <w:rPr>
          <w:rFonts w:ascii="Open Sans" w:hAnsi="Open Sans" w:cs="Open Sans"/>
          <w:sz w:val="24"/>
          <w:szCs w:val="24"/>
        </w:rPr>
        <w:t>/-</w:t>
      </w:r>
      <w:proofErr w:type="spellStart"/>
      <w:r w:rsidR="00D976A4">
        <w:rPr>
          <w:rFonts w:ascii="Open Sans" w:hAnsi="Open Sans" w:cs="Open Sans"/>
          <w:sz w:val="24"/>
          <w:szCs w:val="24"/>
        </w:rPr>
        <w:t>czki</w:t>
      </w:r>
      <w:proofErr w:type="spellEnd"/>
      <w:r w:rsidRPr="00D976A4">
        <w:rPr>
          <w:rFonts w:ascii="Open Sans" w:hAnsi="Open Sans" w:cs="Open Sans"/>
          <w:sz w:val="24"/>
          <w:szCs w:val="24"/>
        </w:rPr>
        <w:t xml:space="preserve"> projektu)</w:t>
      </w:r>
    </w:p>
    <w:sectPr w:rsidR="002D548A" w:rsidRPr="00B24F6C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7CAE" w14:textId="77777777" w:rsidR="007665D7" w:rsidRDefault="007665D7" w:rsidP="003A65E8">
      <w:pPr>
        <w:spacing w:after="0" w:line="240" w:lineRule="auto"/>
      </w:pPr>
      <w:r>
        <w:separator/>
      </w:r>
    </w:p>
  </w:endnote>
  <w:endnote w:type="continuationSeparator" w:id="0">
    <w:p w14:paraId="2CCD2796" w14:textId="77777777" w:rsidR="007665D7" w:rsidRDefault="007665D7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EB7644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52DF" w14:textId="77777777" w:rsidR="007665D7" w:rsidRDefault="007665D7" w:rsidP="003A65E8">
      <w:pPr>
        <w:spacing w:after="0" w:line="240" w:lineRule="auto"/>
      </w:pPr>
      <w:r>
        <w:separator/>
      </w:r>
    </w:p>
  </w:footnote>
  <w:footnote w:type="continuationSeparator" w:id="0">
    <w:p w14:paraId="4000F756" w14:textId="77777777" w:rsidR="007665D7" w:rsidRDefault="007665D7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474ED1E3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 descr="belka z logotypami od lewej logo fundusze europejskie dla pomorza logotyp unii europejskiej oraz logo urzędu marszałkowskiego województwa pomorski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1" descr="belka z logotypami od lewej logo fundusze europejskie dla pomorza logotyp unii europejskiej oraz logo urzędu marszałkowskiego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573"/>
    <w:multiLevelType w:val="hybridMultilevel"/>
    <w:tmpl w:val="0B6C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804"/>
    <w:multiLevelType w:val="hybridMultilevel"/>
    <w:tmpl w:val="C1BE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C063C"/>
    <w:multiLevelType w:val="hybridMultilevel"/>
    <w:tmpl w:val="3CF4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054"/>
    <w:multiLevelType w:val="hybridMultilevel"/>
    <w:tmpl w:val="83AA8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01BF6"/>
    <w:multiLevelType w:val="hybridMultilevel"/>
    <w:tmpl w:val="E888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D7B42"/>
    <w:multiLevelType w:val="hybridMultilevel"/>
    <w:tmpl w:val="E24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E44D4"/>
    <w:multiLevelType w:val="hybridMultilevel"/>
    <w:tmpl w:val="7272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4691F"/>
    <w:multiLevelType w:val="multilevel"/>
    <w:tmpl w:val="0FE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041332"/>
    <w:multiLevelType w:val="hybridMultilevel"/>
    <w:tmpl w:val="4E7445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1D573D"/>
    <w:multiLevelType w:val="multilevel"/>
    <w:tmpl w:val="A7DC436E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54837"/>
    <w:multiLevelType w:val="hybridMultilevel"/>
    <w:tmpl w:val="45E6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9594F"/>
    <w:multiLevelType w:val="hybridMultilevel"/>
    <w:tmpl w:val="F5601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0015B"/>
    <w:multiLevelType w:val="hybridMultilevel"/>
    <w:tmpl w:val="12D2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30EE0"/>
    <w:multiLevelType w:val="hybridMultilevel"/>
    <w:tmpl w:val="992C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D2E14"/>
    <w:multiLevelType w:val="hybridMultilevel"/>
    <w:tmpl w:val="1B2CD0AA"/>
    <w:lvl w:ilvl="0" w:tplc="397EE9D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30D2B"/>
    <w:multiLevelType w:val="hybridMultilevel"/>
    <w:tmpl w:val="CF9C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05AD7"/>
    <w:multiLevelType w:val="hybridMultilevel"/>
    <w:tmpl w:val="7DF24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50E56"/>
    <w:multiLevelType w:val="hybridMultilevel"/>
    <w:tmpl w:val="3C0C1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D58F8"/>
    <w:multiLevelType w:val="hybridMultilevel"/>
    <w:tmpl w:val="FBFA4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7465E8"/>
    <w:multiLevelType w:val="hybridMultilevel"/>
    <w:tmpl w:val="C68A42FE"/>
    <w:lvl w:ilvl="0" w:tplc="79F2AA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753A60"/>
    <w:multiLevelType w:val="multilevel"/>
    <w:tmpl w:val="F140AF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0D17B8"/>
    <w:multiLevelType w:val="hybridMultilevel"/>
    <w:tmpl w:val="57E43C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512F92"/>
    <w:multiLevelType w:val="hybridMultilevel"/>
    <w:tmpl w:val="EE12A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E61AF"/>
    <w:multiLevelType w:val="hybridMultilevel"/>
    <w:tmpl w:val="D83E6F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293018B"/>
    <w:multiLevelType w:val="hybridMultilevel"/>
    <w:tmpl w:val="C72096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69219A"/>
    <w:multiLevelType w:val="hybridMultilevel"/>
    <w:tmpl w:val="76E811FC"/>
    <w:lvl w:ilvl="0" w:tplc="5B4A8F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95063F"/>
    <w:multiLevelType w:val="hybridMultilevel"/>
    <w:tmpl w:val="84EA97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D3842"/>
    <w:multiLevelType w:val="hybridMultilevel"/>
    <w:tmpl w:val="DE864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CF630A5"/>
    <w:multiLevelType w:val="hybridMultilevel"/>
    <w:tmpl w:val="2C320690"/>
    <w:lvl w:ilvl="0" w:tplc="530A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51BF41FD"/>
    <w:multiLevelType w:val="hybridMultilevel"/>
    <w:tmpl w:val="7BF85C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5E071D"/>
    <w:multiLevelType w:val="hybridMultilevel"/>
    <w:tmpl w:val="2ACE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B2889"/>
    <w:multiLevelType w:val="hybridMultilevel"/>
    <w:tmpl w:val="F0BCEE16"/>
    <w:lvl w:ilvl="0" w:tplc="61AE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56A5872"/>
    <w:multiLevelType w:val="hybridMultilevel"/>
    <w:tmpl w:val="CFA0A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242C2"/>
    <w:multiLevelType w:val="hybridMultilevel"/>
    <w:tmpl w:val="058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66286F"/>
    <w:multiLevelType w:val="hybridMultilevel"/>
    <w:tmpl w:val="96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1F72A9"/>
    <w:multiLevelType w:val="hybridMultilevel"/>
    <w:tmpl w:val="3AE6E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AB4AC0"/>
    <w:multiLevelType w:val="hybridMultilevel"/>
    <w:tmpl w:val="EF7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CA639F"/>
    <w:multiLevelType w:val="hybridMultilevel"/>
    <w:tmpl w:val="14906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030C5"/>
    <w:multiLevelType w:val="hybridMultilevel"/>
    <w:tmpl w:val="7D9063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8760868"/>
    <w:multiLevelType w:val="hybridMultilevel"/>
    <w:tmpl w:val="9FDC3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D224FD1"/>
    <w:multiLevelType w:val="hybridMultilevel"/>
    <w:tmpl w:val="94CCF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516">
    <w:abstractNumId w:val="15"/>
  </w:num>
  <w:num w:numId="2" w16cid:durableId="999112478">
    <w:abstractNumId w:val="25"/>
  </w:num>
  <w:num w:numId="3" w16cid:durableId="1941638438">
    <w:abstractNumId w:val="22"/>
  </w:num>
  <w:num w:numId="4" w16cid:durableId="2129542221">
    <w:abstractNumId w:val="12"/>
  </w:num>
  <w:num w:numId="5" w16cid:durableId="1552573373">
    <w:abstractNumId w:val="13"/>
  </w:num>
  <w:num w:numId="6" w16cid:durableId="925268175">
    <w:abstractNumId w:val="62"/>
  </w:num>
  <w:num w:numId="7" w16cid:durableId="1098939628">
    <w:abstractNumId w:val="27"/>
  </w:num>
  <w:num w:numId="8" w16cid:durableId="471213773">
    <w:abstractNumId w:val="36"/>
  </w:num>
  <w:num w:numId="9" w16cid:durableId="1452475024">
    <w:abstractNumId w:val="6"/>
  </w:num>
  <w:num w:numId="10" w16cid:durableId="1362053701">
    <w:abstractNumId w:val="58"/>
  </w:num>
  <w:num w:numId="11" w16cid:durableId="1525364615">
    <w:abstractNumId w:val="2"/>
  </w:num>
  <w:num w:numId="12" w16cid:durableId="705299582">
    <w:abstractNumId w:val="14"/>
  </w:num>
  <w:num w:numId="13" w16cid:durableId="1825582503">
    <w:abstractNumId w:val="24"/>
  </w:num>
  <w:num w:numId="14" w16cid:durableId="752161278">
    <w:abstractNumId w:val="57"/>
  </w:num>
  <w:num w:numId="15" w16cid:durableId="158350327">
    <w:abstractNumId w:val="41"/>
  </w:num>
  <w:num w:numId="16" w16cid:durableId="1553537124">
    <w:abstractNumId w:val="61"/>
  </w:num>
  <w:num w:numId="17" w16cid:durableId="886648682">
    <w:abstractNumId w:val="23"/>
  </w:num>
  <w:num w:numId="18" w16cid:durableId="751393400">
    <w:abstractNumId w:val="53"/>
  </w:num>
  <w:num w:numId="19" w16cid:durableId="604271672">
    <w:abstractNumId w:val="45"/>
  </w:num>
  <w:num w:numId="20" w16cid:durableId="195776530">
    <w:abstractNumId w:val="3"/>
  </w:num>
  <w:num w:numId="21" w16cid:durableId="601454510">
    <w:abstractNumId w:val="30"/>
  </w:num>
  <w:num w:numId="22" w16cid:durableId="1037242051">
    <w:abstractNumId w:val="4"/>
  </w:num>
  <w:num w:numId="23" w16cid:durableId="1843860153">
    <w:abstractNumId w:val="51"/>
  </w:num>
  <w:num w:numId="24" w16cid:durableId="1053773402">
    <w:abstractNumId w:val="19"/>
  </w:num>
  <w:num w:numId="25" w16cid:durableId="1289310993">
    <w:abstractNumId w:val="26"/>
  </w:num>
  <w:num w:numId="26" w16cid:durableId="747075071">
    <w:abstractNumId w:val="5"/>
  </w:num>
  <w:num w:numId="27" w16cid:durableId="210657298">
    <w:abstractNumId w:val="43"/>
  </w:num>
  <w:num w:numId="28" w16cid:durableId="602491142">
    <w:abstractNumId w:val="55"/>
  </w:num>
  <w:num w:numId="29" w16cid:durableId="569580245">
    <w:abstractNumId w:val="10"/>
  </w:num>
  <w:num w:numId="30" w16cid:durableId="376588190">
    <w:abstractNumId w:val="17"/>
  </w:num>
  <w:num w:numId="31" w16cid:durableId="268121669">
    <w:abstractNumId w:val="34"/>
  </w:num>
  <w:num w:numId="32" w16cid:durableId="1711831852">
    <w:abstractNumId w:val="11"/>
  </w:num>
  <w:num w:numId="33" w16cid:durableId="1787193252">
    <w:abstractNumId w:val="1"/>
  </w:num>
  <w:num w:numId="34" w16cid:durableId="1381900643">
    <w:abstractNumId w:val="42"/>
  </w:num>
  <w:num w:numId="35" w16cid:durableId="532768125">
    <w:abstractNumId w:val="18"/>
  </w:num>
  <w:num w:numId="36" w16cid:durableId="1612975692">
    <w:abstractNumId w:val="37"/>
  </w:num>
  <w:num w:numId="37" w16cid:durableId="1906077">
    <w:abstractNumId w:val="29"/>
  </w:num>
  <w:num w:numId="38" w16cid:durableId="877552508">
    <w:abstractNumId w:val="35"/>
  </w:num>
  <w:num w:numId="39" w16cid:durableId="581332489">
    <w:abstractNumId w:val="28"/>
  </w:num>
  <w:num w:numId="40" w16cid:durableId="1030299144">
    <w:abstractNumId w:val="49"/>
  </w:num>
  <w:num w:numId="41" w16cid:durableId="702363976">
    <w:abstractNumId w:val="47"/>
  </w:num>
  <w:num w:numId="42" w16cid:durableId="1217426331">
    <w:abstractNumId w:val="44"/>
  </w:num>
  <w:num w:numId="43" w16cid:durableId="728649346">
    <w:abstractNumId w:val="48"/>
  </w:num>
  <w:num w:numId="44" w16cid:durableId="463275965">
    <w:abstractNumId w:val="39"/>
  </w:num>
  <w:num w:numId="45" w16cid:durableId="182211110">
    <w:abstractNumId w:val="21"/>
  </w:num>
  <w:num w:numId="46" w16cid:durableId="1422679904">
    <w:abstractNumId w:val="54"/>
  </w:num>
  <w:num w:numId="47" w16cid:durableId="1084106123">
    <w:abstractNumId w:val="52"/>
  </w:num>
  <w:num w:numId="48" w16cid:durableId="1686321630">
    <w:abstractNumId w:val="16"/>
  </w:num>
  <w:num w:numId="49" w16cid:durableId="1692411111">
    <w:abstractNumId w:val="20"/>
  </w:num>
  <w:num w:numId="50" w16cid:durableId="1229153803">
    <w:abstractNumId w:val="60"/>
  </w:num>
  <w:num w:numId="51" w16cid:durableId="1448620072">
    <w:abstractNumId w:val="9"/>
  </w:num>
  <w:num w:numId="52" w16cid:durableId="1156919947">
    <w:abstractNumId w:val="32"/>
  </w:num>
  <w:num w:numId="53" w16cid:durableId="1548562537">
    <w:abstractNumId w:val="7"/>
  </w:num>
  <w:num w:numId="54" w16cid:durableId="1750497803">
    <w:abstractNumId w:val="59"/>
  </w:num>
  <w:num w:numId="55" w16cid:durableId="1548564101">
    <w:abstractNumId w:val="33"/>
  </w:num>
  <w:num w:numId="56" w16cid:durableId="728113912">
    <w:abstractNumId w:val="46"/>
  </w:num>
  <w:num w:numId="57" w16cid:durableId="18091362">
    <w:abstractNumId w:val="40"/>
  </w:num>
  <w:num w:numId="58" w16cid:durableId="477578489">
    <w:abstractNumId w:val="38"/>
  </w:num>
  <w:num w:numId="59" w16cid:durableId="1450902785">
    <w:abstractNumId w:val="50"/>
  </w:num>
  <w:num w:numId="60" w16cid:durableId="750279385">
    <w:abstractNumId w:val="0"/>
  </w:num>
  <w:num w:numId="61" w16cid:durableId="1305499649">
    <w:abstractNumId w:val="31"/>
  </w:num>
  <w:num w:numId="62" w16cid:durableId="2034190262">
    <w:abstractNumId w:val="56"/>
  </w:num>
  <w:num w:numId="63" w16cid:durableId="1651862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2416F"/>
    <w:rsid w:val="000243A2"/>
    <w:rsid w:val="00032A4D"/>
    <w:rsid w:val="00033558"/>
    <w:rsid w:val="00040850"/>
    <w:rsid w:val="00045774"/>
    <w:rsid w:val="00045AA2"/>
    <w:rsid w:val="00061C5B"/>
    <w:rsid w:val="00067E3C"/>
    <w:rsid w:val="00073432"/>
    <w:rsid w:val="00074D01"/>
    <w:rsid w:val="000777B2"/>
    <w:rsid w:val="000935F2"/>
    <w:rsid w:val="0009644B"/>
    <w:rsid w:val="000A0495"/>
    <w:rsid w:val="000A6C9B"/>
    <w:rsid w:val="000E49C1"/>
    <w:rsid w:val="000F270D"/>
    <w:rsid w:val="00104EB2"/>
    <w:rsid w:val="00112D0B"/>
    <w:rsid w:val="0011351E"/>
    <w:rsid w:val="0011401E"/>
    <w:rsid w:val="00121264"/>
    <w:rsid w:val="00124102"/>
    <w:rsid w:val="0012715E"/>
    <w:rsid w:val="001303A3"/>
    <w:rsid w:val="00135A0D"/>
    <w:rsid w:val="00137D36"/>
    <w:rsid w:val="00153CDB"/>
    <w:rsid w:val="00153FEB"/>
    <w:rsid w:val="00154A53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21A7B"/>
    <w:rsid w:val="00223CD4"/>
    <w:rsid w:val="0022425F"/>
    <w:rsid w:val="00225B90"/>
    <w:rsid w:val="00237C9E"/>
    <w:rsid w:val="0024081D"/>
    <w:rsid w:val="0024246E"/>
    <w:rsid w:val="002522E8"/>
    <w:rsid w:val="00252A9A"/>
    <w:rsid w:val="00254E85"/>
    <w:rsid w:val="002626E8"/>
    <w:rsid w:val="00264467"/>
    <w:rsid w:val="00276A7A"/>
    <w:rsid w:val="00280514"/>
    <w:rsid w:val="0028538E"/>
    <w:rsid w:val="00292FCB"/>
    <w:rsid w:val="00295312"/>
    <w:rsid w:val="00296987"/>
    <w:rsid w:val="002A3402"/>
    <w:rsid w:val="002B5017"/>
    <w:rsid w:val="002B5BE7"/>
    <w:rsid w:val="002C093D"/>
    <w:rsid w:val="002D071E"/>
    <w:rsid w:val="002D548A"/>
    <w:rsid w:val="002E0A1D"/>
    <w:rsid w:val="002F2401"/>
    <w:rsid w:val="002F74F3"/>
    <w:rsid w:val="00300793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F578E"/>
    <w:rsid w:val="00410461"/>
    <w:rsid w:val="0041160C"/>
    <w:rsid w:val="00412B6C"/>
    <w:rsid w:val="004143C7"/>
    <w:rsid w:val="00416CFA"/>
    <w:rsid w:val="004225A4"/>
    <w:rsid w:val="004228AF"/>
    <w:rsid w:val="00433BBC"/>
    <w:rsid w:val="00444920"/>
    <w:rsid w:val="00446BF7"/>
    <w:rsid w:val="00455DDD"/>
    <w:rsid w:val="00471811"/>
    <w:rsid w:val="004748DF"/>
    <w:rsid w:val="00475674"/>
    <w:rsid w:val="00475782"/>
    <w:rsid w:val="00486199"/>
    <w:rsid w:val="00490060"/>
    <w:rsid w:val="00497289"/>
    <w:rsid w:val="004A4E92"/>
    <w:rsid w:val="004D249C"/>
    <w:rsid w:val="004E3776"/>
    <w:rsid w:val="0050145F"/>
    <w:rsid w:val="005317AE"/>
    <w:rsid w:val="00533F1B"/>
    <w:rsid w:val="00542B7F"/>
    <w:rsid w:val="00554B3B"/>
    <w:rsid w:val="00571C93"/>
    <w:rsid w:val="00574FD2"/>
    <w:rsid w:val="00583949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3069A"/>
    <w:rsid w:val="006422F5"/>
    <w:rsid w:val="0064399E"/>
    <w:rsid w:val="00664376"/>
    <w:rsid w:val="0066468B"/>
    <w:rsid w:val="00664FE0"/>
    <w:rsid w:val="00665471"/>
    <w:rsid w:val="0067029F"/>
    <w:rsid w:val="0068038B"/>
    <w:rsid w:val="0068128D"/>
    <w:rsid w:val="006C3232"/>
    <w:rsid w:val="006C715B"/>
    <w:rsid w:val="006F19C6"/>
    <w:rsid w:val="007007B7"/>
    <w:rsid w:val="0071000A"/>
    <w:rsid w:val="00723502"/>
    <w:rsid w:val="00726684"/>
    <w:rsid w:val="0076367A"/>
    <w:rsid w:val="007665D7"/>
    <w:rsid w:val="00766F23"/>
    <w:rsid w:val="00786BFD"/>
    <w:rsid w:val="0079144F"/>
    <w:rsid w:val="007A0C7E"/>
    <w:rsid w:val="007A558A"/>
    <w:rsid w:val="007A6BA5"/>
    <w:rsid w:val="007C2374"/>
    <w:rsid w:val="007C7750"/>
    <w:rsid w:val="008134FC"/>
    <w:rsid w:val="0083258C"/>
    <w:rsid w:val="00835C7C"/>
    <w:rsid w:val="00855F9E"/>
    <w:rsid w:val="008632D1"/>
    <w:rsid w:val="00872851"/>
    <w:rsid w:val="00874EA6"/>
    <w:rsid w:val="008C2C23"/>
    <w:rsid w:val="008D2199"/>
    <w:rsid w:val="008D68F1"/>
    <w:rsid w:val="008E7B3E"/>
    <w:rsid w:val="008F5BCD"/>
    <w:rsid w:val="009101D1"/>
    <w:rsid w:val="00911768"/>
    <w:rsid w:val="0091694D"/>
    <w:rsid w:val="00932F83"/>
    <w:rsid w:val="00943BA6"/>
    <w:rsid w:val="0094495B"/>
    <w:rsid w:val="00945960"/>
    <w:rsid w:val="00947BF1"/>
    <w:rsid w:val="00950886"/>
    <w:rsid w:val="00952528"/>
    <w:rsid w:val="00964AFF"/>
    <w:rsid w:val="00965B37"/>
    <w:rsid w:val="00975FE7"/>
    <w:rsid w:val="00984219"/>
    <w:rsid w:val="009870DE"/>
    <w:rsid w:val="00996F7B"/>
    <w:rsid w:val="00997BFB"/>
    <w:rsid w:val="009A1010"/>
    <w:rsid w:val="009A47E0"/>
    <w:rsid w:val="009B02B9"/>
    <w:rsid w:val="009D4045"/>
    <w:rsid w:val="009D4594"/>
    <w:rsid w:val="009D4EFC"/>
    <w:rsid w:val="009D5567"/>
    <w:rsid w:val="009E3D5D"/>
    <w:rsid w:val="009E466D"/>
    <w:rsid w:val="009E61C2"/>
    <w:rsid w:val="009F07C2"/>
    <w:rsid w:val="009F0F44"/>
    <w:rsid w:val="00A11F6D"/>
    <w:rsid w:val="00A20B1F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F7E6F"/>
    <w:rsid w:val="00B072F8"/>
    <w:rsid w:val="00B13BDD"/>
    <w:rsid w:val="00B14265"/>
    <w:rsid w:val="00B219FC"/>
    <w:rsid w:val="00B24F6C"/>
    <w:rsid w:val="00B304F3"/>
    <w:rsid w:val="00B309C4"/>
    <w:rsid w:val="00B30DED"/>
    <w:rsid w:val="00B320B9"/>
    <w:rsid w:val="00B37500"/>
    <w:rsid w:val="00B4275D"/>
    <w:rsid w:val="00B44791"/>
    <w:rsid w:val="00B71646"/>
    <w:rsid w:val="00B75B83"/>
    <w:rsid w:val="00B857CB"/>
    <w:rsid w:val="00B85A10"/>
    <w:rsid w:val="00B870F9"/>
    <w:rsid w:val="00B95C9E"/>
    <w:rsid w:val="00BA1165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246B1"/>
    <w:rsid w:val="00C3185C"/>
    <w:rsid w:val="00C34FDD"/>
    <w:rsid w:val="00C42391"/>
    <w:rsid w:val="00C43DF8"/>
    <w:rsid w:val="00C50B9D"/>
    <w:rsid w:val="00C51C5C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C8E"/>
    <w:rsid w:val="00CD14F5"/>
    <w:rsid w:val="00CD495F"/>
    <w:rsid w:val="00CD4BB0"/>
    <w:rsid w:val="00CD7075"/>
    <w:rsid w:val="00CD74B2"/>
    <w:rsid w:val="00CE2495"/>
    <w:rsid w:val="00CE3491"/>
    <w:rsid w:val="00CE4912"/>
    <w:rsid w:val="00CF0070"/>
    <w:rsid w:val="00D03E78"/>
    <w:rsid w:val="00D04621"/>
    <w:rsid w:val="00D05116"/>
    <w:rsid w:val="00D06B33"/>
    <w:rsid w:val="00D27FB6"/>
    <w:rsid w:val="00D3396B"/>
    <w:rsid w:val="00D3785B"/>
    <w:rsid w:val="00D54F09"/>
    <w:rsid w:val="00D60A84"/>
    <w:rsid w:val="00D6305D"/>
    <w:rsid w:val="00D64472"/>
    <w:rsid w:val="00D77604"/>
    <w:rsid w:val="00D84292"/>
    <w:rsid w:val="00D976A4"/>
    <w:rsid w:val="00DA449B"/>
    <w:rsid w:val="00DA5CCF"/>
    <w:rsid w:val="00DC10DE"/>
    <w:rsid w:val="00DC3E91"/>
    <w:rsid w:val="00DD1031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6E31"/>
    <w:rsid w:val="00E9063B"/>
    <w:rsid w:val="00E91633"/>
    <w:rsid w:val="00E93252"/>
    <w:rsid w:val="00EB1469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5499"/>
    <w:rsid w:val="00EE6524"/>
    <w:rsid w:val="00F0725E"/>
    <w:rsid w:val="00F13108"/>
    <w:rsid w:val="00F13370"/>
    <w:rsid w:val="00F22B39"/>
    <w:rsid w:val="00F2323B"/>
    <w:rsid w:val="00F302DE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11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oswiadczenie_o_nierozpoczeciu_uslugi</dc:title>
  <dc:subject/>
  <dc:creator>Agnieszka Górecka</dc:creator>
  <cp:keywords/>
  <dc:description/>
  <cp:lastModifiedBy>Agnieszka Górecka</cp:lastModifiedBy>
  <cp:revision>15</cp:revision>
  <dcterms:created xsi:type="dcterms:W3CDTF">2026-02-24T10:37:00Z</dcterms:created>
  <dcterms:modified xsi:type="dcterms:W3CDTF">2026-03-16T11:05:00Z</dcterms:modified>
</cp:coreProperties>
</file>