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4CE6" w14:textId="795257EF" w:rsidR="001D7DD8" w:rsidRDefault="00F03254" w:rsidP="00F03254">
      <w:pPr>
        <w:rPr>
          <w:rFonts w:ascii="Open Sans" w:hAnsi="Open Sans" w:cs="Open Sans"/>
          <w:sz w:val="24"/>
          <w:szCs w:val="24"/>
        </w:rPr>
      </w:pPr>
      <w:r w:rsidRPr="004F2D35">
        <w:rPr>
          <w:rFonts w:ascii="Open Sans" w:hAnsi="Open Sans" w:cs="Open Sans"/>
          <w:sz w:val="24"/>
          <w:szCs w:val="24"/>
        </w:rPr>
        <w:t xml:space="preserve">   </w:t>
      </w:r>
      <w:r w:rsidR="001D7DD8">
        <w:rPr>
          <w:rFonts w:ascii="Open Sans" w:hAnsi="Open Sans" w:cs="Open Sans"/>
          <w:sz w:val="24"/>
          <w:szCs w:val="24"/>
        </w:rPr>
        <w:tab/>
      </w:r>
      <w:r w:rsidR="001D7DD8">
        <w:rPr>
          <w:rFonts w:ascii="Open Sans" w:hAnsi="Open Sans" w:cs="Open Sans"/>
          <w:sz w:val="24"/>
          <w:szCs w:val="24"/>
        </w:rPr>
        <w:tab/>
      </w:r>
      <w:r w:rsidR="001D7DD8">
        <w:rPr>
          <w:rFonts w:ascii="Open Sans" w:hAnsi="Open Sans" w:cs="Open Sans"/>
          <w:sz w:val="24"/>
          <w:szCs w:val="24"/>
        </w:rPr>
        <w:tab/>
      </w:r>
      <w:r w:rsidR="001D7DD8">
        <w:rPr>
          <w:rFonts w:ascii="Open Sans" w:hAnsi="Open Sans" w:cs="Open Sans"/>
          <w:sz w:val="24"/>
          <w:szCs w:val="24"/>
        </w:rPr>
        <w:tab/>
      </w:r>
      <w:r w:rsidR="001D7DD8">
        <w:rPr>
          <w:rFonts w:ascii="Open Sans" w:hAnsi="Open Sans" w:cs="Open Sans"/>
          <w:sz w:val="24"/>
          <w:szCs w:val="24"/>
        </w:rPr>
        <w:tab/>
      </w:r>
      <w:r w:rsidR="001D7DD8">
        <w:rPr>
          <w:rFonts w:ascii="Open Sans" w:hAnsi="Open Sans" w:cs="Open Sans"/>
          <w:sz w:val="24"/>
          <w:szCs w:val="24"/>
        </w:rPr>
        <w:tab/>
      </w:r>
    </w:p>
    <w:p w14:paraId="0CC35D1F" w14:textId="6EAFC0FB" w:rsidR="00F03254" w:rsidRPr="004F2D35" w:rsidRDefault="00F03254" w:rsidP="001D7DD8">
      <w:pPr>
        <w:ind w:left="4248" w:firstLine="708"/>
        <w:rPr>
          <w:rFonts w:ascii="Open Sans" w:hAnsi="Open Sans" w:cs="Open Sans"/>
          <w:sz w:val="24"/>
          <w:szCs w:val="24"/>
        </w:rPr>
      </w:pPr>
      <w:r w:rsidRPr="004F2D35">
        <w:rPr>
          <w:rFonts w:ascii="Open Sans" w:hAnsi="Open Sans" w:cs="Open Sans"/>
          <w:sz w:val="24"/>
          <w:szCs w:val="24"/>
        </w:rPr>
        <w:t xml:space="preserve"> (nazwa podmiotu bądź pieczęć firmowa) </w:t>
      </w:r>
    </w:p>
    <w:p w14:paraId="3DD821BD" w14:textId="77777777" w:rsidR="00F03254" w:rsidRDefault="00F03254" w:rsidP="00F03254">
      <w:pPr>
        <w:rPr>
          <w:b/>
          <w:bCs/>
          <w:sz w:val="32"/>
          <w:szCs w:val="32"/>
          <w:u w:val="single"/>
        </w:rPr>
      </w:pPr>
    </w:p>
    <w:p w14:paraId="27932155" w14:textId="474C1A2B" w:rsidR="00F03254" w:rsidRPr="004F2D35" w:rsidRDefault="004F2D35" w:rsidP="00F03254">
      <w:pPr>
        <w:rPr>
          <w:rFonts w:ascii="Open Sans" w:hAnsi="Open Sans" w:cs="Open Sans"/>
          <w:b/>
          <w:sz w:val="26"/>
          <w:szCs w:val="26"/>
        </w:rPr>
      </w:pPr>
      <w:r w:rsidRPr="004F2D35">
        <w:rPr>
          <w:rFonts w:ascii="Open Sans" w:hAnsi="Open Sans" w:cs="Open Sans"/>
          <w:b/>
          <w:bCs/>
          <w:sz w:val="26"/>
          <w:szCs w:val="26"/>
          <w:u w:val="single"/>
        </w:rPr>
        <w:t xml:space="preserve">CZĘŚĆ </w:t>
      </w:r>
      <w:r w:rsidRPr="004F2D35">
        <w:rPr>
          <w:rFonts w:ascii="Open Sans" w:hAnsi="Open Sans" w:cs="Open Sans"/>
          <w:b/>
          <w:sz w:val="26"/>
          <w:szCs w:val="26"/>
        </w:rPr>
        <w:t>-</w:t>
      </w:r>
      <w:r w:rsidR="00F03254" w:rsidRPr="004F2D35">
        <w:rPr>
          <w:rFonts w:ascii="Open Sans" w:hAnsi="Open Sans" w:cs="Open Sans"/>
          <w:b/>
          <w:sz w:val="26"/>
          <w:szCs w:val="26"/>
        </w:rPr>
        <w:t xml:space="preserve"> OŚWIADCZENIA</w:t>
      </w:r>
    </w:p>
    <w:p w14:paraId="52729344" w14:textId="77777777" w:rsidR="00F03254" w:rsidRPr="004F2D35" w:rsidRDefault="00F03254" w:rsidP="00F03254">
      <w:pPr>
        <w:jc w:val="both"/>
        <w:rPr>
          <w:rFonts w:ascii="Open Sans" w:hAnsi="Open Sans" w:cs="Open Sans"/>
          <w:bCs/>
          <w:sz w:val="24"/>
          <w:szCs w:val="24"/>
        </w:rPr>
      </w:pPr>
      <w:r w:rsidRPr="004F2D35">
        <w:rPr>
          <w:rFonts w:ascii="Open Sans" w:hAnsi="Open Sans" w:cs="Open Sans"/>
          <w:bCs/>
          <w:sz w:val="24"/>
          <w:szCs w:val="24"/>
        </w:rPr>
        <w:t xml:space="preserve">Będąc świadomym odpowiedzialności karnej za składanie fałszywych zeznań, niniejszym oświadczam/y, że podmiot nie zalega z płatnościami na rzecz podmiotów publicznych </w:t>
      </w:r>
      <w:r w:rsidRPr="004F2D35">
        <w:rPr>
          <w:rFonts w:ascii="Open Sans" w:hAnsi="Open Sans" w:cs="Open Sans"/>
          <w:bCs/>
          <w:sz w:val="24"/>
          <w:szCs w:val="24"/>
        </w:rPr>
        <w:br/>
        <w:t>i prywatnych, a tym samym:</w:t>
      </w:r>
    </w:p>
    <w:p w14:paraId="10888C4B" w14:textId="0BBA4840" w:rsidR="00F03254" w:rsidRPr="004F2D35" w:rsidRDefault="00A60CCD" w:rsidP="00F03254">
      <w:pPr>
        <w:jc w:val="both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-96135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 xml:space="preserve">nie zalega z opłacaniem podatków do US z tytułu prowadzonej przeze mnie działalności gospodarczej </w:t>
      </w:r>
    </w:p>
    <w:p w14:paraId="617AE4FF" w14:textId="2E6BBC14" w:rsidR="00F03254" w:rsidRPr="004F2D35" w:rsidRDefault="00A60CCD" w:rsidP="00F03254">
      <w:pPr>
        <w:jc w:val="both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210013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 xml:space="preserve">nie zalega z opłacaniem składek na ubezpieczenie zdrowotne i społeczne do ZUS </w:t>
      </w:r>
      <w:r w:rsidR="00F03254" w:rsidRPr="004F2D35">
        <w:rPr>
          <w:rFonts w:ascii="Open Sans" w:hAnsi="Open Sans" w:cs="Open Sans"/>
          <w:bCs/>
          <w:sz w:val="24"/>
          <w:szCs w:val="24"/>
        </w:rPr>
        <w:br/>
        <w:t xml:space="preserve">z tytułu prowadzonej przeze mnie działalności </w:t>
      </w:r>
    </w:p>
    <w:p w14:paraId="42AFFCFA" w14:textId="10BE4504" w:rsidR="00F03254" w:rsidRPr="004F2D35" w:rsidRDefault="00A60CCD" w:rsidP="00F03254">
      <w:pPr>
        <w:jc w:val="both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44905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>nie figuruje w Krajowym Rejestrze Dłużników Niewypłacalnych prowadzonym przez Krajowy Rejestr Sądowy.</w:t>
      </w:r>
    </w:p>
    <w:p w14:paraId="7488E3B3" w14:textId="2C908A78" w:rsidR="00F03254" w:rsidRPr="004F2D35" w:rsidRDefault="00A60CCD" w:rsidP="00F03254">
      <w:pPr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826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>nie figuruję w rejestrze dłużników prowadzonym przez biura informacji gospodarczych, o których mowa w przepisach o udostępnieniu informacji gospodarczych.</w:t>
      </w:r>
      <w:r w:rsidR="00F03254" w:rsidRPr="004F2D35">
        <w:rPr>
          <w:rFonts w:ascii="Open Sans" w:hAnsi="Open Sans" w:cs="Open Sans"/>
          <w:bCs/>
          <w:sz w:val="24"/>
          <w:szCs w:val="24"/>
        </w:rPr>
        <w:tab/>
      </w:r>
    </w:p>
    <w:p w14:paraId="0A8E05F7" w14:textId="029DE0BD" w:rsidR="00F03254" w:rsidRPr="004F2D35" w:rsidRDefault="00A60CCD" w:rsidP="00F03254">
      <w:pPr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-109716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>reprezentowany przez mnie podmiot nie jest w stanie upadłości lub likwidacji.</w:t>
      </w:r>
    </w:p>
    <w:p w14:paraId="0587885C" w14:textId="7686B2DA" w:rsidR="00F03254" w:rsidRPr="004F2D35" w:rsidRDefault="00A60CCD" w:rsidP="00F03254">
      <w:pPr>
        <w:keepNext/>
        <w:spacing w:after="60"/>
        <w:jc w:val="both"/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bCs/>
            <w:sz w:val="24"/>
            <w:szCs w:val="24"/>
          </w:rPr>
          <w:id w:val="6962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F2" w:rsidRPr="004F2D3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03254" w:rsidRPr="004F2D35">
        <w:rPr>
          <w:rFonts w:ascii="Open Sans" w:hAnsi="Open Sans" w:cs="Open Sans"/>
          <w:bCs/>
          <w:sz w:val="24"/>
          <w:szCs w:val="24"/>
        </w:rPr>
        <w:t xml:space="preserve">Jestem świadomy/a odpowiedzialności karnej za złożenie fałszywych danych lub złożenie fałszywych oświadczeń, wynikającej z art. 233 Kodeks karny </w:t>
      </w:r>
    </w:p>
    <w:p w14:paraId="3B86EAAB" w14:textId="77777777" w:rsidR="00F03254" w:rsidRPr="004F2D35" w:rsidRDefault="00F03254" w:rsidP="00F03254">
      <w:pPr>
        <w:rPr>
          <w:rFonts w:ascii="Open Sans" w:hAnsi="Open Sans" w:cs="Open Sans"/>
          <w:sz w:val="24"/>
          <w:szCs w:val="24"/>
        </w:rPr>
      </w:pPr>
    </w:p>
    <w:p w14:paraId="41E57345" w14:textId="77777777" w:rsidR="00F03254" w:rsidRPr="004F2D35" w:rsidRDefault="00F03254" w:rsidP="00F03254">
      <w:pPr>
        <w:rPr>
          <w:rFonts w:ascii="Open Sans" w:hAnsi="Open Sans" w:cs="Open Sans"/>
          <w:sz w:val="24"/>
          <w:szCs w:val="24"/>
        </w:rPr>
      </w:pPr>
      <w:r w:rsidRPr="004F2D35">
        <w:rPr>
          <w:rFonts w:ascii="Open Sans" w:hAnsi="Open Sans" w:cs="Open Sans"/>
          <w:sz w:val="24"/>
          <w:szCs w:val="24"/>
        </w:rPr>
        <w:t>Prawdziwość informacji potwierdzam własnoręcznym podpisem.</w:t>
      </w:r>
    </w:p>
    <w:p w14:paraId="522983B4" w14:textId="77777777" w:rsidR="00F03254" w:rsidRDefault="00F03254" w:rsidP="00F03254"/>
    <w:p w14:paraId="4184CA97" w14:textId="77777777" w:rsidR="000A5E0E" w:rsidRDefault="000A5E0E" w:rsidP="00F03254"/>
    <w:p w14:paraId="4EB60E99" w14:textId="4D94CD7F" w:rsidR="00F03254" w:rsidRPr="004F2D35" w:rsidRDefault="00F03254" w:rsidP="00F03254">
      <w:pPr>
        <w:rPr>
          <w:rFonts w:ascii="Open Sans" w:hAnsi="Open Sans" w:cs="Open Sans"/>
          <w:sz w:val="24"/>
          <w:szCs w:val="24"/>
        </w:rPr>
      </w:pPr>
      <w:r w:rsidRPr="004F2D35">
        <w:rPr>
          <w:rFonts w:ascii="Open Sans" w:hAnsi="Open Sans" w:cs="Open Sans"/>
          <w:sz w:val="24"/>
          <w:szCs w:val="24"/>
        </w:rPr>
        <w:t xml:space="preserve">(data) </w:t>
      </w:r>
      <w:r w:rsidRPr="004F2D35">
        <w:rPr>
          <w:rFonts w:ascii="Open Sans" w:hAnsi="Open Sans" w:cs="Open Sans"/>
          <w:sz w:val="24"/>
          <w:szCs w:val="24"/>
        </w:rPr>
        <w:tab/>
      </w:r>
      <w:r w:rsidRPr="004F2D35">
        <w:rPr>
          <w:rFonts w:ascii="Open Sans" w:hAnsi="Open Sans" w:cs="Open Sans"/>
          <w:sz w:val="24"/>
          <w:szCs w:val="24"/>
        </w:rPr>
        <w:tab/>
      </w:r>
      <w:r w:rsidRPr="004F2D35">
        <w:rPr>
          <w:rFonts w:ascii="Open Sans" w:hAnsi="Open Sans" w:cs="Open Sans"/>
          <w:sz w:val="24"/>
          <w:szCs w:val="24"/>
        </w:rPr>
        <w:tab/>
      </w:r>
      <w:r w:rsidRPr="004F2D35">
        <w:rPr>
          <w:rFonts w:ascii="Open Sans" w:hAnsi="Open Sans" w:cs="Open Sans"/>
          <w:sz w:val="24"/>
          <w:szCs w:val="24"/>
        </w:rPr>
        <w:tab/>
      </w:r>
      <w:r w:rsidRPr="004F2D35">
        <w:rPr>
          <w:rFonts w:ascii="Open Sans" w:hAnsi="Open Sans" w:cs="Open Sans"/>
          <w:sz w:val="24"/>
          <w:szCs w:val="24"/>
        </w:rPr>
        <w:tab/>
        <w:t>(</w:t>
      </w:r>
      <w:r w:rsidRPr="004F2D35">
        <w:rPr>
          <w:rFonts w:ascii="Open Sans" w:hAnsi="Open Sans" w:cs="Open Sans"/>
          <w:sz w:val="24"/>
          <w:szCs w:val="24"/>
          <w:u w:val="single"/>
        </w:rPr>
        <w:t>podpis</w:t>
      </w:r>
      <w:r w:rsidRPr="004F2D35">
        <w:rPr>
          <w:rFonts w:ascii="Open Sans" w:hAnsi="Open Sans" w:cs="Open Sans"/>
          <w:sz w:val="24"/>
          <w:szCs w:val="24"/>
        </w:rPr>
        <w:t xml:space="preserve"> osoby uprawnionej do reprezentacji podmiotu) </w:t>
      </w:r>
    </w:p>
    <w:p w14:paraId="190F7A04" w14:textId="264CD3A3" w:rsidR="002D548A" w:rsidRPr="00CD4BB0" w:rsidRDefault="002D548A" w:rsidP="00CD4BB0"/>
    <w:sectPr w:rsidR="002D548A" w:rsidRPr="00CD4BB0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0C97" w14:textId="77777777" w:rsidR="00A60CCD" w:rsidRDefault="00A60CCD" w:rsidP="003A65E8">
      <w:pPr>
        <w:spacing w:after="0" w:line="240" w:lineRule="auto"/>
      </w:pPr>
      <w:r>
        <w:separator/>
      </w:r>
    </w:p>
  </w:endnote>
  <w:endnote w:type="continuationSeparator" w:id="0">
    <w:p w14:paraId="6843C418" w14:textId="77777777" w:rsidR="00A60CCD" w:rsidRDefault="00A60CCD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EB7644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CB04" w14:textId="77777777" w:rsidR="008134FC" w:rsidRDefault="00813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CBF6" w14:textId="77777777" w:rsidR="00A60CCD" w:rsidRDefault="00A60CCD" w:rsidP="003A65E8">
      <w:pPr>
        <w:spacing w:after="0" w:line="240" w:lineRule="auto"/>
      </w:pPr>
      <w:r>
        <w:separator/>
      </w:r>
    </w:p>
  </w:footnote>
  <w:footnote w:type="continuationSeparator" w:id="0">
    <w:p w14:paraId="4E77905F" w14:textId="77777777" w:rsidR="00A60CCD" w:rsidRDefault="00A60CCD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04D2" w14:textId="77777777" w:rsidR="008134FC" w:rsidRDefault="00813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474ED1E3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 descr="belka z logotypami od lewej logo fundusze europejskie dla pomorza logotyp unii europejskiej oraz logo urzędu marszałkowskiego województwa pomorski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1" descr="belka z logotypami od lewej logo fundusze europejskie dla pomorza logotyp unii europejskiej oraz logo urzędu marszałkowskiego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BF0D" w14:textId="77777777" w:rsidR="008134FC" w:rsidRDefault="00813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573"/>
    <w:multiLevelType w:val="hybridMultilevel"/>
    <w:tmpl w:val="0B6C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804"/>
    <w:multiLevelType w:val="hybridMultilevel"/>
    <w:tmpl w:val="C1BE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C063C"/>
    <w:multiLevelType w:val="hybridMultilevel"/>
    <w:tmpl w:val="3CF4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054"/>
    <w:multiLevelType w:val="hybridMultilevel"/>
    <w:tmpl w:val="83AA8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01BF6"/>
    <w:multiLevelType w:val="hybridMultilevel"/>
    <w:tmpl w:val="E888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D7B42"/>
    <w:multiLevelType w:val="hybridMultilevel"/>
    <w:tmpl w:val="E24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E44D4"/>
    <w:multiLevelType w:val="hybridMultilevel"/>
    <w:tmpl w:val="7272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041332"/>
    <w:multiLevelType w:val="hybridMultilevel"/>
    <w:tmpl w:val="4E7445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1D573D"/>
    <w:multiLevelType w:val="multilevel"/>
    <w:tmpl w:val="A7DC436E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54837"/>
    <w:multiLevelType w:val="hybridMultilevel"/>
    <w:tmpl w:val="45E6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9594F"/>
    <w:multiLevelType w:val="hybridMultilevel"/>
    <w:tmpl w:val="F5601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0015B"/>
    <w:multiLevelType w:val="hybridMultilevel"/>
    <w:tmpl w:val="12D2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30EE0"/>
    <w:multiLevelType w:val="hybridMultilevel"/>
    <w:tmpl w:val="992C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D2E14"/>
    <w:multiLevelType w:val="hybridMultilevel"/>
    <w:tmpl w:val="1B2CD0AA"/>
    <w:lvl w:ilvl="0" w:tplc="397EE9D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30D2B"/>
    <w:multiLevelType w:val="hybridMultilevel"/>
    <w:tmpl w:val="CF9C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05AD7"/>
    <w:multiLevelType w:val="hybridMultilevel"/>
    <w:tmpl w:val="7DF24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50E56"/>
    <w:multiLevelType w:val="hybridMultilevel"/>
    <w:tmpl w:val="3C0C1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D58F8"/>
    <w:multiLevelType w:val="hybridMultilevel"/>
    <w:tmpl w:val="FBFA4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7465E8"/>
    <w:multiLevelType w:val="hybridMultilevel"/>
    <w:tmpl w:val="C68A42FE"/>
    <w:lvl w:ilvl="0" w:tplc="79F2AA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53A60"/>
    <w:multiLevelType w:val="multilevel"/>
    <w:tmpl w:val="F140AF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D17B8"/>
    <w:multiLevelType w:val="hybridMultilevel"/>
    <w:tmpl w:val="57E43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512F92"/>
    <w:multiLevelType w:val="hybridMultilevel"/>
    <w:tmpl w:val="EE12A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E61AF"/>
    <w:multiLevelType w:val="hybridMultilevel"/>
    <w:tmpl w:val="D83E6F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93018B"/>
    <w:multiLevelType w:val="hybridMultilevel"/>
    <w:tmpl w:val="C72096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69219A"/>
    <w:multiLevelType w:val="hybridMultilevel"/>
    <w:tmpl w:val="76E811FC"/>
    <w:lvl w:ilvl="0" w:tplc="5B4A8F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95063F"/>
    <w:multiLevelType w:val="hybridMultilevel"/>
    <w:tmpl w:val="84EA97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D3842"/>
    <w:multiLevelType w:val="hybridMultilevel"/>
    <w:tmpl w:val="DE864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F630A5"/>
    <w:multiLevelType w:val="hybridMultilevel"/>
    <w:tmpl w:val="2C320690"/>
    <w:lvl w:ilvl="0" w:tplc="530A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51BF41FD"/>
    <w:multiLevelType w:val="hybridMultilevel"/>
    <w:tmpl w:val="7BF85C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5E071D"/>
    <w:multiLevelType w:val="hybridMultilevel"/>
    <w:tmpl w:val="2ACE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5B2889"/>
    <w:multiLevelType w:val="hybridMultilevel"/>
    <w:tmpl w:val="F0BCEE16"/>
    <w:lvl w:ilvl="0" w:tplc="61AE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56A5872"/>
    <w:multiLevelType w:val="hybridMultilevel"/>
    <w:tmpl w:val="CFA0A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F242C2"/>
    <w:multiLevelType w:val="hybridMultilevel"/>
    <w:tmpl w:val="058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6286F"/>
    <w:multiLevelType w:val="hybridMultilevel"/>
    <w:tmpl w:val="96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1F72A9"/>
    <w:multiLevelType w:val="hybridMultilevel"/>
    <w:tmpl w:val="3AE6E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AB4AC0"/>
    <w:multiLevelType w:val="hybridMultilevel"/>
    <w:tmpl w:val="EF7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A639F"/>
    <w:multiLevelType w:val="hybridMultilevel"/>
    <w:tmpl w:val="14906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E030C5"/>
    <w:multiLevelType w:val="hybridMultilevel"/>
    <w:tmpl w:val="7D9063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8760868"/>
    <w:multiLevelType w:val="hybridMultilevel"/>
    <w:tmpl w:val="9FDC3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D224FD1"/>
    <w:multiLevelType w:val="hybridMultilevel"/>
    <w:tmpl w:val="94CCF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516">
    <w:abstractNumId w:val="14"/>
  </w:num>
  <w:num w:numId="2" w16cid:durableId="999112478">
    <w:abstractNumId w:val="24"/>
  </w:num>
  <w:num w:numId="3" w16cid:durableId="1941638438">
    <w:abstractNumId w:val="21"/>
  </w:num>
  <w:num w:numId="4" w16cid:durableId="2129542221">
    <w:abstractNumId w:val="11"/>
  </w:num>
  <w:num w:numId="5" w16cid:durableId="1552573373">
    <w:abstractNumId w:val="12"/>
  </w:num>
  <w:num w:numId="6" w16cid:durableId="925268175">
    <w:abstractNumId w:val="61"/>
  </w:num>
  <w:num w:numId="7" w16cid:durableId="1098939628">
    <w:abstractNumId w:val="26"/>
  </w:num>
  <w:num w:numId="8" w16cid:durableId="471213773">
    <w:abstractNumId w:val="35"/>
  </w:num>
  <w:num w:numId="9" w16cid:durableId="1452475024">
    <w:abstractNumId w:val="6"/>
  </w:num>
  <w:num w:numId="10" w16cid:durableId="1362053701">
    <w:abstractNumId w:val="57"/>
  </w:num>
  <w:num w:numId="11" w16cid:durableId="1525364615">
    <w:abstractNumId w:val="2"/>
  </w:num>
  <w:num w:numId="12" w16cid:durableId="705299582">
    <w:abstractNumId w:val="13"/>
  </w:num>
  <w:num w:numId="13" w16cid:durableId="1825582503">
    <w:abstractNumId w:val="23"/>
  </w:num>
  <w:num w:numId="14" w16cid:durableId="752161278">
    <w:abstractNumId w:val="56"/>
  </w:num>
  <w:num w:numId="15" w16cid:durableId="158350327">
    <w:abstractNumId w:val="40"/>
  </w:num>
  <w:num w:numId="16" w16cid:durableId="1553537124">
    <w:abstractNumId w:val="60"/>
  </w:num>
  <w:num w:numId="17" w16cid:durableId="886648682">
    <w:abstractNumId w:val="22"/>
  </w:num>
  <w:num w:numId="18" w16cid:durableId="751393400">
    <w:abstractNumId w:val="52"/>
  </w:num>
  <w:num w:numId="19" w16cid:durableId="604271672">
    <w:abstractNumId w:val="44"/>
  </w:num>
  <w:num w:numId="20" w16cid:durableId="195776530">
    <w:abstractNumId w:val="3"/>
  </w:num>
  <w:num w:numId="21" w16cid:durableId="601454510">
    <w:abstractNumId w:val="29"/>
  </w:num>
  <w:num w:numId="22" w16cid:durableId="1037242051">
    <w:abstractNumId w:val="4"/>
  </w:num>
  <w:num w:numId="23" w16cid:durableId="1843860153">
    <w:abstractNumId w:val="50"/>
  </w:num>
  <w:num w:numId="24" w16cid:durableId="1053773402">
    <w:abstractNumId w:val="18"/>
  </w:num>
  <w:num w:numId="25" w16cid:durableId="1289310993">
    <w:abstractNumId w:val="25"/>
  </w:num>
  <w:num w:numId="26" w16cid:durableId="747075071">
    <w:abstractNumId w:val="5"/>
  </w:num>
  <w:num w:numId="27" w16cid:durableId="210657298">
    <w:abstractNumId w:val="42"/>
  </w:num>
  <w:num w:numId="28" w16cid:durableId="602491142">
    <w:abstractNumId w:val="54"/>
  </w:num>
  <w:num w:numId="29" w16cid:durableId="569580245">
    <w:abstractNumId w:val="9"/>
  </w:num>
  <w:num w:numId="30" w16cid:durableId="376588190">
    <w:abstractNumId w:val="16"/>
  </w:num>
  <w:num w:numId="31" w16cid:durableId="268121669">
    <w:abstractNumId w:val="33"/>
  </w:num>
  <w:num w:numId="32" w16cid:durableId="1711831852">
    <w:abstractNumId w:val="10"/>
  </w:num>
  <w:num w:numId="33" w16cid:durableId="1787193252">
    <w:abstractNumId w:val="1"/>
  </w:num>
  <w:num w:numId="34" w16cid:durableId="1381900643">
    <w:abstractNumId w:val="41"/>
  </w:num>
  <w:num w:numId="35" w16cid:durableId="532768125">
    <w:abstractNumId w:val="17"/>
  </w:num>
  <w:num w:numId="36" w16cid:durableId="1612975692">
    <w:abstractNumId w:val="36"/>
  </w:num>
  <w:num w:numId="37" w16cid:durableId="1906077">
    <w:abstractNumId w:val="28"/>
  </w:num>
  <w:num w:numId="38" w16cid:durableId="877552508">
    <w:abstractNumId w:val="34"/>
  </w:num>
  <w:num w:numId="39" w16cid:durableId="581332489">
    <w:abstractNumId w:val="27"/>
  </w:num>
  <w:num w:numId="40" w16cid:durableId="1030299144">
    <w:abstractNumId w:val="48"/>
  </w:num>
  <w:num w:numId="41" w16cid:durableId="702363976">
    <w:abstractNumId w:val="46"/>
  </w:num>
  <w:num w:numId="42" w16cid:durableId="1217426331">
    <w:abstractNumId w:val="43"/>
  </w:num>
  <w:num w:numId="43" w16cid:durableId="728649346">
    <w:abstractNumId w:val="47"/>
  </w:num>
  <w:num w:numId="44" w16cid:durableId="463275965">
    <w:abstractNumId w:val="38"/>
  </w:num>
  <w:num w:numId="45" w16cid:durableId="182211110">
    <w:abstractNumId w:val="20"/>
  </w:num>
  <w:num w:numId="46" w16cid:durableId="1422679904">
    <w:abstractNumId w:val="53"/>
  </w:num>
  <w:num w:numId="47" w16cid:durableId="1084106123">
    <w:abstractNumId w:val="51"/>
  </w:num>
  <w:num w:numId="48" w16cid:durableId="1686321630">
    <w:abstractNumId w:val="15"/>
  </w:num>
  <w:num w:numId="49" w16cid:durableId="1692411111">
    <w:abstractNumId w:val="19"/>
  </w:num>
  <w:num w:numId="50" w16cid:durableId="1229153803">
    <w:abstractNumId w:val="59"/>
  </w:num>
  <w:num w:numId="51" w16cid:durableId="1448620072">
    <w:abstractNumId w:val="8"/>
  </w:num>
  <w:num w:numId="52" w16cid:durableId="1156919947">
    <w:abstractNumId w:val="31"/>
  </w:num>
  <w:num w:numId="53" w16cid:durableId="1548562537">
    <w:abstractNumId w:val="7"/>
  </w:num>
  <w:num w:numId="54" w16cid:durableId="1750497803">
    <w:abstractNumId w:val="58"/>
  </w:num>
  <w:num w:numId="55" w16cid:durableId="1548564101">
    <w:abstractNumId w:val="32"/>
  </w:num>
  <w:num w:numId="56" w16cid:durableId="728113912">
    <w:abstractNumId w:val="45"/>
  </w:num>
  <w:num w:numId="57" w16cid:durableId="18091362">
    <w:abstractNumId w:val="39"/>
  </w:num>
  <w:num w:numId="58" w16cid:durableId="477578489">
    <w:abstractNumId w:val="37"/>
  </w:num>
  <w:num w:numId="59" w16cid:durableId="1450902785">
    <w:abstractNumId w:val="49"/>
  </w:num>
  <w:num w:numId="60" w16cid:durableId="750279385">
    <w:abstractNumId w:val="0"/>
  </w:num>
  <w:num w:numId="61" w16cid:durableId="1305499649">
    <w:abstractNumId w:val="30"/>
  </w:num>
  <w:num w:numId="62" w16cid:durableId="203419026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2416F"/>
    <w:rsid w:val="000243A2"/>
    <w:rsid w:val="00032A4D"/>
    <w:rsid w:val="00033558"/>
    <w:rsid w:val="00040850"/>
    <w:rsid w:val="00045774"/>
    <w:rsid w:val="00045AA2"/>
    <w:rsid w:val="00061C5B"/>
    <w:rsid w:val="00067E3C"/>
    <w:rsid w:val="00073432"/>
    <w:rsid w:val="00074D01"/>
    <w:rsid w:val="0009644B"/>
    <w:rsid w:val="000A0495"/>
    <w:rsid w:val="000A5E0E"/>
    <w:rsid w:val="000A6C9B"/>
    <w:rsid w:val="000E49C1"/>
    <w:rsid w:val="000F270D"/>
    <w:rsid w:val="00104EB2"/>
    <w:rsid w:val="00112D0B"/>
    <w:rsid w:val="0011351E"/>
    <w:rsid w:val="0011401E"/>
    <w:rsid w:val="00121264"/>
    <w:rsid w:val="00124102"/>
    <w:rsid w:val="0012715E"/>
    <w:rsid w:val="001303A3"/>
    <w:rsid w:val="00135A0D"/>
    <w:rsid w:val="00137D36"/>
    <w:rsid w:val="00153CDB"/>
    <w:rsid w:val="00153FEB"/>
    <w:rsid w:val="00154A53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D7DD8"/>
    <w:rsid w:val="001E0597"/>
    <w:rsid w:val="0020257A"/>
    <w:rsid w:val="0020565E"/>
    <w:rsid w:val="002078A2"/>
    <w:rsid w:val="00221A7B"/>
    <w:rsid w:val="00223CD4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92FCB"/>
    <w:rsid w:val="00295312"/>
    <w:rsid w:val="00296987"/>
    <w:rsid w:val="002A3402"/>
    <w:rsid w:val="002B5017"/>
    <w:rsid w:val="002B5BE7"/>
    <w:rsid w:val="002C093D"/>
    <w:rsid w:val="002D071E"/>
    <w:rsid w:val="002D548A"/>
    <w:rsid w:val="002E0A1D"/>
    <w:rsid w:val="002F2401"/>
    <w:rsid w:val="002F74F3"/>
    <w:rsid w:val="00300793"/>
    <w:rsid w:val="00306AF2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F578E"/>
    <w:rsid w:val="00410461"/>
    <w:rsid w:val="0041160C"/>
    <w:rsid w:val="00412B6C"/>
    <w:rsid w:val="004143C7"/>
    <w:rsid w:val="00416CFA"/>
    <w:rsid w:val="004225A4"/>
    <w:rsid w:val="004228AF"/>
    <w:rsid w:val="00433BBC"/>
    <w:rsid w:val="00444920"/>
    <w:rsid w:val="00446BF7"/>
    <w:rsid w:val="00455DDD"/>
    <w:rsid w:val="00471811"/>
    <w:rsid w:val="004748DF"/>
    <w:rsid w:val="00475674"/>
    <w:rsid w:val="00486199"/>
    <w:rsid w:val="00490060"/>
    <w:rsid w:val="00497289"/>
    <w:rsid w:val="004A4E92"/>
    <w:rsid w:val="004D249C"/>
    <w:rsid w:val="004E3776"/>
    <w:rsid w:val="004F2D35"/>
    <w:rsid w:val="0050145F"/>
    <w:rsid w:val="00517E5C"/>
    <w:rsid w:val="005317AE"/>
    <w:rsid w:val="00533F1B"/>
    <w:rsid w:val="00542B7F"/>
    <w:rsid w:val="00554B3B"/>
    <w:rsid w:val="00555FCA"/>
    <w:rsid w:val="00571C93"/>
    <w:rsid w:val="00574FD2"/>
    <w:rsid w:val="00583949"/>
    <w:rsid w:val="00597E0A"/>
    <w:rsid w:val="005A2EBA"/>
    <w:rsid w:val="005A52C6"/>
    <w:rsid w:val="005B05B3"/>
    <w:rsid w:val="005C0213"/>
    <w:rsid w:val="005C4A89"/>
    <w:rsid w:val="005C6B7E"/>
    <w:rsid w:val="005D5374"/>
    <w:rsid w:val="005D5CB5"/>
    <w:rsid w:val="005E1BE4"/>
    <w:rsid w:val="005E5AA4"/>
    <w:rsid w:val="005F03C5"/>
    <w:rsid w:val="00614DC0"/>
    <w:rsid w:val="00621C00"/>
    <w:rsid w:val="006422F5"/>
    <w:rsid w:val="0064399E"/>
    <w:rsid w:val="00664376"/>
    <w:rsid w:val="0066468B"/>
    <w:rsid w:val="00664FE0"/>
    <w:rsid w:val="00665471"/>
    <w:rsid w:val="0067029F"/>
    <w:rsid w:val="0068038B"/>
    <w:rsid w:val="0068128D"/>
    <w:rsid w:val="006B5D0C"/>
    <w:rsid w:val="006C1814"/>
    <w:rsid w:val="006C3232"/>
    <w:rsid w:val="006C715B"/>
    <w:rsid w:val="006F19C6"/>
    <w:rsid w:val="007007B7"/>
    <w:rsid w:val="0071000A"/>
    <w:rsid w:val="00723502"/>
    <w:rsid w:val="0076367A"/>
    <w:rsid w:val="00766F23"/>
    <w:rsid w:val="00786BFD"/>
    <w:rsid w:val="0079144F"/>
    <w:rsid w:val="007A0C7E"/>
    <w:rsid w:val="007A558A"/>
    <w:rsid w:val="007A6BA5"/>
    <w:rsid w:val="007C2374"/>
    <w:rsid w:val="008134FC"/>
    <w:rsid w:val="0083258C"/>
    <w:rsid w:val="00835C7C"/>
    <w:rsid w:val="00855F9E"/>
    <w:rsid w:val="00872851"/>
    <w:rsid w:val="00874EA6"/>
    <w:rsid w:val="008C2C23"/>
    <w:rsid w:val="008D2199"/>
    <w:rsid w:val="008D68F1"/>
    <w:rsid w:val="008E7B3E"/>
    <w:rsid w:val="008F5BCD"/>
    <w:rsid w:val="009101D1"/>
    <w:rsid w:val="00911768"/>
    <w:rsid w:val="0091694D"/>
    <w:rsid w:val="00932F83"/>
    <w:rsid w:val="00943BA6"/>
    <w:rsid w:val="00945960"/>
    <w:rsid w:val="00947BF1"/>
    <w:rsid w:val="00950886"/>
    <w:rsid w:val="00965B37"/>
    <w:rsid w:val="00975FE7"/>
    <w:rsid w:val="00984219"/>
    <w:rsid w:val="009870DE"/>
    <w:rsid w:val="00996F7B"/>
    <w:rsid w:val="00997BFB"/>
    <w:rsid w:val="009A1010"/>
    <w:rsid w:val="009A47E0"/>
    <w:rsid w:val="009B02B9"/>
    <w:rsid w:val="009D4594"/>
    <w:rsid w:val="009D5567"/>
    <w:rsid w:val="009E07F8"/>
    <w:rsid w:val="009E3D5D"/>
    <w:rsid w:val="009E466D"/>
    <w:rsid w:val="009E61C2"/>
    <w:rsid w:val="009F07C2"/>
    <w:rsid w:val="009F0F44"/>
    <w:rsid w:val="00A06F4A"/>
    <w:rsid w:val="00A11F6D"/>
    <w:rsid w:val="00A20B1F"/>
    <w:rsid w:val="00A26B72"/>
    <w:rsid w:val="00A304A5"/>
    <w:rsid w:val="00A4412D"/>
    <w:rsid w:val="00A44A83"/>
    <w:rsid w:val="00A51F0A"/>
    <w:rsid w:val="00A53F98"/>
    <w:rsid w:val="00A56B16"/>
    <w:rsid w:val="00A60CCD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71646"/>
    <w:rsid w:val="00B75B83"/>
    <w:rsid w:val="00B857CB"/>
    <w:rsid w:val="00B85A10"/>
    <w:rsid w:val="00B870F9"/>
    <w:rsid w:val="00B95C9E"/>
    <w:rsid w:val="00BA1165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C8E"/>
    <w:rsid w:val="00CD14F5"/>
    <w:rsid w:val="00CD495F"/>
    <w:rsid w:val="00CD4BB0"/>
    <w:rsid w:val="00CD7075"/>
    <w:rsid w:val="00CE3491"/>
    <w:rsid w:val="00CE4912"/>
    <w:rsid w:val="00CF0070"/>
    <w:rsid w:val="00D03E78"/>
    <w:rsid w:val="00D05116"/>
    <w:rsid w:val="00D06B33"/>
    <w:rsid w:val="00D27FB6"/>
    <w:rsid w:val="00D3396B"/>
    <w:rsid w:val="00D3785B"/>
    <w:rsid w:val="00D54F09"/>
    <w:rsid w:val="00D60A84"/>
    <w:rsid w:val="00D6305D"/>
    <w:rsid w:val="00D64472"/>
    <w:rsid w:val="00D77604"/>
    <w:rsid w:val="00D84292"/>
    <w:rsid w:val="00DA449B"/>
    <w:rsid w:val="00DA5CCF"/>
    <w:rsid w:val="00DC10DE"/>
    <w:rsid w:val="00DC3E91"/>
    <w:rsid w:val="00DD1031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6E31"/>
    <w:rsid w:val="00E9063B"/>
    <w:rsid w:val="00E91633"/>
    <w:rsid w:val="00E93252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5499"/>
    <w:rsid w:val="00EE6524"/>
    <w:rsid w:val="00F03254"/>
    <w:rsid w:val="00F0725E"/>
    <w:rsid w:val="00F13108"/>
    <w:rsid w:val="00F22B39"/>
    <w:rsid w:val="00F2323B"/>
    <w:rsid w:val="00F302DE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E1CBC"/>
    <w:rsid w:val="00FE545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oswiadczenie_o_niezaleganiu</dc:title>
  <dc:subject/>
  <dc:creator>Agnieszka Górecka</dc:creator>
  <cp:keywords/>
  <dc:description/>
  <cp:lastModifiedBy>Agnieszka Górecka</cp:lastModifiedBy>
  <cp:revision>9</cp:revision>
  <dcterms:created xsi:type="dcterms:W3CDTF">2025-07-09T15:44:00Z</dcterms:created>
  <dcterms:modified xsi:type="dcterms:W3CDTF">2026-03-16T12:26:00Z</dcterms:modified>
</cp:coreProperties>
</file>