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93B4" w14:textId="032055CA" w:rsidR="00412852" w:rsidRPr="001C14FF" w:rsidRDefault="007B3E10" w:rsidP="00891D70">
      <w:pPr>
        <w:pStyle w:val="Nagwek2"/>
        <w:jc w:val="right"/>
        <w:rPr>
          <w:rFonts w:ascii="Open Sans" w:hAnsi="Open Sans" w:cs="Open Sans"/>
          <w:color w:val="auto"/>
          <w:sz w:val="24"/>
          <w:szCs w:val="24"/>
        </w:rPr>
      </w:pPr>
      <w:r w:rsidRPr="001C14FF">
        <w:rPr>
          <w:rFonts w:ascii="Open Sans" w:hAnsi="Open Sans" w:cs="Open Sans"/>
          <w:color w:val="auto"/>
          <w:sz w:val="24"/>
          <w:szCs w:val="24"/>
        </w:rPr>
        <w:t xml:space="preserve">Załącznik nr </w:t>
      </w:r>
      <w:r w:rsidR="00412852" w:rsidRPr="001C14FF">
        <w:rPr>
          <w:rFonts w:ascii="Open Sans" w:hAnsi="Open Sans" w:cs="Open Sans"/>
          <w:color w:val="auto"/>
          <w:sz w:val="24"/>
          <w:szCs w:val="24"/>
        </w:rPr>
        <w:t>3</w:t>
      </w:r>
      <w:r w:rsidR="00C478A5" w:rsidRPr="001C14FF">
        <w:rPr>
          <w:rFonts w:ascii="Open Sans" w:hAnsi="Open Sans" w:cs="Open Sans"/>
          <w:color w:val="auto"/>
          <w:sz w:val="24"/>
          <w:szCs w:val="24"/>
        </w:rPr>
        <w:t xml:space="preserve"> do Regulaminu </w:t>
      </w:r>
    </w:p>
    <w:p w14:paraId="1238B958" w14:textId="4C324045" w:rsidR="00503C17" w:rsidRPr="00B40F6C" w:rsidRDefault="00503C17" w:rsidP="00B053A9">
      <w:pPr>
        <w:pStyle w:val="Nagwek2"/>
        <w:jc w:val="center"/>
        <w:rPr>
          <w:rFonts w:ascii="Open Sans" w:hAnsi="Open Sans" w:cs="Open Sans"/>
          <w:b/>
          <w:bCs/>
          <w:color w:val="auto"/>
          <w:sz w:val="28"/>
          <w:szCs w:val="28"/>
        </w:rPr>
      </w:pPr>
      <w:r w:rsidRPr="00B40F6C">
        <w:rPr>
          <w:rFonts w:ascii="Open Sans" w:hAnsi="Open Sans" w:cs="Open Sans"/>
          <w:b/>
          <w:bCs/>
          <w:color w:val="auto"/>
          <w:sz w:val="28"/>
          <w:szCs w:val="28"/>
        </w:rPr>
        <w:t>W</w:t>
      </w:r>
      <w:r w:rsidR="00412852" w:rsidRPr="00B40F6C">
        <w:rPr>
          <w:rFonts w:ascii="Open Sans" w:hAnsi="Open Sans" w:cs="Open Sans"/>
          <w:b/>
          <w:bCs/>
          <w:color w:val="auto"/>
          <w:sz w:val="28"/>
          <w:szCs w:val="28"/>
        </w:rPr>
        <w:t xml:space="preserve">niosek o </w:t>
      </w:r>
      <w:r w:rsidR="000D5EBA" w:rsidRPr="00B40F6C">
        <w:rPr>
          <w:rFonts w:ascii="Open Sans" w:hAnsi="Open Sans" w:cs="Open Sans"/>
          <w:b/>
          <w:bCs/>
          <w:color w:val="auto"/>
          <w:sz w:val="28"/>
          <w:szCs w:val="28"/>
        </w:rPr>
        <w:t>rozliczenie</w:t>
      </w:r>
      <w:r w:rsidR="00152445">
        <w:rPr>
          <w:rFonts w:ascii="Open Sans" w:hAnsi="Open Sans" w:cs="Open Sans"/>
          <w:b/>
          <w:bCs/>
          <w:color w:val="auto"/>
          <w:sz w:val="28"/>
          <w:szCs w:val="28"/>
        </w:rPr>
        <w:t xml:space="preserve"> usługi rozwojowej</w:t>
      </w:r>
    </w:p>
    <w:tbl>
      <w:tblPr>
        <w:tblStyle w:val="Tabela-Siatka"/>
        <w:tblpPr w:leftFromText="141" w:rightFromText="141" w:vertAnchor="page" w:tblpXSpec="center" w:tblpY="3344"/>
        <w:tblW w:w="0" w:type="auto"/>
        <w:tblLook w:val="04A0" w:firstRow="1" w:lastRow="0" w:firstColumn="1" w:lastColumn="0" w:noHBand="0" w:noVBand="1"/>
      </w:tblPr>
      <w:tblGrid>
        <w:gridCol w:w="472"/>
        <w:gridCol w:w="3918"/>
        <w:gridCol w:w="5026"/>
      </w:tblGrid>
      <w:tr w:rsidR="009F0897" w:rsidRPr="001C14FF" w14:paraId="28763376" w14:textId="77777777" w:rsidTr="00CF3EB0">
        <w:trPr>
          <w:trHeight w:val="402"/>
        </w:trPr>
        <w:tc>
          <w:tcPr>
            <w:tcW w:w="472" w:type="dxa"/>
            <w:noWrap/>
            <w:hideMark/>
          </w:tcPr>
          <w:p w14:paraId="6DE62157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3918" w:type="dxa"/>
            <w:noWrap/>
            <w:hideMark/>
          </w:tcPr>
          <w:p w14:paraId="3099F22B" w14:textId="77777777" w:rsidR="009F0897" w:rsidRPr="00186B08" w:rsidRDefault="009F0897" w:rsidP="00593D5B">
            <w:pPr>
              <w:rPr>
                <w:rFonts w:ascii="Open Sans" w:hAnsi="Open Sans" w:cs="Open Sans"/>
                <w:sz w:val="24"/>
                <w:szCs w:val="24"/>
              </w:rPr>
            </w:pPr>
            <w:r w:rsidRPr="00186B08">
              <w:rPr>
                <w:rFonts w:ascii="Open Sans" w:hAnsi="Open Sans" w:cs="Open Sans"/>
                <w:sz w:val="24"/>
                <w:szCs w:val="24"/>
              </w:rPr>
              <w:t>Imię i nazwisko Uczestnika/-</w:t>
            </w:r>
            <w:proofErr w:type="spellStart"/>
            <w:r w:rsidRPr="00186B08">
              <w:rPr>
                <w:rFonts w:ascii="Open Sans" w:hAnsi="Open Sans" w:cs="Open Sans"/>
                <w:sz w:val="24"/>
                <w:szCs w:val="24"/>
              </w:rPr>
              <w:t>czki</w:t>
            </w:r>
            <w:proofErr w:type="spellEnd"/>
            <w:r w:rsidRPr="00186B08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1CEC188A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1C14FF" w14:paraId="3D4F395C" w14:textId="77777777" w:rsidTr="00CF3EB0">
        <w:trPr>
          <w:trHeight w:val="402"/>
        </w:trPr>
        <w:tc>
          <w:tcPr>
            <w:tcW w:w="472" w:type="dxa"/>
            <w:noWrap/>
          </w:tcPr>
          <w:p w14:paraId="59A0FABA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2.</w:t>
            </w:r>
          </w:p>
        </w:tc>
        <w:tc>
          <w:tcPr>
            <w:tcW w:w="3918" w:type="dxa"/>
            <w:noWrap/>
          </w:tcPr>
          <w:p w14:paraId="0FBF88A4" w14:textId="77777777" w:rsidR="009F0897" w:rsidRPr="00186B08" w:rsidRDefault="009F0897" w:rsidP="00593D5B">
            <w:pPr>
              <w:rPr>
                <w:rFonts w:ascii="Open Sans" w:hAnsi="Open Sans" w:cs="Open Sans"/>
                <w:sz w:val="24"/>
                <w:szCs w:val="24"/>
              </w:rPr>
            </w:pPr>
            <w:r w:rsidRPr="00186B08">
              <w:rPr>
                <w:rFonts w:ascii="Open Sans" w:hAnsi="Open Sans" w:cs="Open Sans"/>
                <w:sz w:val="24"/>
                <w:szCs w:val="24"/>
              </w:rPr>
              <w:t xml:space="preserve">Adres zamieszkania </w:t>
            </w:r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41E9B19A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1C14FF" w14:paraId="265A2FC9" w14:textId="77777777" w:rsidTr="00CF3EB0">
        <w:trPr>
          <w:trHeight w:val="402"/>
        </w:trPr>
        <w:tc>
          <w:tcPr>
            <w:tcW w:w="472" w:type="dxa"/>
            <w:noWrap/>
            <w:hideMark/>
          </w:tcPr>
          <w:p w14:paraId="23586527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3</w:t>
            </w:r>
          </w:p>
        </w:tc>
        <w:tc>
          <w:tcPr>
            <w:tcW w:w="3918" w:type="dxa"/>
            <w:noWrap/>
            <w:hideMark/>
          </w:tcPr>
          <w:p w14:paraId="112D3DC5" w14:textId="77777777" w:rsidR="009F0897" w:rsidRPr="00186B08" w:rsidRDefault="009F0897" w:rsidP="00593D5B">
            <w:pPr>
              <w:rPr>
                <w:rFonts w:ascii="Open Sans" w:hAnsi="Open Sans" w:cs="Open Sans"/>
                <w:sz w:val="24"/>
                <w:szCs w:val="24"/>
              </w:rPr>
            </w:pPr>
            <w:r w:rsidRPr="00186B08">
              <w:rPr>
                <w:rFonts w:ascii="Open Sans" w:hAnsi="Open Sans" w:cs="Open Sans"/>
                <w:sz w:val="24"/>
                <w:szCs w:val="24"/>
              </w:rPr>
              <w:t>Numer PESEL Uczestnika/-</w:t>
            </w:r>
            <w:proofErr w:type="spellStart"/>
            <w:r w:rsidRPr="00186B08">
              <w:rPr>
                <w:rFonts w:ascii="Open Sans" w:hAnsi="Open Sans" w:cs="Open Sans"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0FA775AD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1C14FF" w14:paraId="4E7A066B" w14:textId="77777777" w:rsidTr="00CF3EB0">
        <w:trPr>
          <w:trHeight w:val="402"/>
        </w:trPr>
        <w:tc>
          <w:tcPr>
            <w:tcW w:w="472" w:type="dxa"/>
            <w:noWrap/>
          </w:tcPr>
          <w:p w14:paraId="6CE805DD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4.</w:t>
            </w:r>
          </w:p>
        </w:tc>
        <w:tc>
          <w:tcPr>
            <w:tcW w:w="3918" w:type="dxa"/>
            <w:noWrap/>
          </w:tcPr>
          <w:p w14:paraId="1C35D2F1" w14:textId="77777777" w:rsidR="009F0897" w:rsidRPr="00186B08" w:rsidRDefault="009F0897" w:rsidP="00593D5B">
            <w:pPr>
              <w:rPr>
                <w:rFonts w:ascii="Open Sans" w:hAnsi="Open Sans" w:cs="Open Sans"/>
                <w:sz w:val="24"/>
                <w:szCs w:val="24"/>
              </w:rPr>
            </w:pPr>
            <w:r w:rsidRPr="00186B08">
              <w:rPr>
                <w:rFonts w:ascii="Open Sans" w:hAnsi="Open Sans" w:cs="Open Sans"/>
                <w:sz w:val="24"/>
                <w:szCs w:val="24"/>
              </w:rPr>
              <w:t>Numer Umowy wsparcia</w:t>
            </w:r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57EA3181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9F0897" w14:paraId="6830931C" w14:textId="77777777" w:rsidTr="00593D5B">
        <w:trPr>
          <w:trHeight w:val="402"/>
        </w:trPr>
        <w:tc>
          <w:tcPr>
            <w:tcW w:w="472" w:type="dxa"/>
            <w:noWrap/>
          </w:tcPr>
          <w:p w14:paraId="3A550792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44" w:type="dxa"/>
            <w:gridSpan w:val="2"/>
            <w:noWrap/>
          </w:tcPr>
          <w:p w14:paraId="6B103791" w14:textId="3ED87B9F" w:rsidR="009F0897" w:rsidRPr="00186B08" w:rsidRDefault="009F0897" w:rsidP="00593D5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186B08">
              <w:rPr>
                <w:rFonts w:ascii="Open Sans" w:hAnsi="Open Sans" w:cs="Open Sans"/>
                <w:b/>
                <w:sz w:val="24"/>
                <w:szCs w:val="24"/>
              </w:rPr>
              <w:t xml:space="preserve">Dane usługi rozwojowej </w:t>
            </w:r>
          </w:p>
        </w:tc>
      </w:tr>
      <w:tr w:rsidR="009F0897" w:rsidRPr="001C14FF" w14:paraId="0DAC4762" w14:textId="77777777" w:rsidTr="00CF3EB0">
        <w:trPr>
          <w:trHeight w:val="402"/>
        </w:trPr>
        <w:tc>
          <w:tcPr>
            <w:tcW w:w="472" w:type="dxa"/>
            <w:noWrap/>
          </w:tcPr>
          <w:p w14:paraId="2A88867E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1.</w:t>
            </w:r>
          </w:p>
        </w:tc>
        <w:tc>
          <w:tcPr>
            <w:tcW w:w="3918" w:type="dxa"/>
            <w:noWrap/>
          </w:tcPr>
          <w:p w14:paraId="529C6A23" w14:textId="77777777" w:rsidR="009F0897" w:rsidRPr="00186B08" w:rsidRDefault="009F0897" w:rsidP="00593D5B">
            <w:pPr>
              <w:rPr>
                <w:rFonts w:ascii="Open Sans" w:hAnsi="Open Sans" w:cs="Open Sans"/>
                <w:sz w:val="24"/>
                <w:szCs w:val="24"/>
              </w:rPr>
            </w:pPr>
            <w:r w:rsidRPr="00186B08">
              <w:rPr>
                <w:rFonts w:ascii="Open Sans" w:hAnsi="Open Sans" w:cs="Open Sans"/>
                <w:sz w:val="24"/>
                <w:szCs w:val="24"/>
              </w:rPr>
              <w:t xml:space="preserve">Nazwa usługi rozwojowej </w:t>
            </w:r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55A09CCD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1C14FF" w14:paraId="2B0B29A9" w14:textId="77777777" w:rsidTr="00CF3EB0">
        <w:trPr>
          <w:trHeight w:val="402"/>
        </w:trPr>
        <w:tc>
          <w:tcPr>
            <w:tcW w:w="472" w:type="dxa"/>
            <w:noWrap/>
          </w:tcPr>
          <w:p w14:paraId="253B2516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2.</w:t>
            </w:r>
          </w:p>
        </w:tc>
        <w:tc>
          <w:tcPr>
            <w:tcW w:w="3918" w:type="dxa"/>
            <w:noWrap/>
          </w:tcPr>
          <w:p w14:paraId="690A9674" w14:textId="77777777" w:rsidR="009F0897" w:rsidRPr="00186B08" w:rsidRDefault="009F0897" w:rsidP="00593D5B">
            <w:pPr>
              <w:rPr>
                <w:rFonts w:ascii="Open Sans" w:hAnsi="Open Sans" w:cs="Open Sans"/>
                <w:sz w:val="24"/>
                <w:szCs w:val="24"/>
              </w:rPr>
            </w:pPr>
            <w:r w:rsidRPr="00186B08">
              <w:rPr>
                <w:rFonts w:ascii="Open Sans" w:hAnsi="Open Sans" w:cs="Open Sans"/>
                <w:sz w:val="24"/>
                <w:szCs w:val="24"/>
              </w:rPr>
              <w:t xml:space="preserve">Numer usługi rozwojowej </w:t>
            </w:r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563ADBB2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1C14FF" w14:paraId="39AA1246" w14:textId="77777777" w:rsidTr="00CF3EB0">
        <w:trPr>
          <w:trHeight w:val="402"/>
        </w:trPr>
        <w:tc>
          <w:tcPr>
            <w:tcW w:w="472" w:type="dxa"/>
            <w:noWrap/>
          </w:tcPr>
          <w:p w14:paraId="664A04BF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3.</w:t>
            </w:r>
          </w:p>
        </w:tc>
        <w:tc>
          <w:tcPr>
            <w:tcW w:w="3918" w:type="dxa"/>
            <w:noWrap/>
          </w:tcPr>
          <w:p w14:paraId="40A4F0BF" w14:textId="638D7C90" w:rsidR="009F0897" w:rsidRPr="00186B08" w:rsidRDefault="003B1A22" w:rsidP="00593D5B">
            <w:pPr>
              <w:rPr>
                <w:rFonts w:ascii="Open Sans" w:hAnsi="Open Sans" w:cs="Open Sans"/>
                <w:sz w:val="24"/>
                <w:szCs w:val="24"/>
              </w:rPr>
            </w:pPr>
            <w:r w:rsidRPr="00186B08">
              <w:rPr>
                <w:rFonts w:ascii="Open Sans" w:hAnsi="Open Sans" w:cs="Open Sans"/>
                <w:sz w:val="24"/>
                <w:szCs w:val="24"/>
              </w:rPr>
              <w:t>W</w:t>
            </w:r>
            <w:r w:rsidR="009F0897" w:rsidRPr="00186B08">
              <w:rPr>
                <w:rFonts w:ascii="Open Sans" w:hAnsi="Open Sans" w:cs="Open Sans"/>
                <w:sz w:val="24"/>
                <w:szCs w:val="24"/>
              </w:rPr>
              <w:t>artość usługi</w:t>
            </w:r>
            <w:r w:rsidRPr="00186B08">
              <w:rPr>
                <w:rFonts w:ascii="Open Sans" w:hAnsi="Open Sans" w:cs="Open Sans"/>
                <w:sz w:val="24"/>
                <w:szCs w:val="24"/>
              </w:rPr>
              <w:t xml:space="preserve"> rozwojowej</w:t>
            </w:r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12B4B5AB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1C14FF" w14:paraId="0C9E9A2C" w14:textId="77777777" w:rsidTr="00CF3EB0">
        <w:trPr>
          <w:trHeight w:val="402"/>
        </w:trPr>
        <w:tc>
          <w:tcPr>
            <w:tcW w:w="472" w:type="dxa"/>
            <w:noWrap/>
          </w:tcPr>
          <w:p w14:paraId="4C8BE743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4.</w:t>
            </w:r>
          </w:p>
        </w:tc>
        <w:tc>
          <w:tcPr>
            <w:tcW w:w="3918" w:type="dxa"/>
            <w:noWrap/>
          </w:tcPr>
          <w:p w14:paraId="2E33DB65" w14:textId="70DE7BAE" w:rsidR="009F0897" w:rsidRPr="00887CFB" w:rsidRDefault="009F0897" w:rsidP="00593D5B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87CF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Wnioskowana kwota </w:t>
            </w:r>
            <w:r w:rsidR="000D5EBA" w:rsidRPr="00887CF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dofinansowania</w:t>
            </w:r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1674744E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1C14FF" w14:paraId="7053FCE9" w14:textId="77777777" w:rsidTr="00CF3EB0">
        <w:trPr>
          <w:trHeight w:val="402"/>
        </w:trPr>
        <w:tc>
          <w:tcPr>
            <w:tcW w:w="472" w:type="dxa"/>
            <w:noWrap/>
          </w:tcPr>
          <w:p w14:paraId="3B8D488D" w14:textId="77777777" w:rsidR="009F0897" w:rsidRPr="001C14FF" w:rsidRDefault="009F0897" w:rsidP="00593D5B">
            <w:pPr>
              <w:rPr>
                <w:rFonts w:ascii="Open Sans" w:hAnsi="Open Sans" w:cs="Open Sans"/>
                <w:sz w:val="16"/>
                <w:szCs w:val="16"/>
              </w:rPr>
            </w:pPr>
            <w:r w:rsidRPr="001C14FF">
              <w:rPr>
                <w:rFonts w:ascii="Open Sans" w:hAnsi="Open Sans" w:cs="Open Sans"/>
                <w:sz w:val="16"/>
                <w:szCs w:val="16"/>
              </w:rPr>
              <w:t>5</w:t>
            </w:r>
          </w:p>
        </w:tc>
        <w:tc>
          <w:tcPr>
            <w:tcW w:w="3918" w:type="dxa"/>
            <w:noWrap/>
          </w:tcPr>
          <w:p w14:paraId="36251666" w14:textId="03C3A050" w:rsidR="009F0897" w:rsidRPr="00887CFB" w:rsidRDefault="009F0897" w:rsidP="00593D5B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87CF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Numer dokumentu księgowego </w:t>
            </w:r>
            <w:r w:rsidR="000D5EBA" w:rsidRPr="00887CF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(tj. faktury, rachunku) </w:t>
            </w:r>
          </w:p>
        </w:tc>
        <w:tc>
          <w:tcPr>
            <w:tcW w:w="5026" w:type="dxa"/>
            <w:shd w:val="clear" w:color="auto" w:fill="D9D9D9" w:themeFill="background1" w:themeFillShade="D9"/>
            <w:noWrap/>
          </w:tcPr>
          <w:p w14:paraId="47D92457" w14:textId="77777777" w:rsidR="009F0897" w:rsidRPr="001C14FF" w:rsidRDefault="009F0897" w:rsidP="00593D5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9F0897" w:rsidRPr="001C14FF" w14:paraId="41F7ED37" w14:textId="77777777" w:rsidTr="00593D5B">
        <w:trPr>
          <w:trHeight w:val="1119"/>
        </w:trPr>
        <w:tc>
          <w:tcPr>
            <w:tcW w:w="9416" w:type="dxa"/>
            <w:gridSpan w:val="3"/>
            <w:noWrap/>
            <w:hideMark/>
          </w:tcPr>
          <w:p w14:paraId="5A712A9F" w14:textId="77777777" w:rsidR="009F0897" w:rsidRPr="003D4441" w:rsidRDefault="009F0897" w:rsidP="00741A6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D4441">
              <w:rPr>
                <w:rFonts w:ascii="Open Sans" w:hAnsi="Open Sans" w:cs="Open Sans"/>
                <w:b/>
                <w:bCs/>
                <w:sz w:val="24"/>
                <w:szCs w:val="24"/>
              </w:rPr>
              <w:t>Oświadczam, że:</w:t>
            </w:r>
          </w:p>
          <w:p w14:paraId="427CF73E" w14:textId="5B88BAAC" w:rsidR="009F0897" w:rsidRPr="003D4441" w:rsidRDefault="00887CFB" w:rsidP="00741A6E">
            <w:pPr>
              <w:rPr>
                <w:rFonts w:ascii="Open Sans" w:hAnsi="Open Sans" w:cs="Open Sans"/>
                <w:sz w:val="24"/>
                <w:szCs w:val="24"/>
              </w:rPr>
            </w:pPr>
            <w:r w:rsidRPr="003D4441">
              <w:rPr>
                <w:rFonts w:ascii="Open Sans" w:hAnsi="Open Sans" w:cs="Open Sans"/>
                <w:sz w:val="24"/>
                <w:szCs w:val="24"/>
              </w:rPr>
              <w:t>Powyższe dane</w:t>
            </w:r>
            <w:r w:rsidR="009F0897" w:rsidRPr="003D4441">
              <w:rPr>
                <w:rFonts w:ascii="Open Sans" w:hAnsi="Open Sans" w:cs="Open Sans"/>
                <w:sz w:val="24"/>
                <w:szCs w:val="24"/>
              </w:rPr>
              <w:t xml:space="preserve"> są zgodne ze stanem prawnym i faktycznym.</w:t>
            </w:r>
          </w:p>
          <w:p w14:paraId="4F25EB6D" w14:textId="423CF299" w:rsidR="009F0897" w:rsidRPr="003D4441" w:rsidRDefault="009F0897" w:rsidP="00593D5B">
            <w:pPr>
              <w:spacing w:line="240" w:lineRule="auto"/>
              <w:rPr>
                <w:rFonts w:ascii="Open Sans" w:hAnsi="Open Sans" w:cs="Open Sans"/>
                <w:color w:val="388600"/>
                <w:sz w:val="24"/>
                <w:szCs w:val="24"/>
              </w:rPr>
            </w:pPr>
            <w:r w:rsidRPr="003D4441">
              <w:rPr>
                <w:rFonts w:ascii="Open Sans" w:hAnsi="Open Sans" w:cs="Open Sans"/>
                <w:sz w:val="24"/>
                <w:szCs w:val="24"/>
              </w:rPr>
              <w:t xml:space="preserve">- </w:t>
            </w:r>
            <w:r w:rsidR="00887CFB" w:rsidRPr="003D4441">
              <w:rPr>
                <w:rFonts w:ascii="Open Sans" w:hAnsi="Open Sans" w:cs="Open Sans"/>
                <w:sz w:val="24"/>
                <w:szCs w:val="24"/>
              </w:rPr>
              <w:t xml:space="preserve">usługa rozwojowa na którą przedkładam wniosek </w:t>
            </w:r>
            <w:r w:rsidR="00887CFB"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o </w:t>
            </w:r>
            <w:r w:rsidR="003F7BB2"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rozliczeni</w:t>
            </w:r>
            <w:r w:rsidR="00887CFB"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e</w:t>
            </w:r>
            <w:r w:rsidR="003F7BB2"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  <w:r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został</w:t>
            </w:r>
            <w:r w:rsidR="00887CFB"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a</w:t>
            </w:r>
            <w:r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  <w:r w:rsidR="00887CFB"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zrealizowana</w:t>
            </w:r>
            <w:r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zgodnie z zasadami wskazanymi </w:t>
            </w:r>
            <w:r w:rsidRPr="007667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w </w:t>
            </w:r>
            <w:r w:rsidR="007667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„</w:t>
            </w:r>
            <w:r w:rsidRPr="007667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Regulaminie </w:t>
            </w:r>
            <w:r w:rsidR="00F17713" w:rsidRPr="007667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rekrutacji</w:t>
            </w:r>
            <w:r w:rsidR="00F17713"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  <w:r w:rsidR="007667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i udziału w Projekcie” </w:t>
            </w:r>
            <w:r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oraz Umow</w:t>
            </w:r>
            <w:r w:rsidR="00F17713"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ą</w:t>
            </w:r>
            <w:r w:rsidRPr="003D4441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wsparcia. </w:t>
            </w:r>
          </w:p>
          <w:p w14:paraId="42242E4A" w14:textId="77777777" w:rsidR="009F0897" w:rsidRDefault="009F0897" w:rsidP="00593D5B">
            <w:pPr>
              <w:spacing w:line="240" w:lineRule="auto"/>
              <w:rPr>
                <w:rFonts w:ascii="Open Sans" w:hAnsi="Open Sans" w:cs="Open Sans"/>
              </w:rPr>
            </w:pPr>
            <w:r w:rsidRPr="003D4441">
              <w:rPr>
                <w:rFonts w:ascii="Open Sans" w:hAnsi="Open Sans" w:cs="Open Sans"/>
                <w:sz w:val="24"/>
                <w:szCs w:val="24"/>
              </w:rPr>
              <w:t>Jestem świadomy/-ma odpowiedzialności karnej za zeznanie nieprawdy lub zatajenie prawdy</w:t>
            </w:r>
            <w:r w:rsidRPr="001C14FF">
              <w:rPr>
                <w:rFonts w:ascii="Open Sans" w:hAnsi="Open Sans" w:cs="Open Sans"/>
              </w:rPr>
              <w:t>.</w:t>
            </w:r>
          </w:p>
          <w:p w14:paraId="0110B137" w14:textId="7D69B283" w:rsidR="009F0897" w:rsidRPr="001C14FF" w:rsidRDefault="009F0897" w:rsidP="00593D5B">
            <w:pPr>
              <w:rPr>
                <w:rFonts w:ascii="Open Sans" w:hAnsi="Open Sans" w:cs="Open Sans"/>
              </w:rPr>
            </w:pPr>
          </w:p>
          <w:p w14:paraId="786B46C5" w14:textId="77777777" w:rsidR="009F0897" w:rsidRPr="003D4441" w:rsidRDefault="009F0897" w:rsidP="00593D5B">
            <w:pPr>
              <w:rPr>
                <w:rFonts w:ascii="Open Sans" w:hAnsi="Open Sans" w:cs="Open Sans"/>
                <w:sz w:val="24"/>
                <w:szCs w:val="24"/>
              </w:rPr>
            </w:pPr>
            <w:r w:rsidRPr="001C14FF">
              <w:rPr>
                <w:rFonts w:ascii="Open Sans" w:hAnsi="Open Sans" w:cs="Open Sans"/>
              </w:rPr>
              <w:t xml:space="preserve">            </w:t>
            </w:r>
            <w:r w:rsidRPr="003D4441">
              <w:rPr>
                <w:rFonts w:ascii="Open Sans" w:hAnsi="Open Sans" w:cs="Open Sans"/>
                <w:sz w:val="24"/>
                <w:szCs w:val="24"/>
              </w:rPr>
              <w:t>Data                                                                 Czytelny podpis</w:t>
            </w:r>
          </w:p>
          <w:p w14:paraId="4686F1D2" w14:textId="77777777" w:rsidR="009F0897" w:rsidRPr="001C14FF" w:rsidRDefault="009F0897" w:rsidP="00593D5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1E8BA134" w14:textId="42BF3C50" w:rsidR="00FF087A" w:rsidRPr="003D4441" w:rsidRDefault="00FF087A" w:rsidP="00A61FC1">
      <w:pPr>
        <w:pStyle w:val="Nagwek3"/>
        <w:spacing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3D4441">
        <w:rPr>
          <w:rFonts w:ascii="Open Sans" w:hAnsi="Open Sans" w:cs="Open Sans"/>
          <w:b/>
          <w:bCs/>
          <w:color w:val="auto"/>
          <w:sz w:val="24"/>
          <w:szCs w:val="24"/>
        </w:rPr>
        <w:t xml:space="preserve">Załączniki: </w:t>
      </w:r>
      <w:r w:rsidRPr="003D4441">
        <w:rPr>
          <w:rFonts w:ascii="Open Sans" w:hAnsi="Open Sans" w:cs="Open Sans"/>
          <w:color w:val="auto"/>
          <w:sz w:val="24"/>
          <w:szCs w:val="24"/>
        </w:rPr>
        <w:t>Wraz z wnioskiem przedkładam</w:t>
      </w:r>
      <w:r w:rsidRPr="003D4441">
        <w:rPr>
          <w:rFonts w:ascii="Open Sans" w:hAnsi="Open Sans" w:cs="Open Sans"/>
          <w:color w:val="000000" w:themeColor="text1"/>
          <w:sz w:val="24"/>
          <w:szCs w:val="24"/>
        </w:rPr>
        <w:t xml:space="preserve">: </w:t>
      </w:r>
    </w:p>
    <w:p w14:paraId="6DB3F8D1" w14:textId="63A710C2" w:rsidR="00FF087A" w:rsidRPr="003D4441" w:rsidRDefault="00F755D4" w:rsidP="00A61FC1">
      <w:pPr>
        <w:spacing w:after="0"/>
        <w:ind w:left="360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eastAsia="MS Gothic" w:hAnsi="Open Sans" w:cs="Open Sans"/>
            <w:bCs/>
            <w:sz w:val="24"/>
            <w:szCs w:val="24"/>
          </w:rPr>
          <w:id w:val="-5695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7A" w:rsidRPr="003D444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F087A" w:rsidRPr="003D4441">
        <w:rPr>
          <w:rFonts w:ascii="Open Sans" w:hAnsi="Open Sans" w:cs="Open Sans"/>
          <w:bCs/>
          <w:sz w:val="24"/>
          <w:szCs w:val="24"/>
        </w:rPr>
        <w:t xml:space="preserve"> </w:t>
      </w:r>
      <w:r w:rsidR="00D62BF6" w:rsidRPr="003D4441">
        <w:rPr>
          <w:rFonts w:ascii="Open Sans" w:hAnsi="Open Sans" w:cs="Open Sans"/>
          <w:b/>
          <w:sz w:val="24"/>
          <w:szCs w:val="24"/>
        </w:rPr>
        <w:t>F</w:t>
      </w:r>
      <w:r w:rsidR="00FF087A" w:rsidRPr="003D4441">
        <w:rPr>
          <w:rFonts w:ascii="Open Sans" w:hAnsi="Open Sans" w:cs="Open Sans"/>
          <w:b/>
          <w:sz w:val="24"/>
          <w:szCs w:val="24"/>
        </w:rPr>
        <w:t>aktur</w:t>
      </w:r>
      <w:r w:rsidR="00D62BF6" w:rsidRPr="003D4441">
        <w:rPr>
          <w:rFonts w:ascii="Open Sans" w:hAnsi="Open Sans" w:cs="Open Sans"/>
          <w:b/>
          <w:sz w:val="24"/>
          <w:szCs w:val="24"/>
        </w:rPr>
        <w:t>ę</w:t>
      </w:r>
      <w:r w:rsidR="00FF087A" w:rsidRPr="003D4441">
        <w:rPr>
          <w:rFonts w:ascii="Open Sans" w:hAnsi="Open Sans" w:cs="Open Sans"/>
          <w:b/>
          <w:sz w:val="24"/>
          <w:szCs w:val="24"/>
        </w:rPr>
        <w:t xml:space="preserve"> lub </w:t>
      </w:r>
      <w:r w:rsidR="00B233E2" w:rsidRPr="003D4441">
        <w:rPr>
          <w:rFonts w:ascii="Open Sans" w:hAnsi="Open Sans" w:cs="Open Sans"/>
          <w:b/>
          <w:sz w:val="24"/>
          <w:szCs w:val="24"/>
        </w:rPr>
        <w:t>rachunek</w:t>
      </w:r>
      <w:r w:rsidR="00FF087A" w:rsidRPr="003D4441">
        <w:rPr>
          <w:rFonts w:ascii="Open Sans" w:hAnsi="Open Sans" w:cs="Open Sans"/>
          <w:bCs/>
          <w:sz w:val="24"/>
          <w:szCs w:val="24"/>
        </w:rPr>
        <w:t xml:space="preserve"> za wykonanie usługi </w:t>
      </w:r>
      <w:r w:rsidR="00D62BF6" w:rsidRPr="003D4441">
        <w:rPr>
          <w:rFonts w:ascii="Open Sans" w:hAnsi="Open Sans" w:cs="Open Sans"/>
          <w:bCs/>
          <w:sz w:val="24"/>
          <w:szCs w:val="24"/>
        </w:rPr>
        <w:t xml:space="preserve">(w przypadku kopii – </w:t>
      </w:r>
      <w:r w:rsidR="00FF087A" w:rsidRPr="003D4441">
        <w:rPr>
          <w:rFonts w:ascii="Open Sans" w:hAnsi="Open Sans" w:cs="Open Sans"/>
          <w:bCs/>
          <w:sz w:val="24"/>
          <w:szCs w:val="24"/>
        </w:rPr>
        <w:t>potwierdzon</w:t>
      </w:r>
      <w:r w:rsidR="00D62BF6" w:rsidRPr="003D4441">
        <w:rPr>
          <w:rFonts w:ascii="Open Sans" w:hAnsi="Open Sans" w:cs="Open Sans"/>
          <w:bCs/>
          <w:sz w:val="24"/>
          <w:szCs w:val="24"/>
        </w:rPr>
        <w:t>e</w:t>
      </w:r>
      <w:r w:rsidR="00FF087A" w:rsidRPr="003D4441">
        <w:rPr>
          <w:rFonts w:ascii="Open Sans" w:hAnsi="Open Sans" w:cs="Open Sans"/>
          <w:bCs/>
          <w:sz w:val="24"/>
          <w:szCs w:val="24"/>
        </w:rPr>
        <w:t xml:space="preserve"> za zgodność z oryginałem</w:t>
      </w:r>
      <w:r w:rsidR="003F7CEF" w:rsidRPr="003D4441">
        <w:rPr>
          <w:rFonts w:ascii="Open Sans" w:hAnsi="Open Sans" w:cs="Open Sans"/>
          <w:bCs/>
          <w:sz w:val="24"/>
          <w:szCs w:val="24"/>
        </w:rPr>
        <w:t xml:space="preserve"> przez Uczestnika/</w:t>
      </w:r>
      <w:r w:rsidR="00542B99" w:rsidRPr="003D4441">
        <w:rPr>
          <w:rFonts w:ascii="Open Sans" w:hAnsi="Open Sans" w:cs="Open Sans"/>
          <w:bCs/>
          <w:sz w:val="24"/>
          <w:szCs w:val="24"/>
        </w:rPr>
        <w:t>-</w:t>
      </w:r>
      <w:proofErr w:type="spellStart"/>
      <w:r w:rsidR="003F7CEF" w:rsidRPr="003D4441">
        <w:rPr>
          <w:rFonts w:ascii="Open Sans" w:hAnsi="Open Sans" w:cs="Open Sans"/>
          <w:bCs/>
          <w:sz w:val="24"/>
          <w:szCs w:val="24"/>
        </w:rPr>
        <w:t>czkę</w:t>
      </w:r>
      <w:proofErr w:type="spellEnd"/>
      <w:r w:rsidR="00D62BF6" w:rsidRPr="003D4441">
        <w:rPr>
          <w:rFonts w:ascii="Open Sans" w:hAnsi="Open Sans" w:cs="Open Sans"/>
          <w:bCs/>
          <w:sz w:val="24"/>
          <w:szCs w:val="24"/>
        </w:rPr>
        <w:t>)</w:t>
      </w:r>
      <w:r w:rsidR="00FF087A" w:rsidRPr="003D4441">
        <w:rPr>
          <w:rFonts w:ascii="Open Sans" w:hAnsi="Open Sans" w:cs="Open Sans"/>
          <w:bCs/>
          <w:sz w:val="24"/>
          <w:szCs w:val="24"/>
        </w:rPr>
        <w:t xml:space="preserve">. </w:t>
      </w:r>
    </w:p>
    <w:p w14:paraId="2C5D5B38" w14:textId="7C129AEF" w:rsidR="00FF087A" w:rsidRPr="00E0401E" w:rsidRDefault="00F755D4" w:rsidP="00FF087A">
      <w:pPr>
        <w:spacing w:after="0"/>
        <w:ind w:left="360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eastAsia="MS Gothic" w:hAnsi="Open Sans" w:cs="Open Sans"/>
            <w:bCs/>
            <w:sz w:val="24"/>
            <w:szCs w:val="24"/>
          </w:rPr>
          <w:id w:val="30822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7A" w:rsidRPr="00E0401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F087A" w:rsidRPr="00E0401E">
        <w:rPr>
          <w:rFonts w:ascii="Open Sans" w:hAnsi="Open Sans" w:cs="Open Sans"/>
          <w:bCs/>
          <w:sz w:val="24"/>
          <w:szCs w:val="24"/>
        </w:rPr>
        <w:t xml:space="preserve"> </w:t>
      </w:r>
      <w:r w:rsidR="00D62BF6" w:rsidRPr="00E0401E">
        <w:rPr>
          <w:rFonts w:ascii="Open Sans" w:hAnsi="Open Sans" w:cs="Open Sans"/>
          <w:b/>
          <w:sz w:val="24"/>
          <w:szCs w:val="24"/>
        </w:rPr>
        <w:t>D</w:t>
      </w:r>
      <w:r w:rsidR="00FF087A" w:rsidRPr="00E0401E">
        <w:rPr>
          <w:rFonts w:ascii="Open Sans" w:hAnsi="Open Sans" w:cs="Open Sans"/>
          <w:b/>
          <w:sz w:val="24"/>
          <w:szCs w:val="24"/>
        </w:rPr>
        <w:t xml:space="preserve">okument potwierdzającego </w:t>
      </w:r>
      <w:r w:rsidR="008662A9" w:rsidRPr="00E0401E">
        <w:rPr>
          <w:rFonts w:ascii="Open Sans" w:hAnsi="Open Sans" w:cs="Open Sans"/>
          <w:b/>
          <w:sz w:val="24"/>
          <w:szCs w:val="24"/>
        </w:rPr>
        <w:t>płatności wkładu własnego</w:t>
      </w:r>
      <w:r w:rsidR="003D4441" w:rsidRPr="00E0401E">
        <w:rPr>
          <w:rFonts w:ascii="Open Sans" w:hAnsi="Open Sans" w:cs="Open Sans"/>
          <w:b/>
          <w:sz w:val="24"/>
          <w:szCs w:val="24"/>
        </w:rPr>
        <w:t xml:space="preserve"> </w:t>
      </w:r>
      <w:r w:rsidR="003D4441" w:rsidRPr="00E0401E">
        <w:rPr>
          <w:rFonts w:ascii="Open Sans" w:hAnsi="Open Sans" w:cs="Open Sans"/>
          <w:bCs/>
          <w:sz w:val="24"/>
          <w:szCs w:val="24"/>
        </w:rPr>
        <w:t>na rachunek bankowy Operatora</w:t>
      </w:r>
    </w:p>
    <w:p w14:paraId="14813F66" w14:textId="644EB36D" w:rsidR="00FF087A" w:rsidRPr="00E0401E" w:rsidRDefault="00F755D4" w:rsidP="00FF087A">
      <w:pPr>
        <w:spacing w:after="0"/>
        <w:ind w:left="360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eastAsia="MS Gothic" w:hAnsi="Open Sans" w:cs="Open Sans"/>
            <w:bCs/>
            <w:sz w:val="24"/>
            <w:szCs w:val="24"/>
          </w:rPr>
          <w:id w:val="90017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7A" w:rsidRPr="00E0401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F087A" w:rsidRPr="00E0401E">
        <w:rPr>
          <w:rFonts w:ascii="Open Sans" w:hAnsi="Open Sans" w:cs="Open Sans"/>
          <w:bCs/>
          <w:sz w:val="24"/>
          <w:szCs w:val="24"/>
        </w:rPr>
        <w:t xml:space="preserve">  Kopię </w:t>
      </w:r>
      <w:r w:rsidR="00FF087A" w:rsidRPr="00E0401E">
        <w:rPr>
          <w:rFonts w:ascii="Open Sans" w:hAnsi="Open Sans" w:cs="Open Sans"/>
          <w:b/>
          <w:sz w:val="24"/>
          <w:szCs w:val="24"/>
        </w:rPr>
        <w:t>dokumentu potwierdzającego ukończenie usługi rozwojowej</w:t>
      </w:r>
      <w:r w:rsidR="00FF087A" w:rsidRPr="00E0401E">
        <w:rPr>
          <w:rFonts w:ascii="Open Sans" w:hAnsi="Open Sans" w:cs="Open Sans"/>
          <w:bCs/>
          <w:sz w:val="24"/>
          <w:szCs w:val="24"/>
        </w:rPr>
        <w:t>/zaświadczenie o ukończeniu usługi rozwojowej/certyfikat o ukończeniu usługi rozwojowej wydane przez podmiot świadczący usługę rozwojową</w:t>
      </w:r>
      <w:r w:rsidR="00FF087A" w:rsidRPr="00E0401E">
        <w:rPr>
          <w:rFonts w:ascii="Open Sans" w:hAnsi="Open Sans" w:cs="Open Sans"/>
          <w:bCs/>
          <w:sz w:val="24"/>
          <w:szCs w:val="24"/>
          <w:u w:val="single"/>
        </w:rPr>
        <w:t xml:space="preserve"> </w:t>
      </w:r>
      <w:r w:rsidR="00FF087A" w:rsidRPr="00E0401E">
        <w:rPr>
          <w:rFonts w:ascii="Open Sans" w:hAnsi="Open Sans" w:cs="Open Sans"/>
          <w:b/>
          <w:sz w:val="24"/>
          <w:szCs w:val="24"/>
        </w:rPr>
        <w:t>potwierdzona za zgodność z oryginał</w:t>
      </w:r>
      <w:r w:rsidR="00FF087A" w:rsidRPr="00E0401E">
        <w:rPr>
          <w:rFonts w:ascii="Open Sans" w:hAnsi="Open Sans" w:cs="Open Sans"/>
          <w:bCs/>
          <w:sz w:val="24"/>
          <w:szCs w:val="24"/>
        </w:rPr>
        <w:t>em</w:t>
      </w:r>
      <w:r w:rsidR="003F7CEF" w:rsidRPr="00E0401E">
        <w:rPr>
          <w:rFonts w:ascii="Open Sans" w:hAnsi="Open Sans" w:cs="Open Sans"/>
          <w:bCs/>
          <w:sz w:val="24"/>
          <w:szCs w:val="24"/>
        </w:rPr>
        <w:t xml:space="preserve"> przez Uczestnika/-</w:t>
      </w:r>
      <w:proofErr w:type="spellStart"/>
      <w:r w:rsidR="003F7CEF" w:rsidRPr="00E0401E">
        <w:rPr>
          <w:rFonts w:ascii="Open Sans" w:hAnsi="Open Sans" w:cs="Open Sans"/>
          <w:bCs/>
          <w:sz w:val="24"/>
          <w:szCs w:val="24"/>
        </w:rPr>
        <w:t>czkę</w:t>
      </w:r>
      <w:proofErr w:type="spellEnd"/>
      <w:r w:rsidR="006F33EB" w:rsidRPr="00E0401E">
        <w:rPr>
          <w:rFonts w:ascii="Open Sans" w:hAnsi="Open Sans" w:cs="Open Sans"/>
          <w:bCs/>
          <w:sz w:val="24"/>
          <w:szCs w:val="24"/>
        </w:rPr>
        <w:t>.</w:t>
      </w:r>
    </w:p>
    <w:p w14:paraId="3D69ED8B" w14:textId="5A8E2CD3" w:rsidR="00FF087A" w:rsidRPr="00E0401E" w:rsidRDefault="00F755D4" w:rsidP="00FF087A">
      <w:pPr>
        <w:spacing w:after="0"/>
        <w:ind w:left="360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eastAsia="MS Gothic" w:hAnsi="Open Sans" w:cs="Open Sans"/>
            <w:bCs/>
            <w:sz w:val="24"/>
            <w:szCs w:val="24"/>
          </w:rPr>
          <w:id w:val="107802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7A" w:rsidRPr="00E0401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F087A" w:rsidRPr="00E0401E">
        <w:rPr>
          <w:rFonts w:ascii="Open Sans" w:hAnsi="Open Sans" w:cs="Open Sans"/>
          <w:bCs/>
          <w:sz w:val="24"/>
          <w:szCs w:val="24"/>
        </w:rPr>
        <w:t xml:space="preserve"> Kopię </w:t>
      </w:r>
      <w:r w:rsidR="00FF087A" w:rsidRPr="00E0401E">
        <w:rPr>
          <w:rFonts w:ascii="Open Sans" w:hAnsi="Open Sans" w:cs="Open Sans"/>
          <w:b/>
          <w:sz w:val="24"/>
          <w:szCs w:val="24"/>
        </w:rPr>
        <w:t>dokumentu potwierdzającego nadanie kwalifikacji</w:t>
      </w:r>
      <w:r w:rsidR="00FF087A" w:rsidRPr="00E0401E">
        <w:rPr>
          <w:rFonts w:ascii="Open Sans" w:hAnsi="Open Sans" w:cs="Open Sans"/>
          <w:bCs/>
          <w:sz w:val="24"/>
          <w:szCs w:val="24"/>
        </w:rPr>
        <w:t xml:space="preserve"> wydane przez podmiot świadczący usługę rozwojową lub inny podmiot nadający kwalifikacje </w:t>
      </w:r>
      <w:r w:rsidR="00FF087A" w:rsidRPr="00E0401E">
        <w:rPr>
          <w:rFonts w:ascii="Open Sans" w:hAnsi="Open Sans" w:cs="Open Sans"/>
          <w:bCs/>
          <w:sz w:val="24"/>
          <w:szCs w:val="24"/>
          <w:u w:val="single"/>
        </w:rPr>
        <w:t>potwierdzona za zgodność z oryginałem</w:t>
      </w:r>
      <w:r w:rsidR="003F7CEF" w:rsidRPr="00E0401E">
        <w:rPr>
          <w:rFonts w:ascii="Open Sans" w:hAnsi="Open Sans" w:cs="Open Sans"/>
          <w:bCs/>
          <w:sz w:val="24"/>
          <w:szCs w:val="24"/>
          <w:u w:val="single"/>
        </w:rPr>
        <w:t xml:space="preserve"> przez Uczestnika/-</w:t>
      </w:r>
      <w:proofErr w:type="spellStart"/>
      <w:r w:rsidR="003F7CEF" w:rsidRPr="00E0401E">
        <w:rPr>
          <w:rFonts w:ascii="Open Sans" w:hAnsi="Open Sans" w:cs="Open Sans"/>
          <w:bCs/>
          <w:sz w:val="24"/>
          <w:szCs w:val="24"/>
          <w:u w:val="single"/>
        </w:rPr>
        <w:t>czkę</w:t>
      </w:r>
      <w:proofErr w:type="spellEnd"/>
      <w:r w:rsidR="00FF087A" w:rsidRPr="00E0401E">
        <w:rPr>
          <w:rFonts w:ascii="Open Sans" w:hAnsi="Open Sans" w:cs="Open Sans"/>
          <w:bCs/>
          <w:sz w:val="24"/>
          <w:szCs w:val="24"/>
        </w:rPr>
        <w:t>. (jeśli dotyczy).</w:t>
      </w:r>
    </w:p>
    <w:p w14:paraId="23CABDE5" w14:textId="14DF59B7" w:rsidR="00FF087A" w:rsidRPr="00E0401E" w:rsidRDefault="00F755D4" w:rsidP="00FF087A">
      <w:pPr>
        <w:spacing w:after="0"/>
        <w:ind w:left="360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eastAsia="MS Gothic" w:hAnsi="Open Sans" w:cs="Open Sans"/>
            <w:bCs/>
            <w:sz w:val="24"/>
            <w:szCs w:val="24"/>
          </w:rPr>
          <w:id w:val="118779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7A" w:rsidRPr="00E0401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F087A" w:rsidRPr="00E0401E">
        <w:rPr>
          <w:rFonts w:ascii="Open Sans" w:hAnsi="Open Sans" w:cs="Open Sans"/>
          <w:bCs/>
          <w:sz w:val="24"/>
          <w:szCs w:val="24"/>
        </w:rPr>
        <w:t xml:space="preserve"> </w:t>
      </w:r>
      <w:r w:rsidR="00FF087A" w:rsidRPr="00E0401E">
        <w:rPr>
          <w:rFonts w:ascii="Open Sans" w:hAnsi="Open Sans" w:cs="Open Sans"/>
          <w:b/>
          <w:sz w:val="24"/>
          <w:szCs w:val="24"/>
        </w:rPr>
        <w:t>Oświadczenie VAT</w:t>
      </w:r>
      <w:r w:rsidR="00B233E2" w:rsidRPr="00E0401E">
        <w:rPr>
          <w:rFonts w:ascii="Open Sans" w:hAnsi="Open Sans" w:cs="Open Sans"/>
          <w:b/>
          <w:sz w:val="24"/>
          <w:szCs w:val="24"/>
        </w:rPr>
        <w:t xml:space="preserve"> do rozliczenia usługi </w:t>
      </w:r>
      <w:r w:rsidR="009D1314" w:rsidRPr="00E0401E">
        <w:rPr>
          <w:rFonts w:ascii="Open Sans" w:hAnsi="Open Sans" w:cs="Open Sans"/>
          <w:b/>
          <w:sz w:val="24"/>
          <w:szCs w:val="24"/>
        </w:rPr>
        <w:t xml:space="preserve">rozwojowej </w:t>
      </w:r>
      <w:r w:rsidR="009D1314" w:rsidRPr="00E0401E">
        <w:rPr>
          <w:rFonts w:ascii="Open Sans" w:hAnsi="Open Sans" w:cs="Open Sans"/>
          <w:bCs/>
          <w:sz w:val="24"/>
          <w:szCs w:val="24"/>
        </w:rPr>
        <w:t>(</w:t>
      </w:r>
      <w:r w:rsidR="00FF087A" w:rsidRPr="00E0401E">
        <w:rPr>
          <w:rFonts w:ascii="Open Sans" w:hAnsi="Open Sans" w:cs="Open Sans"/>
          <w:bCs/>
          <w:sz w:val="24"/>
          <w:szCs w:val="24"/>
        </w:rPr>
        <w:t>jeśli dotyczy</w:t>
      </w:r>
      <w:r w:rsidR="00E85BFB" w:rsidRPr="00E0401E">
        <w:rPr>
          <w:rFonts w:ascii="Open Sans" w:hAnsi="Open Sans" w:cs="Open Sans"/>
          <w:bCs/>
          <w:sz w:val="24"/>
          <w:szCs w:val="24"/>
        </w:rPr>
        <w:t xml:space="preserve"> </w:t>
      </w:r>
      <w:proofErr w:type="spellStart"/>
      <w:r w:rsidR="00E85BFB" w:rsidRPr="00E0401E">
        <w:rPr>
          <w:rFonts w:ascii="Open Sans" w:hAnsi="Open Sans" w:cs="Open Sans"/>
          <w:bCs/>
          <w:sz w:val="24"/>
          <w:szCs w:val="24"/>
        </w:rPr>
        <w:t>tj</w:t>
      </w:r>
      <w:proofErr w:type="spellEnd"/>
      <w:r w:rsidR="00E85BFB" w:rsidRPr="00E0401E">
        <w:rPr>
          <w:rFonts w:ascii="Open Sans" w:hAnsi="Open Sans" w:cs="Open Sans"/>
          <w:bCs/>
          <w:sz w:val="24"/>
          <w:szCs w:val="24"/>
        </w:rPr>
        <w:t>, umowa wsparcia została zawarta z osobą fizyczną prowadzącą działalność na własny rachunek</w:t>
      </w:r>
      <w:r w:rsidR="00FF087A" w:rsidRPr="00E0401E">
        <w:rPr>
          <w:rFonts w:ascii="Open Sans" w:hAnsi="Open Sans" w:cs="Open Sans"/>
          <w:bCs/>
          <w:sz w:val="24"/>
          <w:szCs w:val="24"/>
        </w:rPr>
        <w:t>)</w:t>
      </w:r>
    </w:p>
    <w:p w14:paraId="2991A581" w14:textId="52F5901F" w:rsidR="00441EA1" w:rsidRPr="00E0401E" w:rsidRDefault="00F755D4" w:rsidP="00E0401E">
      <w:pPr>
        <w:spacing w:after="0"/>
        <w:ind w:left="360"/>
        <w:rPr>
          <w:rFonts w:ascii="Open Sans" w:hAnsi="Open Sans" w:cs="Open Sans"/>
          <w:bCs/>
          <w:sz w:val="24"/>
          <w:szCs w:val="24"/>
        </w:rPr>
      </w:pPr>
      <w:sdt>
        <w:sdtPr>
          <w:rPr>
            <w:rFonts w:ascii="Open Sans" w:eastAsia="MS Gothic" w:hAnsi="Open Sans" w:cs="Open Sans"/>
            <w:bCs/>
            <w:sz w:val="24"/>
            <w:szCs w:val="24"/>
          </w:rPr>
          <w:id w:val="-132912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7A" w:rsidRPr="00E0401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F087A" w:rsidRPr="00E0401E">
        <w:rPr>
          <w:rFonts w:ascii="Open Sans" w:hAnsi="Open Sans" w:cs="Open Sans"/>
          <w:bCs/>
          <w:sz w:val="24"/>
          <w:szCs w:val="24"/>
        </w:rPr>
        <w:t xml:space="preserve"> Potwierdzenie dokonania </w:t>
      </w:r>
      <w:r w:rsidR="00FF087A" w:rsidRPr="00E0401E">
        <w:rPr>
          <w:rFonts w:ascii="Open Sans" w:hAnsi="Open Sans" w:cs="Open Sans"/>
          <w:b/>
          <w:sz w:val="24"/>
          <w:szCs w:val="24"/>
        </w:rPr>
        <w:t>oceny usługi rozwojowej</w:t>
      </w:r>
      <w:r w:rsidR="00FF087A" w:rsidRPr="00E0401E">
        <w:rPr>
          <w:rFonts w:ascii="Open Sans" w:hAnsi="Open Sans" w:cs="Open Sans"/>
          <w:bCs/>
          <w:sz w:val="24"/>
          <w:szCs w:val="24"/>
        </w:rPr>
        <w:t xml:space="preserve"> zgodnie z Systemem Oceny Usług </w:t>
      </w:r>
      <w:r w:rsidR="009D1314" w:rsidRPr="00E0401E">
        <w:rPr>
          <w:rFonts w:ascii="Open Sans" w:hAnsi="Open Sans" w:cs="Open Sans"/>
          <w:bCs/>
          <w:sz w:val="24"/>
          <w:szCs w:val="24"/>
        </w:rPr>
        <w:t>Rozwojowych -</w:t>
      </w:r>
      <w:r w:rsidR="008036BC" w:rsidRPr="00E0401E">
        <w:rPr>
          <w:rFonts w:ascii="Open Sans" w:hAnsi="Open Sans" w:cs="Open Sans"/>
          <w:bCs/>
          <w:sz w:val="24"/>
          <w:szCs w:val="24"/>
        </w:rPr>
        <w:t xml:space="preserve"> wypełniona i wydrukowana ankieta z Bazy Usług Rozwojowych</w:t>
      </w:r>
    </w:p>
    <w:p w14:paraId="39918186" w14:textId="10C52058" w:rsidR="00075126" w:rsidRPr="0091023A" w:rsidRDefault="00075126" w:rsidP="00A61FC1">
      <w:pPr>
        <w:pStyle w:val="Nagwek2"/>
        <w:spacing w:line="276" w:lineRule="auto"/>
        <w:jc w:val="center"/>
        <w:rPr>
          <w:rFonts w:ascii="Open Sans" w:hAnsi="Open Sans" w:cs="Open Sans"/>
          <w:b/>
          <w:bCs/>
          <w:color w:val="auto"/>
          <w:sz w:val="28"/>
          <w:szCs w:val="28"/>
        </w:rPr>
      </w:pPr>
      <w:r w:rsidRPr="0091023A">
        <w:rPr>
          <w:rFonts w:ascii="Open Sans" w:hAnsi="Open Sans" w:cs="Open Sans"/>
          <w:b/>
          <w:bCs/>
          <w:color w:val="auto"/>
          <w:sz w:val="28"/>
          <w:szCs w:val="28"/>
        </w:rPr>
        <w:t>S</w:t>
      </w:r>
      <w:r w:rsidR="00DB25E0">
        <w:rPr>
          <w:rFonts w:ascii="Open Sans" w:hAnsi="Open Sans" w:cs="Open Sans"/>
          <w:b/>
          <w:bCs/>
          <w:color w:val="auto"/>
          <w:sz w:val="28"/>
          <w:szCs w:val="28"/>
        </w:rPr>
        <w:t>tatus uczestnika po zakończeniu udziału w Projekcie</w:t>
      </w:r>
    </w:p>
    <w:p w14:paraId="3573DB2F" w14:textId="61B86473" w:rsidR="00075126" w:rsidRPr="00E0401E" w:rsidRDefault="009D1314" w:rsidP="00A61FC1">
      <w:pPr>
        <w:rPr>
          <w:rFonts w:ascii="Open Sans" w:hAnsi="Open Sans" w:cs="Open Sans"/>
          <w:sz w:val="24"/>
          <w:szCs w:val="24"/>
        </w:rPr>
      </w:pPr>
      <w:r w:rsidRPr="00E0401E">
        <w:rPr>
          <w:rFonts w:ascii="Open Sans" w:hAnsi="Open Sans" w:cs="Open Sans"/>
          <w:sz w:val="24"/>
          <w:szCs w:val="24"/>
        </w:rPr>
        <w:t>Oświadczam,</w:t>
      </w:r>
      <w:r w:rsidR="008A671B" w:rsidRPr="00E0401E">
        <w:rPr>
          <w:rFonts w:ascii="Open Sans" w:hAnsi="Open Sans" w:cs="Open Sans"/>
          <w:sz w:val="24"/>
          <w:szCs w:val="24"/>
        </w:rPr>
        <w:t xml:space="preserve"> iż po zakończeniu udziału w Projekcie, j</w:t>
      </w:r>
      <w:r w:rsidR="00075126" w:rsidRPr="00E0401E">
        <w:rPr>
          <w:rFonts w:ascii="Open Sans" w:hAnsi="Open Sans" w:cs="Open Sans"/>
          <w:sz w:val="24"/>
          <w:szCs w:val="24"/>
        </w:rPr>
        <w:t>estem osobą, która:</w:t>
      </w:r>
    </w:p>
    <w:tbl>
      <w:tblPr>
        <w:tblStyle w:val="Tabela-Siatka"/>
        <w:tblW w:w="9355" w:type="dxa"/>
        <w:tblInd w:w="421" w:type="dxa"/>
        <w:tblLook w:val="04A0" w:firstRow="1" w:lastRow="0" w:firstColumn="1" w:lastColumn="0" w:noHBand="0" w:noVBand="1"/>
      </w:tblPr>
      <w:tblGrid>
        <w:gridCol w:w="8788"/>
        <w:gridCol w:w="567"/>
      </w:tblGrid>
      <w:tr w:rsidR="00E57795" w:rsidRPr="00E0401E" w14:paraId="40C792D7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D23" w14:textId="3266CF8B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Podjęła pracę/rozpoczęła prowadzenie działalności na własny rachunek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D0FF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33BFA915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188" w14:textId="618FE815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Podjęła kształcenie lub szkolenie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5690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4856380C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4B24" w14:textId="44CAA1B1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Uzyskała kwalifikacje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8CFB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435AC1B9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D69" w14:textId="099B9684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Uzyskała kompetencje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41F2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34A5CC3A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A3C3" w14:textId="1A77899E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Kontynuuje kształcenie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233D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003AE376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AA94" w14:textId="212E1FCD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Kontynuuje zatrudnienie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E3FB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07327384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E015" w14:textId="2A5C4AA3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 xml:space="preserve">Pracuje/prowadzi działalność na własny rachunek po przerwie związanej </w:t>
            </w:r>
            <w:r w:rsidRPr="00E0401E">
              <w:rPr>
                <w:rFonts w:ascii="Open Sans" w:hAnsi="Open Sans" w:cs="Open Sans"/>
                <w:sz w:val="24"/>
                <w:szCs w:val="24"/>
              </w:rPr>
              <w:br/>
              <w:t>z urodzeniem/wychowaniem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8B00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212BE1E1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53D0" w14:textId="1764C77E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 xml:space="preserve">Poszukuje pracy po przerwie związanej z urodzeniem/wychowaniem dziecka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29A0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23274907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26DE" w14:textId="645851BE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Poszukuje pracy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D9FB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265BDF9C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5907" w14:textId="0A880025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Nie podjęła nowej aktywności po zakończeniu udziału w projekcie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91FF6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144E4EA8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22D6" w14:textId="115DB2C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 xml:space="preserve">Sytuacja w trakcie monitorowania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4A4E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57795" w:rsidRPr="00E0401E" w14:paraId="31DC1097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3EFA" w14:textId="69A56416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Sytuacja społeczna osoby uległa poprawie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BC4A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33486" w:rsidRPr="00E0401E" w14:paraId="00D16BCA" w14:textId="77777777" w:rsidTr="00E0401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30D" w14:textId="00EF7E45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Open Sans" w:hAnsi="Open Sans" w:cs="Open Sans"/>
                <w:sz w:val="24"/>
                <w:szCs w:val="24"/>
              </w:rPr>
              <w:t>Inne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2D87" w14:textId="77777777" w:rsidR="00075126" w:rsidRPr="00E0401E" w:rsidRDefault="00075126" w:rsidP="00075126">
            <w:pPr>
              <w:rPr>
                <w:rFonts w:ascii="Open Sans" w:hAnsi="Open Sans" w:cs="Open Sans"/>
                <w:sz w:val="24"/>
                <w:szCs w:val="24"/>
              </w:rPr>
            </w:pPr>
            <w:r w:rsidRPr="00E0401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2930D6BC" w14:textId="160477FE" w:rsidR="00FF087A" w:rsidRPr="00E57795" w:rsidRDefault="00FF087A" w:rsidP="00CF3EB0">
      <w:pPr>
        <w:rPr>
          <w:rFonts w:ascii="Open Sans" w:hAnsi="Open Sans" w:cs="Open Sans"/>
        </w:rPr>
      </w:pP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</w:p>
    <w:p w14:paraId="1CE0BBF8" w14:textId="5A76A3A4" w:rsidR="00FF087A" w:rsidRPr="00E57795" w:rsidRDefault="00FF087A" w:rsidP="00441EA1">
      <w:pPr>
        <w:ind w:left="708" w:firstLine="708"/>
        <w:rPr>
          <w:rFonts w:ascii="Open Sans" w:hAnsi="Open Sans" w:cs="Open Sans"/>
        </w:rPr>
      </w:pPr>
      <w:r w:rsidRPr="00E57795">
        <w:rPr>
          <w:rFonts w:ascii="Open Sans" w:hAnsi="Open Sans" w:cs="Open Sans"/>
        </w:rPr>
        <w:t xml:space="preserve">Data </w:t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</w:r>
      <w:r w:rsidRPr="00E57795">
        <w:rPr>
          <w:rFonts w:ascii="Open Sans" w:hAnsi="Open Sans" w:cs="Open Sans"/>
        </w:rPr>
        <w:tab/>
        <w:t xml:space="preserve">Podpis </w:t>
      </w:r>
    </w:p>
    <w:sectPr w:rsidR="00FF087A" w:rsidRPr="00E57795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5127" w14:textId="77777777" w:rsidR="00F755D4" w:rsidRDefault="00F755D4" w:rsidP="003A65E8">
      <w:pPr>
        <w:spacing w:after="0" w:line="240" w:lineRule="auto"/>
      </w:pPr>
      <w:r>
        <w:separator/>
      </w:r>
    </w:p>
  </w:endnote>
  <w:endnote w:type="continuationSeparator" w:id="0">
    <w:p w14:paraId="448E4357" w14:textId="77777777" w:rsidR="00F755D4" w:rsidRDefault="00F755D4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438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8C6E38" w14:textId="2EF1897B" w:rsidR="00C44518" w:rsidRDefault="00C4451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4628" w14:textId="77777777" w:rsidR="00F755D4" w:rsidRDefault="00F755D4" w:rsidP="003A65E8">
      <w:pPr>
        <w:spacing w:after="0" w:line="240" w:lineRule="auto"/>
      </w:pPr>
      <w:r>
        <w:separator/>
      </w:r>
    </w:p>
  </w:footnote>
  <w:footnote w:type="continuationSeparator" w:id="0">
    <w:p w14:paraId="4D619638" w14:textId="77777777" w:rsidR="00F755D4" w:rsidRDefault="00F755D4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1D1004DC" w:rsidR="003A65E8" w:rsidRDefault="009504D9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97326F" wp14:editId="10DA6035">
          <wp:simplePos x="0" y="0"/>
          <wp:positionH relativeFrom="column">
            <wp:posOffset>-60325</wp:posOffset>
          </wp:positionH>
          <wp:positionV relativeFrom="paragraph">
            <wp:posOffset>205740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1006895792" name="Obraz 1" descr="logotypy od lewej logo fundusze europejskie dla pomorza, flaga unii europejskiej logoty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895792" name="Obraz 1" descr="logotypy od lewej logo fundusze europejskie dla pomorza, flaga unii europejskiej logotyo urzędu marszałkowskiego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804"/>
    <w:multiLevelType w:val="hybridMultilevel"/>
    <w:tmpl w:val="C1BE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63C"/>
    <w:multiLevelType w:val="hybridMultilevel"/>
    <w:tmpl w:val="3CF4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40054"/>
    <w:multiLevelType w:val="hybridMultilevel"/>
    <w:tmpl w:val="83AA8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01BF6"/>
    <w:multiLevelType w:val="hybridMultilevel"/>
    <w:tmpl w:val="E8886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7B42"/>
    <w:multiLevelType w:val="hybridMultilevel"/>
    <w:tmpl w:val="E24AD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332"/>
    <w:multiLevelType w:val="hybridMultilevel"/>
    <w:tmpl w:val="4E7445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D573D"/>
    <w:multiLevelType w:val="multilevel"/>
    <w:tmpl w:val="A7DC436E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4837"/>
    <w:multiLevelType w:val="hybridMultilevel"/>
    <w:tmpl w:val="45E6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9594F"/>
    <w:multiLevelType w:val="hybridMultilevel"/>
    <w:tmpl w:val="F5601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015B"/>
    <w:multiLevelType w:val="hybridMultilevel"/>
    <w:tmpl w:val="12D2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30EE0"/>
    <w:multiLevelType w:val="hybridMultilevel"/>
    <w:tmpl w:val="992C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D2E14"/>
    <w:multiLevelType w:val="hybridMultilevel"/>
    <w:tmpl w:val="1B2CD0AA"/>
    <w:lvl w:ilvl="0" w:tplc="397EE9D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1130D2B"/>
    <w:multiLevelType w:val="hybridMultilevel"/>
    <w:tmpl w:val="CF9C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5AD7"/>
    <w:multiLevelType w:val="hybridMultilevel"/>
    <w:tmpl w:val="7DF24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50E56"/>
    <w:multiLevelType w:val="hybridMultilevel"/>
    <w:tmpl w:val="3C0C1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D58F8"/>
    <w:multiLevelType w:val="hybridMultilevel"/>
    <w:tmpl w:val="FBFA4C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7465E8"/>
    <w:multiLevelType w:val="hybridMultilevel"/>
    <w:tmpl w:val="C68A42FE"/>
    <w:lvl w:ilvl="0" w:tplc="79F2AA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53A60"/>
    <w:multiLevelType w:val="multilevel"/>
    <w:tmpl w:val="F140AF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D17B8"/>
    <w:multiLevelType w:val="hybridMultilevel"/>
    <w:tmpl w:val="57E43C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2E61AF"/>
    <w:multiLevelType w:val="hybridMultilevel"/>
    <w:tmpl w:val="D83E6F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02347"/>
    <w:multiLevelType w:val="hybridMultilevel"/>
    <w:tmpl w:val="4606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5063F"/>
    <w:multiLevelType w:val="hybridMultilevel"/>
    <w:tmpl w:val="84EA97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ED3842"/>
    <w:multiLevelType w:val="hybridMultilevel"/>
    <w:tmpl w:val="DE864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630A5"/>
    <w:multiLevelType w:val="hybridMultilevel"/>
    <w:tmpl w:val="2C320690"/>
    <w:lvl w:ilvl="0" w:tplc="530A3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BF41FD"/>
    <w:multiLevelType w:val="hybridMultilevel"/>
    <w:tmpl w:val="7BF85C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5E071D"/>
    <w:multiLevelType w:val="hybridMultilevel"/>
    <w:tmpl w:val="2ACE8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A5872"/>
    <w:multiLevelType w:val="hybridMultilevel"/>
    <w:tmpl w:val="CFA0A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242C2"/>
    <w:multiLevelType w:val="hybridMultilevel"/>
    <w:tmpl w:val="0580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6286F"/>
    <w:multiLevelType w:val="hybridMultilevel"/>
    <w:tmpl w:val="960CB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B4AC0"/>
    <w:multiLevelType w:val="hybridMultilevel"/>
    <w:tmpl w:val="EF7A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A639F"/>
    <w:multiLevelType w:val="hybridMultilevel"/>
    <w:tmpl w:val="14906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60868"/>
    <w:multiLevelType w:val="hybridMultilevel"/>
    <w:tmpl w:val="9FDC3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224FD1"/>
    <w:multiLevelType w:val="hybridMultilevel"/>
    <w:tmpl w:val="94CCF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516">
    <w:abstractNumId w:val="10"/>
  </w:num>
  <w:num w:numId="2" w16cid:durableId="999112478">
    <w:abstractNumId w:val="16"/>
  </w:num>
  <w:num w:numId="3" w16cid:durableId="1941638438">
    <w:abstractNumId w:val="13"/>
  </w:num>
  <w:num w:numId="4" w16cid:durableId="2129542221">
    <w:abstractNumId w:val="7"/>
  </w:num>
  <w:num w:numId="5" w16cid:durableId="1552573373">
    <w:abstractNumId w:val="8"/>
  </w:num>
  <w:num w:numId="6" w16cid:durableId="925268175">
    <w:abstractNumId w:val="32"/>
  </w:num>
  <w:num w:numId="7" w16cid:durableId="1098939628">
    <w:abstractNumId w:val="18"/>
  </w:num>
  <w:num w:numId="8" w16cid:durableId="471213773">
    <w:abstractNumId w:val="22"/>
  </w:num>
  <w:num w:numId="9" w16cid:durableId="1452475024">
    <w:abstractNumId w:val="4"/>
  </w:num>
  <w:num w:numId="10" w16cid:durableId="1362053701">
    <w:abstractNumId w:val="30"/>
  </w:num>
  <w:num w:numId="11" w16cid:durableId="1525364615">
    <w:abstractNumId w:val="0"/>
  </w:num>
  <w:num w:numId="12" w16cid:durableId="705299582">
    <w:abstractNumId w:val="9"/>
  </w:num>
  <w:num w:numId="13" w16cid:durableId="1825582503">
    <w:abstractNumId w:val="15"/>
  </w:num>
  <w:num w:numId="14" w16cid:durableId="752161278">
    <w:abstractNumId w:val="29"/>
  </w:num>
  <w:num w:numId="15" w16cid:durableId="158350327">
    <w:abstractNumId w:val="23"/>
  </w:num>
  <w:num w:numId="16" w16cid:durableId="1553537124">
    <w:abstractNumId w:val="31"/>
  </w:num>
  <w:num w:numId="17" w16cid:durableId="886648682">
    <w:abstractNumId w:val="14"/>
  </w:num>
  <w:num w:numId="18" w16cid:durableId="751393400">
    <w:abstractNumId w:val="27"/>
  </w:num>
  <w:num w:numId="19" w16cid:durableId="604271672">
    <w:abstractNumId w:val="25"/>
  </w:num>
  <w:num w:numId="20" w16cid:durableId="195776530">
    <w:abstractNumId w:val="1"/>
  </w:num>
  <w:num w:numId="21" w16cid:durableId="601454510">
    <w:abstractNumId w:val="19"/>
  </w:num>
  <w:num w:numId="22" w16cid:durableId="1037242051">
    <w:abstractNumId w:val="2"/>
  </w:num>
  <w:num w:numId="23" w16cid:durableId="1843860153">
    <w:abstractNumId w:val="26"/>
  </w:num>
  <w:num w:numId="24" w16cid:durableId="1053773402">
    <w:abstractNumId w:val="12"/>
  </w:num>
  <w:num w:numId="25" w16cid:durableId="1289310993">
    <w:abstractNumId w:val="17"/>
  </w:num>
  <w:num w:numId="26" w16cid:durableId="747075071">
    <w:abstractNumId w:val="3"/>
  </w:num>
  <w:num w:numId="27" w16cid:durableId="210657298">
    <w:abstractNumId w:val="24"/>
  </w:num>
  <w:num w:numId="28" w16cid:durableId="602491142">
    <w:abstractNumId w:val="28"/>
  </w:num>
  <w:num w:numId="29" w16cid:durableId="569580245">
    <w:abstractNumId w:val="5"/>
  </w:num>
  <w:num w:numId="30" w16cid:durableId="376588190">
    <w:abstractNumId w:val="11"/>
  </w:num>
  <w:num w:numId="31" w16cid:durableId="268121669">
    <w:abstractNumId w:val="21"/>
  </w:num>
  <w:num w:numId="32" w16cid:durableId="1711831852">
    <w:abstractNumId w:val="6"/>
  </w:num>
  <w:num w:numId="33" w16cid:durableId="6786535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04310"/>
    <w:rsid w:val="00007CDE"/>
    <w:rsid w:val="0002416F"/>
    <w:rsid w:val="000243A2"/>
    <w:rsid w:val="000261B1"/>
    <w:rsid w:val="00032A4D"/>
    <w:rsid w:val="00033558"/>
    <w:rsid w:val="00045774"/>
    <w:rsid w:val="00045AA2"/>
    <w:rsid w:val="00047E61"/>
    <w:rsid w:val="00061C5B"/>
    <w:rsid w:val="00067E3C"/>
    <w:rsid w:val="00071251"/>
    <w:rsid w:val="00073432"/>
    <w:rsid w:val="00074D01"/>
    <w:rsid w:val="00075126"/>
    <w:rsid w:val="0009644B"/>
    <w:rsid w:val="000965AD"/>
    <w:rsid w:val="000A0495"/>
    <w:rsid w:val="000A6C9B"/>
    <w:rsid w:val="000D5EBA"/>
    <w:rsid w:val="000E0FEE"/>
    <w:rsid w:val="000E49C1"/>
    <w:rsid w:val="000F270D"/>
    <w:rsid w:val="00101455"/>
    <w:rsid w:val="00104EB2"/>
    <w:rsid w:val="001107E7"/>
    <w:rsid w:val="00112D0B"/>
    <w:rsid w:val="0011351E"/>
    <w:rsid w:val="0011401E"/>
    <w:rsid w:val="00121264"/>
    <w:rsid w:val="00124102"/>
    <w:rsid w:val="0012715E"/>
    <w:rsid w:val="001303A3"/>
    <w:rsid w:val="00135A0D"/>
    <w:rsid w:val="00137D36"/>
    <w:rsid w:val="00152445"/>
    <w:rsid w:val="00153CDB"/>
    <w:rsid w:val="00153FEB"/>
    <w:rsid w:val="00154A53"/>
    <w:rsid w:val="00157482"/>
    <w:rsid w:val="00157FE1"/>
    <w:rsid w:val="001658AC"/>
    <w:rsid w:val="00167CA0"/>
    <w:rsid w:val="0017474B"/>
    <w:rsid w:val="00181A54"/>
    <w:rsid w:val="00186B08"/>
    <w:rsid w:val="00186B28"/>
    <w:rsid w:val="00192216"/>
    <w:rsid w:val="00192F31"/>
    <w:rsid w:val="001A79DD"/>
    <w:rsid w:val="001B3529"/>
    <w:rsid w:val="001B49CE"/>
    <w:rsid w:val="001C14FF"/>
    <w:rsid w:val="001C2E04"/>
    <w:rsid w:val="001C3C86"/>
    <w:rsid w:val="001C5D59"/>
    <w:rsid w:val="001D0737"/>
    <w:rsid w:val="001D0DE9"/>
    <w:rsid w:val="001D4289"/>
    <w:rsid w:val="001E0597"/>
    <w:rsid w:val="0020257A"/>
    <w:rsid w:val="0020565E"/>
    <w:rsid w:val="00206EC7"/>
    <w:rsid w:val="002078A2"/>
    <w:rsid w:val="00221A7B"/>
    <w:rsid w:val="0022425F"/>
    <w:rsid w:val="00225B90"/>
    <w:rsid w:val="00237C9E"/>
    <w:rsid w:val="0024081D"/>
    <w:rsid w:val="0024246E"/>
    <w:rsid w:val="002522E8"/>
    <w:rsid w:val="00252A9A"/>
    <w:rsid w:val="00254E85"/>
    <w:rsid w:val="00264467"/>
    <w:rsid w:val="00276A7A"/>
    <w:rsid w:val="00280514"/>
    <w:rsid w:val="00292252"/>
    <w:rsid w:val="00292FCB"/>
    <w:rsid w:val="00293DBA"/>
    <w:rsid w:val="00295312"/>
    <w:rsid w:val="00296987"/>
    <w:rsid w:val="002A1AF6"/>
    <w:rsid w:val="002A3402"/>
    <w:rsid w:val="002A3C6C"/>
    <w:rsid w:val="002B5017"/>
    <w:rsid w:val="002B5BE7"/>
    <w:rsid w:val="002C093D"/>
    <w:rsid w:val="002D071E"/>
    <w:rsid w:val="002D548A"/>
    <w:rsid w:val="002E0A1D"/>
    <w:rsid w:val="002F2401"/>
    <w:rsid w:val="002F6012"/>
    <w:rsid w:val="00300793"/>
    <w:rsid w:val="00323278"/>
    <w:rsid w:val="003238BB"/>
    <w:rsid w:val="00335FAD"/>
    <w:rsid w:val="003374AE"/>
    <w:rsid w:val="00342C76"/>
    <w:rsid w:val="003432AB"/>
    <w:rsid w:val="003463BF"/>
    <w:rsid w:val="00353B7D"/>
    <w:rsid w:val="00355F10"/>
    <w:rsid w:val="00356550"/>
    <w:rsid w:val="003674ED"/>
    <w:rsid w:val="003758A4"/>
    <w:rsid w:val="00381079"/>
    <w:rsid w:val="00381480"/>
    <w:rsid w:val="00381DE6"/>
    <w:rsid w:val="00386383"/>
    <w:rsid w:val="00394708"/>
    <w:rsid w:val="003A65E8"/>
    <w:rsid w:val="003B1A22"/>
    <w:rsid w:val="003C3DEF"/>
    <w:rsid w:val="003C64D0"/>
    <w:rsid w:val="003D4441"/>
    <w:rsid w:val="003F7BB2"/>
    <w:rsid w:val="003F7CEF"/>
    <w:rsid w:val="00407FD6"/>
    <w:rsid w:val="00410461"/>
    <w:rsid w:val="0041160C"/>
    <w:rsid w:val="00412852"/>
    <w:rsid w:val="00412B6C"/>
    <w:rsid w:val="004143C7"/>
    <w:rsid w:val="00416CAC"/>
    <w:rsid w:val="00416CFA"/>
    <w:rsid w:val="004228AF"/>
    <w:rsid w:val="00433BBC"/>
    <w:rsid w:val="00436EEC"/>
    <w:rsid w:val="00441EA1"/>
    <w:rsid w:val="00444920"/>
    <w:rsid w:val="0044631A"/>
    <w:rsid w:val="004478E8"/>
    <w:rsid w:val="00455DDD"/>
    <w:rsid w:val="00471811"/>
    <w:rsid w:val="004729C5"/>
    <w:rsid w:val="004748DF"/>
    <w:rsid w:val="00475674"/>
    <w:rsid w:val="00485865"/>
    <w:rsid w:val="00486199"/>
    <w:rsid w:val="00490060"/>
    <w:rsid w:val="00497289"/>
    <w:rsid w:val="004A4E92"/>
    <w:rsid w:val="004B62F1"/>
    <w:rsid w:val="004D799F"/>
    <w:rsid w:val="004E3776"/>
    <w:rsid w:val="004F61D7"/>
    <w:rsid w:val="0050145F"/>
    <w:rsid w:val="00503C17"/>
    <w:rsid w:val="005101A4"/>
    <w:rsid w:val="0052067D"/>
    <w:rsid w:val="005317AE"/>
    <w:rsid w:val="00533F1B"/>
    <w:rsid w:val="00542B7F"/>
    <w:rsid w:val="00542B99"/>
    <w:rsid w:val="005451B4"/>
    <w:rsid w:val="00554B3B"/>
    <w:rsid w:val="00571C93"/>
    <w:rsid w:val="00574FD2"/>
    <w:rsid w:val="00583949"/>
    <w:rsid w:val="00591450"/>
    <w:rsid w:val="00597E0A"/>
    <w:rsid w:val="005A2EBA"/>
    <w:rsid w:val="005A52C6"/>
    <w:rsid w:val="005B05B3"/>
    <w:rsid w:val="005B1F69"/>
    <w:rsid w:val="005C0213"/>
    <w:rsid w:val="005C2518"/>
    <w:rsid w:val="005C6B7E"/>
    <w:rsid w:val="005C7CF9"/>
    <w:rsid w:val="005D5374"/>
    <w:rsid w:val="005D5CB5"/>
    <w:rsid w:val="005E1BE4"/>
    <w:rsid w:val="005E5AA4"/>
    <w:rsid w:val="005F03C5"/>
    <w:rsid w:val="00614DC0"/>
    <w:rsid w:val="00621C00"/>
    <w:rsid w:val="00621E67"/>
    <w:rsid w:val="006401F3"/>
    <w:rsid w:val="006422F5"/>
    <w:rsid w:val="0064399E"/>
    <w:rsid w:val="0065534A"/>
    <w:rsid w:val="00664376"/>
    <w:rsid w:val="0066468B"/>
    <w:rsid w:val="00664FE0"/>
    <w:rsid w:val="00665471"/>
    <w:rsid w:val="0067029F"/>
    <w:rsid w:val="0068128D"/>
    <w:rsid w:val="00686E8C"/>
    <w:rsid w:val="00687EF1"/>
    <w:rsid w:val="006A0BAC"/>
    <w:rsid w:val="006C3232"/>
    <w:rsid w:val="006C715B"/>
    <w:rsid w:val="006F19C6"/>
    <w:rsid w:val="006F33EB"/>
    <w:rsid w:val="007007B7"/>
    <w:rsid w:val="0071000A"/>
    <w:rsid w:val="00717A8A"/>
    <w:rsid w:val="00723502"/>
    <w:rsid w:val="00740E46"/>
    <w:rsid w:val="00741A6E"/>
    <w:rsid w:val="0076367A"/>
    <w:rsid w:val="00766785"/>
    <w:rsid w:val="00766F23"/>
    <w:rsid w:val="00776D89"/>
    <w:rsid w:val="007829D2"/>
    <w:rsid w:val="00786BFD"/>
    <w:rsid w:val="00790D38"/>
    <w:rsid w:val="0079144F"/>
    <w:rsid w:val="007A0C7E"/>
    <w:rsid w:val="007A558A"/>
    <w:rsid w:val="007A6BA5"/>
    <w:rsid w:val="007B0F8C"/>
    <w:rsid w:val="007B3E10"/>
    <w:rsid w:val="007C2374"/>
    <w:rsid w:val="008036BC"/>
    <w:rsid w:val="00832280"/>
    <w:rsid w:val="0083258C"/>
    <w:rsid w:val="00835C7C"/>
    <w:rsid w:val="00855F9E"/>
    <w:rsid w:val="008662A9"/>
    <w:rsid w:val="00867F2A"/>
    <w:rsid w:val="00872851"/>
    <w:rsid w:val="00874EA6"/>
    <w:rsid w:val="00876E26"/>
    <w:rsid w:val="00887CFB"/>
    <w:rsid w:val="00891D70"/>
    <w:rsid w:val="0089316C"/>
    <w:rsid w:val="008A671B"/>
    <w:rsid w:val="008C2C23"/>
    <w:rsid w:val="008D68F1"/>
    <w:rsid w:val="008E7B3E"/>
    <w:rsid w:val="008F5BCD"/>
    <w:rsid w:val="009101D1"/>
    <w:rsid w:val="0091023A"/>
    <w:rsid w:val="00911768"/>
    <w:rsid w:val="009117D6"/>
    <w:rsid w:val="0091694D"/>
    <w:rsid w:val="00932E30"/>
    <w:rsid w:val="00932F83"/>
    <w:rsid w:val="00934FAF"/>
    <w:rsid w:val="00937925"/>
    <w:rsid w:val="00943BA6"/>
    <w:rsid w:val="00945960"/>
    <w:rsid w:val="00947BF1"/>
    <w:rsid w:val="009504D9"/>
    <w:rsid w:val="00950886"/>
    <w:rsid w:val="00954702"/>
    <w:rsid w:val="00965B37"/>
    <w:rsid w:val="00975FE7"/>
    <w:rsid w:val="00984219"/>
    <w:rsid w:val="009870DE"/>
    <w:rsid w:val="00996F7B"/>
    <w:rsid w:val="009A47E0"/>
    <w:rsid w:val="009B02B9"/>
    <w:rsid w:val="009D1314"/>
    <w:rsid w:val="009D4594"/>
    <w:rsid w:val="009D5567"/>
    <w:rsid w:val="009E3D5D"/>
    <w:rsid w:val="009E466D"/>
    <w:rsid w:val="009E61C2"/>
    <w:rsid w:val="009F07C2"/>
    <w:rsid w:val="009F0897"/>
    <w:rsid w:val="009F0F44"/>
    <w:rsid w:val="00A00EEA"/>
    <w:rsid w:val="00A06F4A"/>
    <w:rsid w:val="00A11F6D"/>
    <w:rsid w:val="00A14899"/>
    <w:rsid w:val="00A20B1F"/>
    <w:rsid w:val="00A2180D"/>
    <w:rsid w:val="00A26B72"/>
    <w:rsid w:val="00A304A5"/>
    <w:rsid w:val="00A4412D"/>
    <w:rsid w:val="00A44A83"/>
    <w:rsid w:val="00A51F0A"/>
    <w:rsid w:val="00A53F98"/>
    <w:rsid w:val="00A56B16"/>
    <w:rsid w:val="00A61BC9"/>
    <w:rsid w:val="00A61FC1"/>
    <w:rsid w:val="00A6672D"/>
    <w:rsid w:val="00A70E63"/>
    <w:rsid w:val="00A7597C"/>
    <w:rsid w:val="00A770AC"/>
    <w:rsid w:val="00A83019"/>
    <w:rsid w:val="00A87BEF"/>
    <w:rsid w:val="00A91146"/>
    <w:rsid w:val="00AA26F2"/>
    <w:rsid w:val="00AA6E01"/>
    <w:rsid w:val="00AB7B66"/>
    <w:rsid w:val="00AC0542"/>
    <w:rsid w:val="00AC3456"/>
    <w:rsid w:val="00AD1398"/>
    <w:rsid w:val="00AD4EAF"/>
    <w:rsid w:val="00AF7E6F"/>
    <w:rsid w:val="00B053A9"/>
    <w:rsid w:val="00B072F8"/>
    <w:rsid w:val="00B13B51"/>
    <w:rsid w:val="00B13BDD"/>
    <w:rsid w:val="00B14265"/>
    <w:rsid w:val="00B219FC"/>
    <w:rsid w:val="00B233E2"/>
    <w:rsid w:val="00B26DA8"/>
    <w:rsid w:val="00B27EA3"/>
    <w:rsid w:val="00B304F3"/>
    <w:rsid w:val="00B309C4"/>
    <w:rsid w:val="00B320B9"/>
    <w:rsid w:val="00B336CF"/>
    <w:rsid w:val="00B37500"/>
    <w:rsid w:val="00B40F6C"/>
    <w:rsid w:val="00B4275D"/>
    <w:rsid w:val="00B44791"/>
    <w:rsid w:val="00B64815"/>
    <w:rsid w:val="00B71646"/>
    <w:rsid w:val="00B72E04"/>
    <w:rsid w:val="00B75B83"/>
    <w:rsid w:val="00B857CB"/>
    <w:rsid w:val="00B85A10"/>
    <w:rsid w:val="00B870F9"/>
    <w:rsid w:val="00B95C9E"/>
    <w:rsid w:val="00BA1165"/>
    <w:rsid w:val="00BA7F9E"/>
    <w:rsid w:val="00BB3206"/>
    <w:rsid w:val="00BB5D72"/>
    <w:rsid w:val="00BB6E5F"/>
    <w:rsid w:val="00BC3DCC"/>
    <w:rsid w:val="00BC510B"/>
    <w:rsid w:val="00BD56D3"/>
    <w:rsid w:val="00BF0EED"/>
    <w:rsid w:val="00BF15ED"/>
    <w:rsid w:val="00BF1E86"/>
    <w:rsid w:val="00BF3D06"/>
    <w:rsid w:val="00BF6C45"/>
    <w:rsid w:val="00C036F1"/>
    <w:rsid w:val="00C05438"/>
    <w:rsid w:val="00C07AB1"/>
    <w:rsid w:val="00C123FD"/>
    <w:rsid w:val="00C12FE2"/>
    <w:rsid w:val="00C158C2"/>
    <w:rsid w:val="00C17D12"/>
    <w:rsid w:val="00C32F46"/>
    <w:rsid w:val="00C34FDD"/>
    <w:rsid w:val="00C42391"/>
    <w:rsid w:val="00C43DF8"/>
    <w:rsid w:val="00C44518"/>
    <w:rsid w:val="00C478A5"/>
    <w:rsid w:val="00C50B9D"/>
    <w:rsid w:val="00C51C5C"/>
    <w:rsid w:val="00C54096"/>
    <w:rsid w:val="00C6284A"/>
    <w:rsid w:val="00C67E53"/>
    <w:rsid w:val="00C725B2"/>
    <w:rsid w:val="00C73762"/>
    <w:rsid w:val="00C81750"/>
    <w:rsid w:val="00C83DD4"/>
    <w:rsid w:val="00C91A8B"/>
    <w:rsid w:val="00CA0847"/>
    <w:rsid w:val="00CA2283"/>
    <w:rsid w:val="00CB2355"/>
    <w:rsid w:val="00CB5E26"/>
    <w:rsid w:val="00CC138F"/>
    <w:rsid w:val="00CC2C8E"/>
    <w:rsid w:val="00CD14F5"/>
    <w:rsid w:val="00CD495F"/>
    <w:rsid w:val="00CD7075"/>
    <w:rsid w:val="00CE3491"/>
    <w:rsid w:val="00CE4912"/>
    <w:rsid w:val="00CF0070"/>
    <w:rsid w:val="00CF3EB0"/>
    <w:rsid w:val="00D03E78"/>
    <w:rsid w:val="00D05116"/>
    <w:rsid w:val="00D06B33"/>
    <w:rsid w:val="00D237B2"/>
    <w:rsid w:val="00D27FB6"/>
    <w:rsid w:val="00D3396B"/>
    <w:rsid w:val="00D3413D"/>
    <w:rsid w:val="00D3785B"/>
    <w:rsid w:val="00D54F09"/>
    <w:rsid w:val="00D57CE0"/>
    <w:rsid w:val="00D60A84"/>
    <w:rsid w:val="00D62BF6"/>
    <w:rsid w:val="00D6305D"/>
    <w:rsid w:val="00D64472"/>
    <w:rsid w:val="00D66A22"/>
    <w:rsid w:val="00D702D5"/>
    <w:rsid w:val="00D77604"/>
    <w:rsid w:val="00D84292"/>
    <w:rsid w:val="00DA449B"/>
    <w:rsid w:val="00DA5CCF"/>
    <w:rsid w:val="00DB25E0"/>
    <w:rsid w:val="00DB75DD"/>
    <w:rsid w:val="00DC10DE"/>
    <w:rsid w:val="00DC3E91"/>
    <w:rsid w:val="00DC7C9E"/>
    <w:rsid w:val="00DD1031"/>
    <w:rsid w:val="00DD4609"/>
    <w:rsid w:val="00DD493A"/>
    <w:rsid w:val="00DF33D4"/>
    <w:rsid w:val="00E03525"/>
    <w:rsid w:val="00E03C21"/>
    <w:rsid w:val="00E0401E"/>
    <w:rsid w:val="00E056DC"/>
    <w:rsid w:val="00E12502"/>
    <w:rsid w:val="00E2266E"/>
    <w:rsid w:val="00E24507"/>
    <w:rsid w:val="00E27020"/>
    <w:rsid w:val="00E30842"/>
    <w:rsid w:val="00E352B4"/>
    <w:rsid w:val="00E43716"/>
    <w:rsid w:val="00E44201"/>
    <w:rsid w:val="00E5125B"/>
    <w:rsid w:val="00E57795"/>
    <w:rsid w:val="00E6033B"/>
    <w:rsid w:val="00E62B0E"/>
    <w:rsid w:val="00E70E4D"/>
    <w:rsid w:val="00E7135D"/>
    <w:rsid w:val="00E75896"/>
    <w:rsid w:val="00E77F1C"/>
    <w:rsid w:val="00E85BFB"/>
    <w:rsid w:val="00E86E31"/>
    <w:rsid w:val="00E9063B"/>
    <w:rsid w:val="00E91633"/>
    <w:rsid w:val="00E93252"/>
    <w:rsid w:val="00EB1469"/>
    <w:rsid w:val="00EB7644"/>
    <w:rsid w:val="00EB782B"/>
    <w:rsid w:val="00EC6A92"/>
    <w:rsid w:val="00EC6ECD"/>
    <w:rsid w:val="00EC78EE"/>
    <w:rsid w:val="00ED3B1A"/>
    <w:rsid w:val="00ED4C92"/>
    <w:rsid w:val="00EE0A00"/>
    <w:rsid w:val="00EE13B9"/>
    <w:rsid w:val="00EE48A8"/>
    <w:rsid w:val="00EE5258"/>
    <w:rsid w:val="00EE6524"/>
    <w:rsid w:val="00F0725E"/>
    <w:rsid w:val="00F13108"/>
    <w:rsid w:val="00F154A5"/>
    <w:rsid w:val="00F17713"/>
    <w:rsid w:val="00F22B39"/>
    <w:rsid w:val="00F2309A"/>
    <w:rsid w:val="00F2323B"/>
    <w:rsid w:val="00F2597A"/>
    <w:rsid w:val="00F33486"/>
    <w:rsid w:val="00F3768A"/>
    <w:rsid w:val="00F41716"/>
    <w:rsid w:val="00F5103B"/>
    <w:rsid w:val="00F71242"/>
    <w:rsid w:val="00F74A3E"/>
    <w:rsid w:val="00F755D4"/>
    <w:rsid w:val="00F811A9"/>
    <w:rsid w:val="00F875EB"/>
    <w:rsid w:val="00F8782E"/>
    <w:rsid w:val="00F91D41"/>
    <w:rsid w:val="00FA3AC0"/>
    <w:rsid w:val="00FB1FB2"/>
    <w:rsid w:val="00FB254A"/>
    <w:rsid w:val="00FC3601"/>
    <w:rsid w:val="00FC46D2"/>
    <w:rsid w:val="00FD3953"/>
    <w:rsid w:val="00FD73BD"/>
    <w:rsid w:val="00FD7AE6"/>
    <w:rsid w:val="00FE1CBC"/>
    <w:rsid w:val="00FF087A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5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4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14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14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4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131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</dc:title>
  <dc:subject/>
  <dc:creator>Agnieszka Górecka</dc:creator>
  <cp:keywords/>
  <dc:description/>
  <cp:lastModifiedBy>Agnieszka Górecka</cp:lastModifiedBy>
  <cp:revision>57</cp:revision>
  <cp:lastPrinted>2025-10-24T07:13:00Z</cp:lastPrinted>
  <dcterms:created xsi:type="dcterms:W3CDTF">2025-08-18T06:44:00Z</dcterms:created>
  <dcterms:modified xsi:type="dcterms:W3CDTF">2026-03-16T12:40:00Z</dcterms:modified>
</cp:coreProperties>
</file>