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5952" w14:textId="66488221" w:rsidR="00271DF0" w:rsidRDefault="00271DF0" w:rsidP="00271DF0">
      <w:pPr>
        <w:pStyle w:val="Nagwek2"/>
        <w:spacing w:line="276" w:lineRule="auto"/>
        <w:jc w:val="right"/>
        <w:rPr>
          <w:rStyle w:val="Pogrubienie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7E3F7B">
        <w:rPr>
          <w:rStyle w:val="Pogrubienie"/>
          <w:rFonts w:ascii="Open Sans" w:hAnsi="Open Sans" w:cs="Open Sans"/>
          <w:b w:val="0"/>
          <w:bCs w:val="0"/>
          <w:color w:val="auto"/>
          <w:sz w:val="20"/>
          <w:szCs w:val="20"/>
        </w:rPr>
        <w:t xml:space="preserve">Załącznik nr </w:t>
      </w:r>
      <w:r w:rsidR="00431D65">
        <w:rPr>
          <w:rStyle w:val="Pogrubienie"/>
          <w:rFonts w:ascii="Open Sans" w:hAnsi="Open Sans" w:cs="Open Sans"/>
          <w:b w:val="0"/>
          <w:bCs w:val="0"/>
          <w:color w:val="auto"/>
          <w:sz w:val="20"/>
          <w:szCs w:val="20"/>
        </w:rPr>
        <w:t>9</w:t>
      </w:r>
      <w:r w:rsidRPr="007E3F7B">
        <w:rPr>
          <w:rStyle w:val="Pogrubienie"/>
          <w:rFonts w:ascii="Open Sans" w:hAnsi="Open Sans" w:cs="Open Sans"/>
          <w:b w:val="0"/>
          <w:bCs w:val="0"/>
          <w:color w:val="auto"/>
          <w:sz w:val="20"/>
          <w:szCs w:val="20"/>
        </w:rPr>
        <w:t xml:space="preserve"> do Regulaminu</w:t>
      </w:r>
    </w:p>
    <w:p w14:paraId="00C234F1" w14:textId="77777777" w:rsidR="00BD7CC3" w:rsidRPr="00C338AC" w:rsidRDefault="00BD7CC3" w:rsidP="00BD7CC3">
      <w:pPr>
        <w:rPr>
          <w:rFonts w:ascii="Open Sans" w:hAnsi="Open Sans" w:cs="Open Sans"/>
          <w:sz w:val="22"/>
          <w:szCs w:val="22"/>
        </w:rPr>
      </w:pPr>
    </w:p>
    <w:p w14:paraId="69DEC513" w14:textId="33F4271F" w:rsidR="00E65B17" w:rsidRPr="00C338AC" w:rsidRDefault="00C338AC" w:rsidP="00E65B17">
      <w:pPr>
        <w:spacing w:after="0"/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ab/>
      </w:r>
    </w:p>
    <w:p w14:paraId="02601D10" w14:textId="6956CCC1" w:rsidR="00E65B17" w:rsidRPr="00C338AC" w:rsidRDefault="00E65B17" w:rsidP="00E65B17">
      <w:pPr>
        <w:spacing w:after="0"/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 xml:space="preserve">Oznaczenia Pracodawcy </w:t>
      </w:r>
      <w:r w:rsidR="00C338AC" w:rsidRPr="00C338AC">
        <w:rPr>
          <w:rFonts w:ascii="Open Sans" w:hAnsi="Open Sans" w:cs="Open Sans"/>
          <w:sz w:val="22"/>
          <w:szCs w:val="22"/>
        </w:rPr>
        <w:tab/>
      </w:r>
      <w:r w:rsidR="00C338AC" w:rsidRPr="00C338AC">
        <w:rPr>
          <w:rFonts w:ascii="Open Sans" w:hAnsi="Open Sans" w:cs="Open Sans"/>
          <w:sz w:val="22"/>
          <w:szCs w:val="22"/>
        </w:rPr>
        <w:tab/>
      </w:r>
      <w:r w:rsidR="00C338AC" w:rsidRPr="00C338AC">
        <w:rPr>
          <w:rFonts w:ascii="Open Sans" w:hAnsi="Open Sans" w:cs="Open Sans"/>
          <w:sz w:val="22"/>
          <w:szCs w:val="22"/>
        </w:rPr>
        <w:tab/>
      </w:r>
      <w:r w:rsidR="00C338AC" w:rsidRPr="00C338AC">
        <w:rPr>
          <w:rFonts w:ascii="Open Sans" w:hAnsi="Open Sans" w:cs="Open Sans"/>
          <w:sz w:val="22"/>
          <w:szCs w:val="22"/>
        </w:rPr>
        <w:tab/>
      </w:r>
      <w:r w:rsidR="00C338AC" w:rsidRPr="00C338AC">
        <w:rPr>
          <w:rFonts w:ascii="Open Sans" w:hAnsi="Open Sans" w:cs="Open Sans"/>
          <w:sz w:val="22"/>
          <w:szCs w:val="22"/>
        </w:rPr>
        <w:tab/>
      </w:r>
      <w:r w:rsidR="00C338AC" w:rsidRPr="00C338AC">
        <w:rPr>
          <w:rFonts w:ascii="Open Sans" w:hAnsi="Open Sans" w:cs="Open Sans"/>
          <w:sz w:val="22"/>
          <w:szCs w:val="22"/>
        </w:rPr>
        <w:tab/>
        <w:t>miejscowość/data</w:t>
      </w:r>
    </w:p>
    <w:p w14:paraId="02B20B77" w14:textId="1C57A4B7" w:rsidR="00E65B17" w:rsidRPr="00C338AC" w:rsidRDefault="00C338AC" w:rsidP="00BD7CC3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(</w:t>
      </w:r>
      <w:r w:rsidR="00E65B17" w:rsidRPr="00C338AC">
        <w:rPr>
          <w:rFonts w:ascii="Open Sans" w:hAnsi="Open Sans" w:cs="Open Sans"/>
          <w:sz w:val="22"/>
          <w:szCs w:val="22"/>
        </w:rPr>
        <w:t>nazwa, adres/NIP</w:t>
      </w:r>
      <w:r w:rsidR="004E387B">
        <w:rPr>
          <w:rFonts w:ascii="Open Sans" w:hAnsi="Open Sans" w:cs="Open Sans"/>
          <w:sz w:val="22"/>
          <w:szCs w:val="22"/>
        </w:rPr>
        <w:t xml:space="preserve"> lub </w:t>
      </w:r>
      <w:r w:rsidR="00E65B17" w:rsidRPr="00C338AC">
        <w:rPr>
          <w:rFonts w:ascii="Open Sans" w:hAnsi="Open Sans" w:cs="Open Sans"/>
          <w:sz w:val="22"/>
          <w:szCs w:val="22"/>
        </w:rPr>
        <w:t xml:space="preserve">pieczęć) </w:t>
      </w:r>
    </w:p>
    <w:p w14:paraId="2D986174" w14:textId="77777777" w:rsidR="00BD7CC3" w:rsidRPr="00C338AC" w:rsidRDefault="00BD7CC3" w:rsidP="00BD7CC3">
      <w:pPr>
        <w:ind w:left="5664" w:firstLine="708"/>
        <w:rPr>
          <w:rFonts w:ascii="Open Sans" w:hAnsi="Open Sans" w:cs="Open Sans"/>
          <w:sz w:val="22"/>
          <w:szCs w:val="22"/>
        </w:rPr>
      </w:pPr>
    </w:p>
    <w:p w14:paraId="6779CB36" w14:textId="1CFD4930" w:rsidR="00276AD2" w:rsidRPr="00C338AC" w:rsidRDefault="00301C9D" w:rsidP="00276AD2">
      <w:pPr>
        <w:pStyle w:val="Nagwek2"/>
        <w:spacing w:line="276" w:lineRule="auto"/>
        <w:jc w:val="center"/>
        <w:rPr>
          <w:rFonts w:ascii="Open Sans" w:hAnsi="Open Sans" w:cs="Open Sans"/>
          <w:color w:val="auto"/>
          <w:sz w:val="22"/>
          <w:szCs w:val="22"/>
        </w:rPr>
      </w:pPr>
      <w:r w:rsidRPr="00C338AC">
        <w:rPr>
          <w:rStyle w:val="Pogrubienie"/>
          <w:rFonts w:ascii="Open Sans" w:hAnsi="Open Sans" w:cs="Open Sans"/>
          <w:color w:val="auto"/>
          <w:sz w:val="22"/>
          <w:szCs w:val="22"/>
          <w:u w:val="single"/>
        </w:rPr>
        <w:t>Zaświadczenie o zatrudnieniu</w:t>
      </w:r>
      <w:r w:rsidR="002C2B48" w:rsidRPr="00C338AC">
        <w:rPr>
          <w:rStyle w:val="Pogrubienie"/>
          <w:rFonts w:ascii="Open Sans" w:hAnsi="Open Sans" w:cs="Open Sans"/>
          <w:color w:val="auto"/>
          <w:sz w:val="22"/>
          <w:szCs w:val="22"/>
          <w:u w:val="single"/>
        </w:rPr>
        <w:t xml:space="preserve"> </w:t>
      </w:r>
      <w:r w:rsidR="002C2B48" w:rsidRPr="00C338AC">
        <w:rPr>
          <w:rStyle w:val="Pogrubienie"/>
          <w:rFonts w:ascii="Open Sans" w:hAnsi="Open Sans" w:cs="Open Sans"/>
          <w:color w:val="auto"/>
          <w:sz w:val="22"/>
          <w:szCs w:val="22"/>
          <w:u w:val="single"/>
        </w:rPr>
        <w:br/>
      </w:r>
      <w:r w:rsidR="009A2D73" w:rsidRPr="00C338AC">
        <w:rPr>
          <w:rStyle w:val="Pogrubienie"/>
          <w:rFonts w:ascii="Open Sans" w:hAnsi="Open Sans" w:cs="Open Sans"/>
          <w:b w:val="0"/>
          <w:bCs w:val="0"/>
          <w:color w:val="auto"/>
          <w:sz w:val="22"/>
          <w:szCs w:val="22"/>
        </w:rPr>
        <w:t>do</w:t>
      </w:r>
      <w:r w:rsidR="00BD7CC3" w:rsidRPr="00C338AC">
        <w:rPr>
          <w:rStyle w:val="Pogrubienie"/>
          <w:rFonts w:ascii="Open Sans" w:hAnsi="Open Sans" w:cs="Open Sans"/>
          <w:b w:val="0"/>
          <w:bCs w:val="0"/>
          <w:color w:val="auto"/>
          <w:sz w:val="22"/>
          <w:szCs w:val="22"/>
        </w:rPr>
        <w:t>t.</w:t>
      </w:r>
      <w:r w:rsidR="009A2D73" w:rsidRPr="00C338AC">
        <w:rPr>
          <w:rStyle w:val="Pogrubienie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="00391F85" w:rsidRPr="00C338AC">
        <w:rPr>
          <w:rStyle w:val="Pogrubienie"/>
          <w:rFonts w:ascii="Open Sans" w:hAnsi="Open Sans" w:cs="Open Sans"/>
          <w:b w:val="0"/>
          <w:bCs w:val="0"/>
          <w:color w:val="auto"/>
          <w:sz w:val="22"/>
          <w:szCs w:val="22"/>
        </w:rPr>
        <w:t>P</w:t>
      </w:r>
      <w:r w:rsidR="009A2D73" w:rsidRPr="00C338AC">
        <w:rPr>
          <w:rStyle w:val="Pogrubienie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rojektu </w:t>
      </w:r>
      <w:r w:rsidR="002D32BF" w:rsidRPr="00C338AC">
        <w:rPr>
          <w:rFonts w:ascii="Open Sans" w:hAnsi="Open Sans" w:cs="Open Sans"/>
          <w:color w:val="auto"/>
          <w:sz w:val="22"/>
          <w:szCs w:val="22"/>
        </w:rPr>
        <w:t>„Rozwój i Kompetencje na miarę przyszłości subregionu słupskiego”</w:t>
      </w:r>
    </w:p>
    <w:p w14:paraId="4CA5EE4C" w14:textId="77777777" w:rsidR="00C367B4" w:rsidRPr="00C338AC" w:rsidRDefault="00C367B4" w:rsidP="00C367B4">
      <w:pPr>
        <w:rPr>
          <w:rFonts w:ascii="Open Sans" w:hAnsi="Open Sans" w:cs="Open Sans"/>
          <w:sz w:val="22"/>
          <w:szCs w:val="22"/>
        </w:rPr>
      </w:pPr>
    </w:p>
    <w:p w14:paraId="4EDAFEB9" w14:textId="4F05B48C" w:rsidR="00C367B4" w:rsidRPr="00C338AC" w:rsidRDefault="00C367B4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Zaświadcza się, że Pan/-Pani</w:t>
      </w:r>
      <w:r w:rsidR="005E5819">
        <w:rPr>
          <w:rFonts w:ascii="Open Sans" w:hAnsi="Open Sans" w:cs="Open Sans"/>
          <w:sz w:val="22"/>
          <w:szCs w:val="22"/>
        </w:rPr>
        <w:t>:</w:t>
      </w:r>
      <w:r w:rsidRPr="00C338AC">
        <w:rPr>
          <w:rFonts w:ascii="Open Sans" w:hAnsi="Open Sans" w:cs="Open Sans"/>
          <w:sz w:val="22"/>
          <w:szCs w:val="22"/>
        </w:rPr>
        <w:t xml:space="preserve"> </w:t>
      </w:r>
    </w:p>
    <w:p w14:paraId="0C2B31C1" w14:textId="00A4D82C" w:rsidR="00BD7CC3" w:rsidRPr="00C338AC" w:rsidRDefault="00BD7CC3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PESEL</w:t>
      </w:r>
      <w:r w:rsidR="005E5819">
        <w:rPr>
          <w:rFonts w:ascii="Open Sans" w:hAnsi="Open Sans" w:cs="Open Sans"/>
          <w:sz w:val="22"/>
          <w:szCs w:val="22"/>
        </w:rPr>
        <w:t>:</w:t>
      </w:r>
      <w:r w:rsidRPr="00C338AC">
        <w:rPr>
          <w:rFonts w:ascii="Open Sans" w:hAnsi="Open Sans" w:cs="Open Sans"/>
          <w:sz w:val="22"/>
          <w:szCs w:val="22"/>
        </w:rPr>
        <w:t xml:space="preserve"> </w:t>
      </w:r>
    </w:p>
    <w:p w14:paraId="69EBCEE2" w14:textId="28EC5147" w:rsidR="000C252C" w:rsidRDefault="00C367B4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Zamieszały/-</w:t>
      </w:r>
      <w:proofErr w:type="spellStart"/>
      <w:r w:rsidRPr="00C338AC">
        <w:rPr>
          <w:rFonts w:ascii="Open Sans" w:hAnsi="Open Sans" w:cs="Open Sans"/>
          <w:sz w:val="22"/>
          <w:szCs w:val="22"/>
        </w:rPr>
        <w:t>ła</w:t>
      </w:r>
      <w:proofErr w:type="spellEnd"/>
      <w:r w:rsidR="005E5819">
        <w:rPr>
          <w:rFonts w:ascii="Open Sans" w:hAnsi="Open Sans" w:cs="Open Sans"/>
          <w:sz w:val="22"/>
          <w:szCs w:val="22"/>
        </w:rPr>
        <w:t>:</w:t>
      </w:r>
    </w:p>
    <w:p w14:paraId="42EB48D1" w14:textId="75A5B0C4" w:rsidR="000C252C" w:rsidRDefault="00BD7CC3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j</w:t>
      </w:r>
      <w:r w:rsidR="00C367B4" w:rsidRPr="00C338AC">
        <w:rPr>
          <w:rFonts w:ascii="Open Sans" w:hAnsi="Open Sans" w:cs="Open Sans"/>
          <w:sz w:val="22"/>
          <w:szCs w:val="22"/>
        </w:rPr>
        <w:t>est zatrudniony</w:t>
      </w:r>
      <w:r w:rsidR="000C252C">
        <w:rPr>
          <w:rFonts w:ascii="Open Sans" w:hAnsi="Open Sans" w:cs="Open Sans"/>
          <w:sz w:val="22"/>
          <w:szCs w:val="22"/>
        </w:rPr>
        <w:t>/-na</w:t>
      </w:r>
      <w:r w:rsidR="00C367B4" w:rsidRPr="00C338AC">
        <w:rPr>
          <w:rFonts w:ascii="Open Sans" w:hAnsi="Open Sans" w:cs="Open Sans"/>
          <w:sz w:val="22"/>
          <w:szCs w:val="22"/>
        </w:rPr>
        <w:t xml:space="preserve"> w</w:t>
      </w:r>
      <w:r w:rsidR="005E5819">
        <w:rPr>
          <w:rFonts w:ascii="Open Sans" w:hAnsi="Open Sans" w:cs="Open Sans"/>
          <w:sz w:val="22"/>
          <w:szCs w:val="22"/>
        </w:rPr>
        <w:t>:</w:t>
      </w:r>
    </w:p>
    <w:p w14:paraId="52033758" w14:textId="428E7DF7" w:rsidR="001B3980" w:rsidRPr="00C338AC" w:rsidRDefault="001B3980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W wymiarze</w:t>
      </w:r>
      <w:r w:rsidR="005E5819">
        <w:rPr>
          <w:rFonts w:ascii="Open Sans" w:hAnsi="Open Sans" w:cs="Open Sans"/>
          <w:sz w:val="22"/>
          <w:szCs w:val="22"/>
        </w:rPr>
        <w:t>:</w:t>
      </w:r>
      <w:r w:rsidR="00D030A0">
        <w:rPr>
          <w:rFonts w:ascii="Open Sans" w:hAnsi="Open Sans" w:cs="Open Sans"/>
          <w:sz w:val="22"/>
          <w:szCs w:val="22"/>
        </w:rPr>
        <w:tab/>
      </w:r>
      <w:r w:rsidR="00D030A0">
        <w:rPr>
          <w:rFonts w:ascii="Open Sans" w:hAnsi="Open Sans" w:cs="Open Sans"/>
          <w:sz w:val="22"/>
          <w:szCs w:val="22"/>
        </w:rPr>
        <w:tab/>
      </w:r>
      <w:r w:rsidRPr="00C338AC">
        <w:rPr>
          <w:rFonts w:ascii="Open Sans" w:hAnsi="Open Sans" w:cs="Open Sans"/>
          <w:sz w:val="22"/>
          <w:szCs w:val="22"/>
        </w:rPr>
        <w:t xml:space="preserve"> </w:t>
      </w:r>
      <w:r w:rsidR="00D030A0">
        <w:rPr>
          <w:rFonts w:ascii="Open Sans" w:hAnsi="Open Sans" w:cs="Open Sans"/>
          <w:sz w:val="22"/>
          <w:szCs w:val="22"/>
        </w:rPr>
        <w:t>n</w:t>
      </w:r>
      <w:r w:rsidRPr="00C338AC">
        <w:rPr>
          <w:rFonts w:ascii="Open Sans" w:hAnsi="Open Sans" w:cs="Open Sans"/>
          <w:sz w:val="22"/>
          <w:szCs w:val="22"/>
        </w:rPr>
        <w:t>a stanowisk</w:t>
      </w:r>
      <w:r w:rsidR="00BD7CC3" w:rsidRPr="00C338AC">
        <w:rPr>
          <w:rFonts w:ascii="Open Sans" w:hAnsi="Open Sans" w:cs="Open Sans"/>
          <w:sz w:val="22"/>
          <w:szCs w:val="22"/>
        </w:rPr>
        <w:t>u</w:t>
      </w:r>
      <w:r w:rsidR="005E5819">
        <w:rPr>
          <w:rFonts w:ascii="Open Sans" w:hAnsi="Open Sans" w:cs="Open Sans"/>
          <w:sz w:val="22"/>
          <w:szCs w:val="22"/>
        </w:rPr>
        <w:t>:</w:t>
      </w:r>
    </w:p>
    <w:p w14:paraId="1CF82AF5" w14:textId="0C3BB95C" w:rsidR="00BD7CC3" w:rsidRPr="00C338AC" w:rsidRDefault="00BD7CC3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>Umowa zawarta na</w:t>
      </w:r>
      <w:r w:rsidR="005E5819">
        <w:rPr>
          <w:rFonts w:ascii="Open Sans" w:hAnsi="Open Sans" w:cs="Open Sans"/>
          <w:sz w:val="22"/>
          <w:szCs w:val="22"/>
        </w:rPr>
        <w:t>:</w:t>
      </w:r>
      <w:r w:rsidRPr="00C338AC">
        <w:rPr>
          <w:rFonts w:ascii="Open Sans" w:hAnsi="Open Sans" w:cs="Open Sans"/>
          <w:sz w:val="22"/>
          <w:szCs w:val="22"/>
        </w:rPr>
        <w:t xml:space="preserve"> </w:t>
      </w:r>
    </w:p>
    <w:p w14:paraId="683DCFC3" w14:textId="3A6784A7" w:rsidR="00BD7CC3" w:rsidRPr="00C338AC" w:rsidRDefault="00BD7CC3" w:rsidP="00C367B4">
      <w:pPr>
        <w:rPr>
          <w:rFonts w:ascii="Open Sans" w:hAnsi="Open Sans" w:cs="Open Sans"/>
          <w:sz w:val="22"/>
          <w:szCs w:val="22"/>
        </w:rPr>
      </w:pPr>
      <w:r w:rsidRPr="00C338AC">
        <w:rPr>
          <w:rFonts w:ascii="Open Sans" w:hAnsi="Open Sans" w:cs="Open Sans"/>
          <w:sz w:val="22"/>
          <w:szCs w:val="22"/>
        </w:rPr>
        <w:t xml:space="preserve">Miejscem wykonywania pracy jest miejscowość: </w:t>
      </w:r>
    </w:p>
    <w:p w14:paraId="17BF36EA" w14:textId="77777777" w:rsidR="00C367B4" w:rsidRPr="00C338AC" w:rsidRDefault="00C367B4" w:rsidP="00C367B4">
      <w:pPr>
        <w:rPr>
          <w:rFonts w:ascii="Open Sans" w:hAnsi="Open Sans" w:cs="Open Sans"/>
          <w:sz w:val="22"/>
          <w:szCs w:val="22"/>
        </w:rPr>
      </w:pPr>
    </w:p>
    <w:p w14:paraId="40D02BAC" w14:textId="77777777" w:rsidR="00BD7CC3" w:rsidRPr="00C338AC" w:rsidRDefault="00BD7CC3" w:rsidP="00C367B4">
      <w:pPr>
        <w:rPr>
          <w:rFonts w:ascii="Open Sans" w:hAnsi="Open Sans" w:cs="Open Sans"/>
          <w:sz w:val="22"/>
          <w:szCs w:val="22"/>
        </w:rPr>
      </w:pPr>
    </w:p>
    <w:p w14:paraId="3F0D9384" w14:textId="4C9B2D3B" w:rsidR="00BD7CC3" w:rsidRPr="00C367B4" w:rsidRDefault="00BD7CC3" w:rsidP="00C367B4">
      <w:r>
        <w:t>Data i podpis</w:t>
      </w:r>
    </w:p>
    <w:sectPr w:rsidR="00BD7CC3" w:rsidRPr="00C367B4" w:rsidSect="000252B5">
      <w:headerReference w:type="default" r:id="rId9"/>
      <w:footerReference w:type="even" r:id="rId10"/>
      <w:footerReference w:type="default" r:id="rId11"/>
      <w:pgSz w:w="11906" w:h="16838"/>
      <w:pgMar w:top="2268" w:right="851" w:bottom="81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DEC2" w14:textId="77777777" w:rsidR="00DB14B3" w:rsidRDefault="00DB14B3" w:rsidP="003A65E8">
      <w:pPr>
        <w:spacing w:after="0" w:line="240" w:lineRule="auto"/>
      </w:pPr>
      <w:r>
        <w:separator/>
      </w:r>
    </w:p>
  </w:endnote>
  <w:endnote w:type="continuationSeparator" w:id="0">
    <w:p w14:paraId="09DE0446" w14:textId="77777777" w:rsidR="00DB14B3" w:rsidRDefault="00DB14B3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9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56"/>
    </w:tblGrid>
    <w:tr w:rsidR="00A2180C" w14:paraId="7171B004" w14:textId="77777777" w:rsidTr="00C9347B">
      <w:trPr>
        <w:trHeight w:val="1126"/>
      </w:trPr>
      <w:tc>
        <w:tcPr>
          <w:tcW w:w="9956" w:type="dxa"/>
          <w:vAlign w:val="bottom"/>
        </w:tcPr>
        <w:p w14:paraId="2E50EBC5" w14:textId="12BCEAD2" w:rsidR="00690721" w:rsidRPr="00690721" w:rsidRDefault="00A2180C" w:rsidP="00690721">
          <w:pPr>
            <w:pStyle w:val="BasicParagraph"/>
            <w:spacing w:line="360" w:lineRule="auto"/>
            <w:rPr>
              <w:rFonts w:ascii="Arial" w:hAnsi="Arial" w:cs="Arial"/>
              <w:color w:val="auto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 xml:space="preserve">ul. Obrońców Wybrzeża 3 | 76-200 Słupsk | Tel: (+48) 59 841 28 92 | </w:t>
          </w:r>
          <w:hyperlink r:id="rId1" w:history="1">
            <w:r w:rsidR="00690721" w:rsidRPr="00690721">
              <w:rPr>
                <w:rFonts w:ascii="Arial" w:hAnsi="Arial" w:cs="Arial"/>
                <w:color w:val="auto"/>
                <w:sz w:val="14"/>
                <w:szCs w:val="14"/>
              </w:rPr>
              <w:t>office@parr.slupsk.pl</w:t>
            </w:r>
          </w:hyperlink>
          <w:r w:rsidR="00690721">
            <w:rPr>
              <w:rFonts w:ascii="Arial" w:hAnsi="Arial" w:cs="Arial"/>
              <w:color w:val="auto"/>
              <w:sz w:val="14"/>
              <w:szCs w:val="14"/>
            </w:rPr>
            <w:t xml:space="preserve"> </w:t>
          </w:r>
          <w:r w:rsidR="00690721">
            <w:rPr>
              <w:rFonts w:ascii="Arial" w:hAnsi="Arial" w:cs="Arial"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  <w:r w:rsidR="00690721">
            <w:rPr>
              <w:rFonts w:ascii="Arial" w:hAnsi="Arial" w:cs="Arial"/>
              <w:color w:val="auto"/>
              <w:sz w:val="14"/>
              <w:szCs w:val="14"/>
            </w:rPr>
            <w:br/>
          </w:r>
          <w:hyperlink r:id="rId2" w:history="1">
            <w:r w:rsidR="00690721" w:rsidRPr="00AB5DCB">
              <w:rPr>
                <w:rStyle w:val="Hipercze"/>
                <w:rFonts w:ascii="Arial" w:hAnsi="Arial" w:cs="Arial"/>
                <w:sz w:val="14"/>
                <w:szCs w:val="14"/>
              </w:rPr>
              <w:t>www.parr.slupsk.pl</w:t>
            </w:r>
          </w:hyperlink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452E" w14:textId="77777777" w:rsidR="00DB14B3" w:rsidRDefault="00DB14B3" w:rsidP="003A65E8">
      <w:pPr>
        <w:spacing w:after="0" w:line="240" w:lineRule="auto"/>
      </w:pPr>
      <w:r>
        <w:separator/>
      </w:r>
    </w:p>
  </w:footnote>
  <w:footnote w:type="continuationSeparator" w:id="0">
    <w:p w14:paraId="0349F325" w14:textId="77777777" w:rsidR="00DB14B3" w:rsidRDefault="00DB14B3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1EDCB8CC" w:rsidR="003A65E8" w:rsidRDefault="0080303E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AA23A8" wp14:editId="07D40C9C">
          <wp:simplePos x="0" y="0"/>
          <wp:positionH relativeFrom="column">
            <wp:posOffset>-139629</wp:posOffset>
          </wp:positionH>
          <wp:positionV relativeFrom="paragraph">
            <wp:posOffset>146756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2848221" name="Obraz 1" descr="zestaw logotypó prezentujące od lewej logo funduszy europejskich logo uni europejskiej logotyp samorządu województwa pomorski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8221" name="Obraz 1" descr="zestaw logotypó prezentujące od lewej logo funduszy europejskich logo uni europejskiej logotyp samorządu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318"/>
    <w:multiLevelType w:val="hybridMultilevel"/>
    <w:tmpl w:val="579A43C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4430E3"/>
    <w:multiLevelType w:val="multilevel"/>
    <w:tmpl w:val="4B20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7569D"/>
    <w:multiLevelType w:val="multilevel"/>
    <w:tmpl w:val="FC46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A7D12"/>
    <w:multiLevelType w:val="hybridMultilevel"/>
    <w:tmpl w:val="B5700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7C88"/>
    <w:multiLevelType w:val="hybridMultilevel"/>
    <w:tmpl w:val="E60044BE"/>
    <w:lvl w:ilvl="0" w:tplc="79AC3DB6">
      <w:start w:val="1"/>
      <w:numFmt w:val="lowerLetter"/>
      <w:lvlText w:val="%1)"/>
      <w:lvlJc w:val="left"/>
      <w:pPr>
        <w:ind w:left="81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224C7987"/>
    <w:multiLevelType w:val="hybridMultilevel"/>
    <w:tmpl w:val="56CAF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1285"/>
    <w:multiLevelType w:val="hybridMultilevel"/>
    <w:tmpl w:val="4FE8D266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32913BA"/>
    <w:multiLevelType w:val="hybridMultilevel"/>
    <w:tmpl w:val="66ECF610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25C82F00"/>
    <w:multiLevelType w:val="hybridMultilevel"/>
    <w:tmpl w:val="802C9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85A08"/>
    <w:multiLevelType w:val="hybridMultilevel"/>
    <w:tmpl w:val="7186B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2EF9"/>
    <w:multiLevelType w:val="hybridMultilevel"/>
    <w:tmpl w:val="6EC860E8"/>
    <w:lvl w:ilvl="0" w:tplc="7A940A3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8BE"/>
    <w:multiLevelType w:val="multilevel"/>
    <w:tmpl w:val="1456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9163D"/>
    <w:multiLevelType w:val="hybridMultilevel"/>
    <w:tmpl w:val="D3FC1050"/>
    <w:lvl w:ilvl="0" w:tplc="3B3009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D6653"/>
    <w:multiLevelType w:val="hybridMultilevel"/>
    <w:tmpl w:val="AA7E5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7C63"/>
    <w:multiLevelType w:val="hybridMultilevel"/>
    <w:tmpl w:val="80B04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26116"/>
    <w:multiLevelType w:val="hybridMultilevel"/>
    <w:tmpl w:val="801E81EE"/>
    <w:lvl w:ilvl="0" w:tplc="41C8F2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F990514"/>
    <w:multiLevelType w:val="multilevel"/>
    <w:tmpl w:val="FF2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D0318"/>
    <w:multiLevelType w:val="hybridMultilevel"/>
    <w:tmpl w:val="0908F35C"/>
    <w:lvl w:ilvl="0" w:tplc="A168A1B6">
      <w:start w:val="1"/>
      <w:numFmt w:val="lowerLetter"/>
      <w:lvlText w:val="%1)"/>
      <w:lvlJc w:val="left"/>
      <w:pPr>
        <w:ind w:left="1451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71" w:hanging="360"/>
      </w:pPr>
    </w:lvl>
    <w:lvl w:ilvl="2" w:tplc="0415001B">
      <w:start w:val="1"/>
      <w:numFmt w:val="lowerRoman"/>
      <w:lvlText w:val="%3."/>
      <w:lvlJc w:val="right"/>
      <w:pPr>
        <w:ind w:left="2891" w:hanging="180"/>
      </w:pPr>
    </w:lvl>
    <w:lvl w:ilvl="3" w:tplc="0415000F">
      <w:start w:val="1"/>
      <w:numFmt w:val="decimal"/>
      <w:lvlText w:val="%4."/>
      <w:lvlJc w:val="left"/>
      <w:pPr>
        <w:ind w:left="3611" w:hanging="360"/>
      </w:pPr>
    </w:lvl>
    <w:lvl w:ilvl="4" w:tplc="04150019">
      <w:start w:val="1"/>
      <w:numFmt w:val="lowerLetter"/>
      <w:lvlText w:val="%5."/>
      <w:lvlJc w:val="left"/>
      <w:pPr>
        <w:ind w:left="4331" w:hanging="360"/>
      </w:pPr>
    </w:lvl>
    <w:lvl w:ilvl="5" w:tplc="0415001B">
      <w:start w:val="1"/>
      <w:numFmt w:val="lowerRoman"/>
      <w:lvlText w:val="%6."/>
      <w:lvlJc w:val="right"/>
      <w:pPr>
        <w:ind w:left="5051" w:hanging="180"/>
      </w:pPr>
    </w:lvl>
    <w:lvl w:ilvl="6" w:tplc="0415000F">
      <w:start w:val="1"/>
      <w:numFmt w:val="decimal"/>
      <w:lvlText w:val="%7."/>
      <w:lvlJc w:val="left"/>
      <w:pPr>
        <w:ind w:left="5771" w:hanging="360"/>
      </w:pPr>
    </w:lvl>
    <w:lvl w:ilvl="7" w:tplc="04150019">
      <w:start w:val="1"/>
      <w:numFmt w:val="lowerLetter"/>
      <w:lvlText w:val="%8."/>
      <w:lvlJc w:val="left"/>
      <w:pPr>
        <w:ind w:left="6491" w:hanging="360"/>
      </w:pPr>
    </w:lvl>
    <w:lvl w:ilvl="8" w:tplc="0415001B">
      <w:start w:val="1"/>
      <w:numFmt w:val="lowerRoman"/>
      <w:lvlText w:val="%9."/>
      <w:lvlJc w:val="right"/>
      <w:pPr>
        <w:ind w:left="7211" w:hanging="180"/>
      </w:pPr>
    </w:lvl>
  </w:abstractNum>
  <w:abstractNum w:abstractNumId="18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75ED5"/>
    <w:multiLevelType w:val="hybridMultilevel"/>
    <w:tmpl w:val="5394D5E4"/>
    <w:lvl w:ilvl="0" w:tplc="068C6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25B5"/>
    <w:multiLevelType w:val="hybridMultilevel"/>
    <w:tmpl w:val="4C44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C4EBE"/>
    <w:multiLevelType w:val="hybridMultilevel"/>
    <w:tmpl w:val="254A0A3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9E4612"/>
    <w:multiLevelType w:val="hybridMultilevel"/>
    <w:tmpl w:val="CAAE0C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1632"/>
    <w:multiLevelType w:val="hybridMultilevel"/>
    <w:tmpl w:val="321E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361E"/>
    <w:multiLevelType w:val="hybridMultilevel"/>
    <w:tmpl w:val="9E1E8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116D10"/>
    <w:multiLevelType w:val="hybridMultilevel"/>
    <w:tmpl w:val="EF7025B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2162436"/>
    <w:multiLevelType w:val="multilevel"/>
    <w:tmpl w:val="B76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B341C"/>
    <w:multiLevelType w:val="hybridMultilevel"/>
    <w:tmpl w:val="5156CEAA"/>
    <w:lvl w:ilvl="0" w:tplc="7FB49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0B7024"/>
    <w:multiLevelType w:val="hybridMultilevel"/>
    <w:tmpl w:val="9330F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600DC"/>
    <w:multiLevelType w:val="multilevel"/>
    <w:tmpl w:val="46D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01B71"/>
    <w:multiLevelType w:val="multilevel"/>
    <w:tmpl w:val="D544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3080B"/>
    <w:multiLevelType w:val="hybridMultilevel"/>
    <w:tmpl w:val="81A647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DC36E23"/>
    <w:multiLevelType w:val="multilevel"/>
    <w:tmpl w:val="51DE04B2"/>
    <w:lvl w:ilvl="0">
      <w:start w:val="1"/>
      <w:numFmt w:val="decimal"/>
      <w:lvlText w:val="%1."/>
      <w:lvlJc w:val="left"/>
      <w:pPr>
        <w:ind w:left="45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520"/>
      </w:pPr>
      <w:rPr>
        <w:rFonts w:hint="default"/>
      </w:rPr>
    </w:lvl>
  </w:abstractNum>
  <w:num w:numId="1" w16cid:durableId="429857407">
    <w:abstractNumId w:val="3"/>
  </w:num>
  <w:num w:numId="2" w16cid:durableId="366224776">
    <w:abstractNumId w:val="33"/>
  </w:num>
  <w:num w:numId="3" w16cid:durableId="429468906">
    <w:abstractNumId w:val="18"/>
  </w:num>
  <w:num w:numId="4" w16cid:durableId="1672486820">
    <w:abstractNumId w:val="31"/>
  </w:num>
  <w:num w:numId="5" w16cid:durableId="904072199">
    <w:abstractNumId w:val="11"/>
  </w:num>
  <w:num w:numId="6" w16cid:durableId="2018262515">
    <w:abstractNumId w:val="30"/>
  </w:num>
  <w:num w:numId="7" w16cid:durableId="880752056">
    <w:abstractNumId w:val="16"/>
  </w:num>
  <w:num w:numId="8" w16cid:durableId="1228028483">
    <w:abstractNumId w:val="27"/>
  </w:num>
  <w:num w:numId="9" w16cid:durableId="803502193">
    <w:abstractNumId w:val="2"/>
  </w:num>
  <w:num w:numId="10" w16cid:durableId="2001494285">
    <w:abstractNumId w:val="1"/>
  </w:num>
  <w:num w:numId="11" w16cid:durableId="19331988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3088850">
    <w:abstractNumId w:val="19"/>
  </w:num>
  <w:num w:numId="13" w16cid:durableId="645010583">
    <w:abstractNumId w:val="8"/>
  </w:num>
  <w:num w:numId="14" w16cid:durableId="48070649">
    <w:abstractNumId w:val="24"/>
  </w:num>
  <w:num w:numId="15" w16cid:durableId="1498223937">
    <w:abstractNumId w:val="12"/>
  </w:num>
  <w:num w:numId="16" w16cid:durableId="2049838792">
    <w:abstractNumId w:val="9"/>
  </w:num>
  <w:num w:numId="17" w16cid:durableId="1372683268">
    <w:abstractNumId w:val="32"/>
  </w:num>
  <w:num w:numId="18" w16cid:durableId="36441586">
    <w:abstractNumId w:val="21"/>
  </w:num>
  <w:num w:numId="19" w16cid:durableId="1611818296">
    <w:abstractNumId w:val="0"/>
  </w:num>
  <w:num w:numId="20" w16cid:durableId="604848288">
    <w:abstractNumId w:val="26"/>
  </w:num>
  <w:num w:numId="21" w16cid:durableId="1492722246">
    <w:abstractNumId w:val="6"/>
  </w:num>
  <w:num w:numId="22" w16cid:durableId="1215384940">
    <w:abstractNumId w:val="14"/>
  </w:num>
  <w:num w:numId="23" w16cid:durableId="1462113723">
    <w:abstractNumId w:val="4"/>
  </w:num>
  <w:num w:numId="24" w16cid:durableId="253251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884062">
    <w:abstractNumId w:val="23"/>
  </w:num>
  <w:num w:numId="26" w16cid:durableId="1193768030">
    <w:abstractNumId w:val="13"/>
  </w:num>
  <w:num w:numId="27" w16cid:durableId="951204486">
    <w:abstractNumId w:val="25"/>
  </w:num>
  <w:num w:numId="28" w16cid:durableId="703753234">
    <w:abstractNumId w:val="20"/>
  </w:num>
  <w:num w:numId="29" w16cid:durableId="1123303885">
    <w:abstractNumId w:val="29"/>
  </w:num>
  <w:num w:numId="30" w16cid:durableId="1329401576">
    <w:abstractNumId w:val="5"/>
  </w:num>
  <w:num w:numId="31" w16cid:durableId="1520854525">
    <w:abstractNumId w:val="17"/>
  </w:num>
  <w:num w:numId="32" w16cid:durableId="174345298">
    <w:abstractNumId w:val="15"/>
  </w:num>
  <w:num w:numId="33" w16cid:durableId="1395549609">
    <w:abstractNumId w:val="7"/>
  </w:num>
  <w:num w:numId="34" w16cid:durableId="557862267">
    <w:abstractNumId w:val="10"/>
  </w:num>
  <w:num w:numId="35" w16cid:durableId="542838036">
    <w:abstractNumId w:val="22"/>
  </w:num>
  <w:num w:numId="36" w16cid:durableId="1358075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98EE40-D72E-4F41-98CB-5D1FCF797D68}"/>
  </w:docVars>
  <w:rsids>
    <w:rsidRoot w:val="00032A4D"/>
    <w:rsid w:val="000032CE"/>
    <w:rsid w:val="00003657"/>
    <w:rsid w:val="0000371E"/>
    <w:rsid w:val="00006A9E"/>
    <w:rsid w:val="00007AAA"/>
    <w:rsid w:val="000120D5"/>
    <w:rsid w:val="00012DC4"/>
    <w:rsid w:val="00022C4C"/>
    <w:rsid w:val="00023C6E"/>
    <w:rsid w:val="0002416F"/>
    <w:rsid w:val="000243A2"/>
    <w:rsid w:val="000252B5"/>
    <w:rsid w:val="00027B3F"/>
    <w:rsid w:val="00030825"/>
    <w:rsid w:val="00031259"/>
    <w:rsid w:val="00032A4D"/>
    <w:rsid w:val="00033558"/>
    <w:rsid w:val="000349EE"/>
    <w:rsid w:val="00041800"/>
    <w:rsid w:val="00042952"/>
    <w:rsid w:val="00045774"/>
    <w:rsid w:val="00045AA2"/>
    <w:rsid w:val="00045C81"/>
    <w:rsid w:val="000549AC"/>
    <w:rsid w:val="00055DB8"/>
    <w:rsid w:val="00061278"/>
    <w:rsid w:val="00061C5B"/>
    <w:rsid w:val="00064667"/>
    <w:rsid w:val="00066271"/>
    <w:rsid w:val="00067E3C"/>
    <w:rsid w:val="000717B7"/>
    <w:rsid w:val="00071BE7"/>
    <w:rsid w:val="00073432"/>
    <w:rsid w:val="00073A10"/>
    <w:rsid w:val="00074D01"/>
    <w:rsid w:val="00075244"/>
    <w:rsid w:val="0008066D"/>
    <w:rsid w:val="000827F5"/>
    <w:rsid w:val="00082916"/>
    <w:rsid w:val="00083674"/>
    <w:rsid w:val="0008390D"/>
    <w:rsid w:val="0008487E"/>
    <w:rsid w:val="000852B4"/>
    <w:rsid w:val="00085330"/>
    <w:rsid w:val="000877AA"/>
    <w:rsid w:val="0009491B"/>
    <w:rsid w:val="00095018"/>
    <w:rsid w:val="00095208"/>
    <w:rsid w:val="0009644B"/>
    <w:rsid w:val="000967B6"/>
    <w:rsid w:val="00096B5D"/>
    <w:rsid w:val="000A0495"/>
    <w:rsid w:val="000A1AB4"/>
    <w:rsid w:val="000A432E"/>
    <w:rsid w:val="000A69E5"/>
    <w:rsid w:val="000A6C9B"/>
    <w:rsid w:val="000A727A"/>
    <w:rsid w:val="000B1230"/>
    <w:rsid w:val="000B366F"/>
    <w:rsid w:val="000B5732"/>
    <w:rsid w:val="000B7EDC"/>
    <w:rsid w:val="000C14E2"/>
    <w:rsid w:val="000C252C"/>
    <w:rsid w:val="000C35FB"/>
    <w:rsid w:val="000D4D11"/>
    <w:rsid w:val="000E40DD"/>
    <w:rsid w:val="000E49C1"/>
    <w:rsid w:val="000F270D"/>
    <w:rsid w:val="000F580C"/>
    <w:rsid w:val="00100A22"/>
    <w:rsid w:val="00103716"/>
    <w:rsid w:val="00104EB2"/>
    <w:rsid w:val="001068D7"/>
    <w:rsid w:val="001107E7"/>
    <w:rsid w:val="00111618"/>
    <w:rsid w:val="00112D0B"/>
    <w:rsid w:val="0011351E"/>
    <w:rsid w:val="0011401E"/>
    <w:rsid w:val="00115DF3"/>
    <w:rsid w:val="00121264"/>
    <w:rsid w:val="00124102"/>
    <w:rsid w:val="0012715E"/>
    <w:rsid w:val="001303A3"/>
    <w:rsid w:val="0013088C"/>
    <w:rsid w:val="0013097C"/>
    <w:rsid w:val="00135A0D"/>
    <w:rsid w:val="00137D36"/>
    <w:rsid w:val="001403F0"/>
    <w:rsid w:val="00146A7B"/>
    <w:rsid w:val="00150FB7"/>
    <w:rsid w:val="001513DB"/>
    <w:rsid w:val="001525AA"/>
    <w:rsid w:val="0015290A"/>
    <w:rsid w:val="0015355F"/>
    <w:rsid w:val="00153CDB"/>
    <w:rsid w:val="00153FEB"/>
    <w:rsid w:val="00157482"/>
    <w:rsid w:val="00162E7E"/>
    <w:rsid w:val="001658AC"/>
    <w:rsid w:val="001661DB"/>
    <w:rsid w:val="00166389"/>
    <w:rsid w:val="00167CA0"/>
    <w:rsid w:val="00173CD2"/>
    <w:rsid w:val="00174549"/>
    <w:rsid w:val="0017474B"/>
    <w:rsid w:val="0017524D"/>
    <w:rsid w:val="001863FF"/>
    <w:rsid w:val="00186933"/>
    <w:rsid w:val="00186B28"/>
    <w:rsid w:val="0018747D"/>
    <w:rsid w:val="0018785F"/>
    <w:rsid w:val="0019537C"/>
    <w:rsid w:val="001959EE"/>
    <w:rsid w:val="00196E89"/>
    <w:rsid w:val="001A0B37"/>
    <w:rsid w:val="001A1ACF"/>
    <w:rsid w:val="001A6CAB"/>
    <w:rsid w:val="001A762B"/>
    <w:rsid w:val="001B10E1"/>
    <w:rsid w:val="001B343E"/>
    <w:rsid w:val="001B3529"/>
    <w:rsid w:val="001B3980"/>
    <w:rsid w:val="001B4832"/>
    <w:rsid w:val="001B49CE"/>
    <w:rsid w:val="001B4BC9"/>
    <w:rsid w:val="001B6CF9"/>
    <w:rsid w:val="001C25FC"/>
    <w:rsid w:val="001C2E04"/>
    <w:rsid w:val="001C5D59"/>
    <w:rsid w:val="001D0737"/>
    <w:rsid w:val="001D0DE9"/>
    <w:rsid w:val="001D39EA"/>
    <w:rsid w:val="001D40F1"/>
    <w:rsid w:val="001D6176"/>
    <w:rsid w:val="001D68B2"/>
    <w:rsid w:val="001E0597"/>
    <w:rsid w:val="001E605C"/>
    <w:rsid w:val="001E70F6"/>
    <w:rsid w:val="001F0C6A"/>
    <w:rsid w:val="001F13B4"/>
    <w:rsid w:val="001F21E7"/>
    <w:rsid w:val="001F3152"/>
    <w:rsid w:val="001F505D"/>
    <w:rsid w:val="001F51B0"/>
    <w:rsid w:val="001F58F5"/>
    <w:rsid w:val="00201270"/>
    <w:rsid w:val="00201A46"/>
    <w:rsid w:val="0020257A"/>
    <w:rsid w:val="00203268"/>
    <w:rsid w:val="0020460E"/>
    <w:rsid w:val="0020565E"/>
    <w:rsid w:val="00206E4A"/>
    <w:rsid w:val="002078A2"/>
    <w:rsid w:val="002125F3"/>
    <w:rsid w:val="0021322C"/>
    <w:rsid w:val="00217A89"/>
    <w:rsid w:val="0022146D"/>
    <w:rsid w:val="00221A7B"/>
    <w:rsid w:val="00222774"/>
    <w:rsid w:val="0022425F"/>
    <w:rsid w:val="00225245"/>
    <w:rsid w:val="00225B90"/>
    <w:rsid w:val="00225F64"/>
    <w:rsid w:val="00234824"/>
    <w:rsid w:val="00235E8B"/>
    <w:rsid w:val="00237C9E"/>
    <w:rsid w:val="0024081D"/>
    <w:rsid w:val="0024246E"/>
    <w:rsid w:val="00246910"/>
    <w:rsid w:val="00250C51"/>
    <w:rsid w:val="002522E8"/>
    <w:rsid w:val="00252A9A"/>
    <w:rsid w:val="00254E85"/>
    <w:rsid w:val="0025539A"/>
    <w:rsid w:val="00255983"/>
    <w:rsid w:val="0025783E"/>
    <w:rsid w:val="00260632"/>
    <w:rsid w:val="00263F90"/>
    <w:rsid w:val="00264734"/>
    <w:rsid w:val="002660B3"/>
    <w:rsid w:val="00267BF9"/>
    <w:rsid w:val="00270C74"/>
    <w:rsid w:val="00271558"/>
    <w:rsid w:val="00271DF0"/>
    <w:rsid w:val="0027234C"/>
    <w:rsid w:val="00273590"/>
    <w:rsid w:val="00273BAF"/>
    <w:rsid w:val="002758D0"/>
    <w:rsid w:val="00276AD2"/>
    <w:rsid w:val="0027714E"/>
    <w:rsid w:val="002773A4"/>
    <w:rsid w:val="00280514"/>
    <w:rsid w:val="0028060E"/>
    <w:rsid w:val="00281417"/>
    <w:rsid w:val="00281C85"/>
    <w:rsid w:val="0028215B"/>
    <w:rsid w:val="00282E8E"/>
    <w:rsid w:val="002859FA"/>
    <w:rsid w:val="00286A11"/>
    <w:rsid w:val="00290FA9"/>
    <w:rsid w:val="0029123D"/>
    <w:rsid w:val="00292FCB"/>
    <w:rsid w:val="00295312"/>
    <w:rsid w:val="0029574A"/>
    <w:rsid w:val="00297075"/>
    <w:rsid w:val="0029760E"/>
    <w:rsid w:val="002A3402"/>
    <w:rsid w:val="002A46D2"/>
    <w:rsid w:val="002A7A62"/>
    <w:rsid w:val="002B4C5C"/>
    <w:rsid w:val="002B5017"/>
    <w:rsid w:val="002B70BC"/>
    <w:rsid w:val="002B7982"/>
    <w:rsid w:val="002C093D"/>
    <w:rsid w:val="002C2B48"/>
    <w:rsid w:val="002C2F46"/>
    <w:rsid w:val="002C429B"/>
    <w:rsid w:val="002C4C0E"/>
    <w:rsid w:val="002C6D82"/>
    <w:rsid w:val="002C6FD4"/>
    <w:rsid w:val="002D071E"/>
    <w:rsid w:val="002D32BF"/>
    <w:rsid w:val="002E0A1D"/>
    <w:rsid w:val="002E3569"/>
    <w:rsid w:val="002E5434"/>
    <w:rsid w:val="002E5FF1"/>
    <w:rsid w:val="002F2401"/>
    <w:rsid w:val="00300793"/>
    <w:rsid w:val="00300F6D"/>
    <w:rsid w:val="00301C9D"/>
    <w:rsid w:val="003030F1"/>
    <w:rsid w:val="00303708"/>
    <w:rsid w:val="0030629F"/>
    <w:rsid w:val="0031341E"/>
    <w:rsid w:val="003169C1"/>
    <w:rsid w:val="00321AB9"/>
    <w:rsid w:val="0032221D"/>
    <w:rsid w:val="00322EBB"/>
    <w:rsid w:val="00323278"/>
    <w:rsid w:val="003238BB"/>
    <w:rsid w:val="00331E1C"/>
    <w:rsid w:val="00331FEE"/>
    <w:rsid w:val="00336B75"/>
    <w:rsid w:val="003374AE"/>
    <w:rsid w:val="00341802"/>
    <w:rsid w:val="00342C76"/>
    <w:rsid w:val="00346162"/>
    <w:rsid w:val="00347529"/>
    <w:rsid w:val="00347D18"/>
    <w:rsid w:val="00350415"/>
    <w:rsid w:val="00353B7D"/>
    <w:rsid w:val="00353FED"/>
    <w:rsid w:val="00354679"/>
    <w:rsid w:val="00355B90"/>
    <w:rsid w:val="00355F10"/>
    <w:rsid w:val="00356550"/>
    <w:rsid w:val="003574C9"/>
    <w:rsid w:val="00357D13"/>
    <w:rsid w:val="003607BA"/>
    <w:rsid w:val="00364FCC"/>
    <w:rsid w:val="00366475"/>
    <w:rsid w:val="003674ED"/>
    <w:rsid w:val="00370358"/>
    <w:rsid w:val="0037071A"/>
    <w:rsid w:val="00370BFB"/>
    <w:rsid w:val="00370CD2"/>
    <w:rsid w:val="00371F3D"/>
    <w:rsid w:val="00373EED"/>
    <w:rsid w:val="0037427C"/>
    <w:rsid w:val="003758A4"/>
    <w:rsid w:val="003779C8"/>
    <w:rsid w:val="00381079"/>
    <w:rsid w:val="00381DE6"/>
    <w:rsid w:val="00383C73"/>
    <w:rsid w:val="00386383"/>
    <w:rsid w:val="003868E0"/>
    <w:rsid w:val="003910E3"/>
    <w:rsid w:val="0039149B"/>
    <w:rsid w:val="00391C9D"/>
    <w:rsid w:val="00391F85"/>
    <w:rsid w:val="00393FF4"/>
    <w:rsid w:val="00394708"/>
    <w:rsid w:val="003949F2"/>
    <w:rsid w:val="00394F0D"/>
    <w:rsid w:val="00395406"/>
    <w:rsid w:val="00395835"/>
    <w:rsid w:val="003A65E8"/>
    <w:rsid w:val="003A73AB"/>
    <w:rsid w:val="003A7776"/>
    <w:rsid w:val="003B1F3A"/>
    <w:rsid w:val="003B25F8"/>
    <w:rsid w:val="003B2B07"/>
    <w:rsid w:val="003B65AF"/>
    <w:rsid w:val="003B70D7"/>
    <w:rsid w:val="003C08E1"/>
    <w:rsid w:val="003C09BF"/>
    <w:rsid w:val="003C1293"/>
    <w:rsid w:val="003C3DEF"/>
    <w:rsid w:val="003C64D0"/>
    <w:rsid w:val="003C79F7"/>
    <w:rsid w:val="003D31A5"/>
    <w:rsid w:val="003D342B"/>
    <w:rsid w:val="003D5E22"/>
    <w:rsid w:val="003E20FD"/>
    <w:rsid w:val="003E49CE"/>
    <w:rsid w:val="003E53BD"/>
    <w:rsid w:val="003F2B76"/>
    <w:rsid w:val="003F3660"/>
    <w:rsid w:val="003F4795"/>
    <w:rsid w:val="003F55D3"/>
    <w:rsid w:val="003F5743"/>
    <w:rsid w:val="003F7661"/>
    <w:rsid w:val="004006E9"/>
    <w:rsid w:val="00406EC0"/>
    <w:rsid w:val="00410461"/>
    <w:rsid w:val="0041160C"/>
    <w:rsid w:val="00412689"/>
    <w:rsid w:val="00412B6C"/>
    <w:rsid w:val="00413B3F"/>
    <w:rsid w:val="004143C7"/>
    <w:rsid w:val="00416CFA"/>
    <w:rsid w:val="00421F39"/>
    <w:rsid w:val="004228AF"/>
    <w:rsid w:val="00422A64"/>
    <w:rsid w:val="00424446"/>
    <w:rsid w:val="00424D57"/>
    <w:rsid w:val="00431D65"/>
    <w:rsid w:val="00432C3F"/>
    <w:rsid w:val="0043352B"/>
    <w:rsid w:val="00433BBC"/>
    <w:rsid w:val="004347B1"/>
    <w:rsid w:val="00435720"/>
    <w:rsid w:val="00437048"/>
    <w:rsid w:val="00437171"/>
    <w:rsid w:val="00441F1B"/>
    <w:rsid w:val="004442CB"/>
    <w:rsid w:val="00444920"/>
    <w:rsid w:val="00446C6A"/>
    <w:rsid w:val="00447DEC"/>
    <w:rsid w:val="00450C4B"/>
    <w:rsid w:val="00455221"/>
    <w:rsid w:val="00455BBB"/>
    <w:rsid w:val="00455DDD"/>
    <w:rsid w:val="00464D61"/>
    <w:rsid w:val="00471811"/>
    <w:rsid w:val="004748DF"/>
    <w:rsid w:val="00475674"/>
    <w:rsid w:val="0047646B"/>
    <w:rsid w:val="00476A6E"/>
    <w:rsid w:val="00476F2A"/>
    <w:rsid w:val="004826FD"/>
    <w:rsid w:val="0048284B"/>
    <w:rsid w:val="004845A9"/>
    <w:rsid w:val="00487155"/>
    <w:rsid w:val="00487759"/>
    <w:rsid w:val="00487D29"/>
    <w:rsid w:val="00490060"/>
    <w:rsid w:val="004917D0"/>
    <w:rsid w:val="004928B1"/>
    <w:rsid w:val="00497289"/>
    <w:rsid w:val="004A00C4"/>
    <w:rsid w:val="004A01D0"/>
    <w:rsid w:val="004B10F2"/>
    <w:rsid w:val="004B2419"/>
    <w:rsid w:val="004B2DB9"/>
    <w:rsid w:val="004B34ED"/>
    <w:rsid w:val="004B7468"/>
    <w:rsid w:val="004B7674"/>
    <w:rsid w:val="004C0D69"/>
    <w:rsid w:val="004C109D"/>
    <w:rsid w:val="004C26C6"/>
    <w:rsid w:val="004C2C93"/>
    <w:rsid w:val="004C2CFD"/>
    <w:rsid w:val="004C5A9E"/>
    <w:rsid w:val="004C6883"/>
    <w:rsid w:val="004D05F8"/>
    <w:rsid w:val="004D1A53"/>
    <w:rsid w:val="004D2720"/>
    <w:rsid w:val="004D283D"/>
    <w:rsid w:val="004D321E"/>
    <w:rsid w:val="004D5055"/>
    <w:rsid w:val="004D5DB4"/>
    <w:rsid w:val="004E3776"/>
    <w:rsid w:val="004E387B"/>
    <w:rsid w:val="004F14D4"/>
    <w:rsid w:val="004F1595"/>
    <w:rsid w:val="004F4F59"/>
    <w:rsid w:val="004F73BC"/>
    <w:rsid w:val="0050145F"/>
    <w:rsid w:val="00513CCD"/>
    <w:rsid w:val="00514417"/>
    <w:rsid w:val="005176B0"/>
    <w:rsid w:val="00517A67"/>
    <w:rsid w:val="00521C98"/>
    <w:rsid w:val="005242AC"/>
    <w:rsid w:val="0052653F"/>
    <w:rsid w:val="00527377"/>
    <w:rsid w:val="00530A45"/>
    <w:rsid w:val="005317AE"/>
    <w:rsid w:val="005348DE"/>
    <w:rsid w:val="0053719F"/>
    <w:rsid w:val="0054084C"/>
    <w:rsid w:val="005417A8"/>
    <w:rsid w:val="0054201E"/>
    <w:rsid w:val="00542246"/>
    <w:rsid w:val="00542B7F"/>
    <w:rsid w:val="00544219"/>
    <w:rsid w:val="00545AC0"/>
    <w:rsid w:val="00553D90"/>
    <w:rsid w:val="00554B3B"/>
    <w:rsid w:val="00555334"/>
    <w:rsid w:val="0055759A"/>
    <w:rsid w:val="005614AA"/>
    <w:rsid w:val="00561AD2"/>
    <w:rsid w:val="00571C93"/>
    <w:rsid w:val="00571E70"/>
    <w:rsid w:val="00573CD6"/>
    <w:rsid w:val="00574FD2"/>
    <w:rsid w:val="0058215B"/>
    <w:rsid w:val="0058250E"/>
    <w:rsid w:val="00582C36"/>
    <w:rsid w:val="00583949"/>
    <w:rsid w:val="005839A9"/>
    <w:rsid w:val="005861BF"/>
    <w:rsid w:val="005918DF"/>
    <w:rsid w:val="005944E5"/>
    <w:rsid w:val="00595E21"/>
    <w:rsid w:val="00597E0A"/>
    <w:rsid w:val="005A18C6"/>
    <w:rsid w:val="005A24E3"/>
    <w:rsid w:val="005A2A23"/>
    <w:rsid w:val="005A2EBA"/>
    <w:rsid w:val="005A52C6"/>
    <w:rsid w:val="005A575E"/>
    <w:rsid w:val="005A5C3F"/>
    <w:rsid w:val="005A60B4"/>
    <w:rsid w:val="005B05B3"/>
    <w:rsid w:val="005B593E"/>
    <w:rsid w:val="005B6351"/>
    <w:rsid w:val="005C0213"/>
    <w:rsid w:val="005C054A"/>
    <w:rsid w:val="005C092A"/>
    <w:rsid w:val="005C2E24"/>
    <w:rsid w:val="005C45DA"/>
    <w:rsid w:val="005C4EEC"/>
    <w:rsid w:val="005C529E"/>
    <w:rsid w:val="005C6B6D"/>
    <w:rsid w:val="005C6B7E"/>
    <w:rsid w:val="005D3A93"/>
    <w:rsid w:val="005D5374"/>
    <w:rsid w:val="005D55AA"/>
    <w:rsid w:val="005D5CB5"/>
    <w:rsid w:val="005E1BE4"/>
    <w:rsid w:val="005E5819"/>
    <w:rsid w:val="005E5AA4"/>
    <w:rsid w:val="005E64DB"/>
    <w:rsid w:val="005F01C8"/>
    <w:rsid w:val="005F03C5"/>
    <w:rsid w:val="005F25F6"/>
    <w:rsid w:val="005F5C94"/>
    <w:rsid w:val="00600A5E"/>
    <w:rsid w:val="00601FAD"/>
    <w:rsid w:val="0060356B"/>
    <w:rsid w:val="006050D3"/>
    <w:rsid w:val="00605DCF"/>
    <w:rsid w:val="00613A38"/>
    <w:rsid w:val="00614DC0"/>
    <w:rsid w:val="00616811"/>
    <w:rsid w:val="00617A7D"/>
    <w:rsid w:val="00622036"/>
    <w:rsid w:val="006301FA"/>
    <w:rsid w:val="0063051F"/>
    <w:rsid w:val="006309F8"/>
    <w:rsid w:val="00635B64"/>
    <w:rsid w:val="00635BE8"/>
    <w:rsid w:val="00636239"/>
    <w:rsid w:val="00640D7B"/>
    <w:rsid w:val="00641EAF"/>
    <w:rsid w:val="006422F5"/>
    <w:rsid w:val="0064320A"/>
    <w:rsid w:val="0064399E"/>
    <w:rsid w:val="00646129"/>
    <w:rsid w:val="00651454"/>
    <w:rsid w:val="006559C7"/>
    <w:rsid w:val="00663EA4"/>
    <w:rsid w:val="00663F63"/>
    <w:rsid w:val="00664376"/>
    <w:rsid w:val="0066464E"/>
    <w:rsid w:val="0066468B"/>
    <w:rsid w:val="00664FE0"/>
    <w:rsid w:val="00665471"/>
    <w:rsid w:val="006673E7"/>
    <w:rsid w:val="006676B2"/>
    <w:rsid w:val="0067029F"/>
    <w:rsid w:val="006740A2"/>
    <w:rsid w:val="00677A52"/>
    <w:rsid w:val="00680876"/>
    <w:rsid w:val="0068128D"/>
    <w:rsid w:val="006863AD"/>
    <w:rsid w:val="00690721"/>
    <w:rsid w:val="00694498"/>
    <w:rsid w:val="006972A0"/>
    <w:rsid w:val="006A07E1"/>
    <w:rsid w:val="006A1CE9"/>
    <w:rsid w:val="006A5AFE"/>
    <w:rsid w:val="006A65FE"/>
    <w:rsid w:val="006C1A58"/>
    <w:rsid w:val="006C248C"/>
    <w:rsid w:val="006C26D9"/>
    <w:rsid w:val="006C715B"/>
    <w:rsid w:val="006D10BA"/>
    <w:rsid w:val="006D1891"/>
    <w:rsid w:val="006D3B99"/>
    <w:rsid w:val="006D7289"/>
    <w:rsid w:val="006E010C"/>
    <w:rsid w:val="006E4E5A"/>
    <w:rsid w:val="006E6810"/>
    <w:rsid w:val="006F0C56"/>
    <w:rsid w:val="006F0D49"/>
    <w:rsid w:val="006F1288"/>
    <w:rsid w:val="006F19C6"/>
    <w:rsid w:val="006F19F5"/>
    <w:rsid w:val="006F4693"/>
    <w:rsid w:val="007054AB"/>
    <w:rsid w:val="00710569"/>
    <w:rsid w:val="00710EDD"/>
    <w:rsid w:val="00723502"/>
    <w:rsid w:val="00732A82"/>
    <w:rsid w:val="007362A1"/>
    <w:rsid w:val="00740656"/>
    <w:rsid w:val="007418E5"/>
    <w:rsid w:val="00746FA0"/>
    <w:rsid w:val="0075345A"/>
    <w:rsid w:val="00754A85"/>
    <w:rsid w:val="00755FDC"/>
    <w:rsid w:val="00757B8B"/>
    <w:rsid w:val="007602C3"/>
    <w:rsid w:val="00761037"/>
    <w:rsid w:val="00761171"/>
    <w:rsid w:val="00761F85"/>
    <w:rsid w:val="007632F6"/>
    <w:rsid w:val="0076367A"/>
    <w:rsid w:val="007669D9"/>
    <w:rsid w:val="00767C91"/>
    <w:rsid w:val="00770035"/>
    <w:rsid w:val="0077512A"/>
    <w:rsid w:val="00776010"/>
    <w:rsid w:val="007838FD"/>
    <w:rsid w:val="00786BFD"/>
    <w:rsid w:val="0079144F"/>
    <w:rsid w:val="00793D65"/>
    <w:rsid w:val="00796026"/>
    <w:rsid w:val="0079786B"/>
    <w:rsid w:val="007A0C7E"/>
    <w:rsid w:val="007A558A"/>
    <w:rsid w:val="007A6BA5"/>
    <w:rsid w:val="007A6D57"/>
    <w:rsid w:val="007B10E3"/>
    <w:rsid w:val="007B1287"/>
    <w:rsid w:val="007B6546"/>
    <w:rsid w:val="007B7A7D"/>
    <w:rsid w:val="007C0493"/>
    <w:rsid w:val="007C086C"/>
    <w:rsid w:val="007C73A4"/>
    <w:rsid w:val="007D3031"/>
    <w:rsid w:val="007E14EF"/>
    <w:rsid w:val="007E3F7B"/>
    <w:rsid w:val="007F0CAB"/>
    <w:rsid w:val="007F1BBB"/>
    <w:rsid w:val="008003EB"/>
    <w:rsid w:val="0080303E"/>
    <w:rsid w:val="008042DB"/>
    <w:rsid w:val="00805783"/>
    <w:rsid w:val="008139BD"/>
    <w:rsid w:val="00816A06"/>
    <w:rsid w:val="00817791"/>
    <w:rsid w:val="0082550E"/>
    <w:rsid w:val="00827E26"/>
    <w:rsid w:val="00831087"/>
    <w:rsid w:val="008315ED"/>
    <w:rsid w:val="0083258C"/>
    <w:rsid w:val="00835C7C"/>
    <w:rsid w:val="00836A51"/>
    <w:rsid w:val="00847A24"/>
    <w:rsid w:val="00855F9E"/>
    <w:rsid w:val="008606E4"/>
    <w:rsid w:val="00863C59"/>
    <w:rsid w:val="00864B85"/>
    <w:rsid w:val="00872851"/>
    <w:rsid w:val="008766A1"/>
    <w:rsid w:val="008777FB"/>
    <w:rsid w:val="008828F8"/>
    <w:rsid w:val="00883970"/>
    <w:rsid w:val="00885FE7"/>
    <w:rsid w:val="00886B8C"/>
    <w:rsid w:val="0089487C"/>
    <w:rsid w:val="00895FB0"/>
    <w:rsid w:val="008973A9"/>
    <w:rsid w:val="00897638"/>
    <w:rsid w:val="008A1C2E"/>
    <w:rsid w:val="008A3AD3"/>
    <w:rsid w:val="008A54F8"/>
    <w:rsid w:val="008A5B63"/>
    <w:rsid w:val="008A6CB2"/>
    <w:rsid w:val="008A79AB"/>
    <w:rsid w:val="008B079E"/>
    <w:rsid w:val="008B26A8"/>
    <w:rsid w:val="008B4FA0"/>
    <w:rsid w:val="008C08AA"/>
    <w:rsid w:val="008C1154"/>
    <w:rsid w:val="008C2473"/>
    <w:rsid w:val="008C2490"/>
    <w:rsid w:val="008C2A71"/>
    <w:rsid w:val="008C2C23"/>
    <w:rsid w:val="008C53DE"/>
    <w:rsid w:val="008C5500"/>
    <w:rsid w:val="008C6740"/>
    <w:rsid w:val="008D0EFE"/>
    <w:rsid w:val="008D32B6"/>
    <w:rsid w:val="008D5AED"/>
    <w:rsid w:val="008D6105"/>
    <w:rsid w:val="008D6843"/>
    <w:rsid w:val="008D68F1"/>
    <w:rsid w:val="008E74F6"/>
    <w:rsid w:val="008E7DC2"/>
    <w:rsid w:val="008E7EFA"/>
    <w:rsid w:val="008F3D6E"/>
    <w:rsid w:val="008F5421"/>
    <w:rsid w:val="008F5BCD"/>
    <w:rsid w:val="008F5F53"/>
    <w:rsid w:val="009101D1"/>
    <w:rsid w:val="00910D47"/>
    <w:rsid w:val="0091127E"/>
    <w:rsid w:val="00911768"/>
    <w:rsid w:val="00911AAC"/>
    <w:rsid w:val="0091694D"/>
    <w:rsid w:val="00917409"/>
    <w:rsid w:val="00921363"/>
    <w:rsid w:val="00922F43"/>
    <w:rsid w:val="00927E87"/>
    <w:rsid w:val="00931A21"/>
    <w:rsid w:val="00931B4A"/>
    <w:rsid w:val="00932F83"/>
    <w:rsid w:val="00934D32"/>
    <w:rsid w:val="00935EF9"/>
    <w:rsid w:val="00940BE1"/>
    <w:rsid w:val="00941023"/>
    <w:rsid w:val="00943BA6"/>
    <w:rsid w:val="00943D79"/>
    <w:rsid w:val="00945960"/>
    <w:rsid w:val="009466C3"/>
    <w:rsid w:val="00947BF1"/>
    <w:rsid w:val="00947D1F"/>
    <w:rsid w:val="00950886"/>
    <w:rsid w:val="009542FC"/>
    <w:rsid w:val="00954558"/>
    <w:rsid w:val="00955B7E"/>
    <w:rsid w:val="00956B9A"/>
    <w:rsid w:val="009600CA"/>
    <w:rsid w:val="00963772"/>
    <w:rsid w:val="00963EA0"/>
    <w:rsid w:val="00965ADE"/>
    <w:rsid w:val="00965B37"/>
    <w:rsid w:val="00966390"/>
    <w:rsid w:val="009705BF"/>
    <w:rsid w:val="009710DD"/>
    <w:rsid w:val="00972225"/>
    <w:rsid w:val="00974C69"/>
    <w:rsid w:val="00975FE7"/>
    <w:rsid w:val="00977D3A"/>
    <w:rsid w:val="00982135"/>
    <w:rsid w:val="00986509"/>
    <w:rsid w:val="009870DE"/>
    <w:rsid w:val="00987976"/>
    <w:rsid w:val="009912C2"/>
    <w:rsid w:val="00992CEC"/>
    <w:rsid w:val="009941ED"/>
    <w:rsid w:val="00994FE1"/>
    <w:rsid w:val="00996AE3"/>
    <w:rsid w:val="00996F7B"/>
    <w:rsid w:val="009A11D0"/>
    <w:rsid w:val="009A2147"/>
    <w:rsid w:val="009A2D73"/>
    <w:rsid w:val="009A354D"/>
    <w:rsid w:val="009A47E0"/>
    <w:rsid w:val="009B02B9"/>
    <w:rsid w:val="009B24B2"/>
    <w:rsid w:val="009B366B"/>
    <w:rsid w:val="009B455A"/>
    <w:rsid w:val="009B760A"/>
    <w:rsid w:val="009B773B"/>
    <w:rsid w:val="009C0A8D"/>
    <w:rsid w:val="009C20AC"/>
    <w:rsid w:val="009C2F87"/>
    <w:rsid w:val="009D0986"/>
    <w:rsid w:val="009D0ED0"/>
    <w:rsid w:val="009D109E"/>
    <w:rsid w:val="009D13DA"/>
    <w:rsid w:val="009D3C65"/>
    <w:rsid w:val="009D3CE6"/>
    <w:rsid w:val="009D4594"/>
    <w:rsid w:val="009D4875"/>
    <w:rsid w:val="009D5567"/>
    <w:rsid w:val="009E0999"/>
    <w:rsid w:val="009E3D5D"/>
    <w:rsid w:val="009E3DC5"/>
    <w:rsid w:val="009E466D"/>
    <w:rsid w:val="009E61C2"/>
    <w:rsid w:val="009F07C2"/>
    <w:rsid w:val="009F0F44"/>
    <w:rsid w:val="009F53FD"/>
    <w:rsid w:val="009F64B1"/>
    <w:rsid w:val="00A01C9F"/>
    <w:rsid w:val="00A029BD"/>
    <w:rsid w:val="00A03082"/>
    <w:rsid w:val="00A03BB7"/>
    <w:rsid w:val="00A04311"/>
    <w:rsid w:val="00A05635"/>
    <w:rsid w:val="00A10318"/>
    <w:rsid w:val="00A114CA"/>
    <w:rsid w:val="00A11F6D"/>
    <w:rsid w:val="00A14B00"/>
    <w:rsid w:val="00A1502F"/>
    <w:rsid w:val="00A177EC"/>
    <w:rsid w:val="00A20B1F"/>
    <w:rsid w:val="00A2180C"/>
    <w:rsid w:val="00A26B72"/>
    <w:rsid w:val="00A27797"/>
    <w:rsid w:val="00A304A5"/>
    <w:rsid w:val="00A324B9"/>
    <w:rsid w:val="00A34C22"/>
    <w:rsid w:val="00A3673F"/>
    <w:rsid w:val="00A4233B"/>
    <w:rsid w:val="00A42D79"/>
    <w:rsid w:val="00A44A83"/>
    <w:rsid w:val="00A50CBC"/>
    <w:rsid w:val="00A51F0A"/>
    <w:rsid w:val="00A54F2E"/>
    <w:rsid w:val="00A55509"/>
    <w:rsid w:val="00A567E8"/>
    <w:rsid w:val="00A61BC9"/>
    <w:rsid w:val="00A61E00"/>
    <w:rsid w:val="00A6219F"/>
    <w:rsid w:val="00A6672D"/>
    <w:rsid w:val="00A70E63"/>
    <w:rsid w:val="00A72E06"/>
    <w:rsid w:val="00A74EA0"/>
    <w:rsid w:val="00A7597C"/>
    <w:rsid w:val="00A770AC"/>
    <w:rsid w:val="00A83019"/>
    <w:rsid w:val="00A83854"/>
    <w:rsid w:val="00A8472C"/>
    <w:rsid w:val="00A8561B"/>
    <w:rsid w:val="00A85C01"/>
    <w:rsid w:val="00A90A95"/>
    <w:rsid w:val="00A90DCF"/>
    <w:rsid w:val="00A91146"/>
    <w:rsid w:val="00A92335"/>
    <w:rsid w:val="00A97388"/>
    <w:rsid w:val="00AA2EDF"/>
    <w:rsid w:val="00AA6E01"/>
    <w:rsid w:val="00AB01A4"/>
    <w:rsid w:val="00AB35F0"/>
    <w:rsid w:val="00AB7B6E"/>
    <w:rsid w:val="00AB7E50"/>
    <w:rsid w:val="00AC0542"/>
    <w:rsid w:val="00AC2C4C"/>
    <w:rsid w:val="00AC379F"/>
    <w:rsid w:val="00AC5AA8"/>
    <w:rsid w:val="00AD033A"/>
    <w:rsid w:val="00AD1398"/>
    <w:rsid w:val="00AD4CEB"/>
    <w:rsid w:val="00AD4E14"/>
    <w:rsid w:val="00AD4EAF"/>
    <w:rsid w:val="00AD7FA5"/>
    <w:rsid w:val="00AE02B7"/>
    <w:rsid w:val="00AE0B6C"/>
    <w:rsid w:val="00AE3B7B"/>
    <w:rsid w:val="00AE514B"/>
    <w:rsid w:val="00AE5346"/>
    <w:rsid w:val="00AE5A7B"/>
    <w:rsid w:val="00AF7E6F"/>
    <w:rsid w:val="00B035C1"/>
    <w:rsid w:val="00B05A91"/>
    <w:rsid w:val="00B072F8"/>
    <w:rsid w:val="00B1095F"/>
    <w:rsid w:val="00B13912"/>
    <w:rsid w:val="00B13BDD"/>
    <w:rsid w:val="00B14265"/>
    <w:rsid w:val="00B14599"/>
    <w:rsid w:val="00B15D47"/>
    <w:rsid w:val="00B16FF2"/>
    <w:rsid w:val="00B219FC"/>
    <w:rsid w:val="00B309C4"/>
    <w:rsid w:val="00B316B3"/>
    <w:rsid w:val="00B3418F"/>
    <w:rsid w:val="00B342C9"/>
    <w:rsid w:val="00B34B0B"/>
    <w:rsid w:val="00B35CA1"/>
    <w:rsid w:val="00B37500"/>
    <w:rsid w:val="00B37C15"/>
    <w:rsid w:val="00B4275D"/>
    <w:rsid w:val="00B44791"/>
    <w:rsid w:val="00B479AA"/>
    <w:rsid w:val="00B56D3D"/>
    <w:rsid w:val="00B629F7"/>
    <w:rsid w:val="00B64E62"/>
    <w:rsid w:val="00B655E8"/>
    <w:rsid w:val="00B669B7"/>
    <w:rsid w:val="00B67431"/>
    <w:rsid w:val="00B67780"/>
    <w:rsid w:val="00B70BF9"/>
    <w:rsid w:val="00B71646"/>
    <w:rsid w:val="00B742BF"/>
    <w:rsid w:val="00B75B83"/>
    <w:rsid w:val="00B771C4"/>
    <w:rsid w:val="00B7723F"/>
    <w:rsid w:val="00B8175E"/>
    <w:rsid w:val="00B8481A"/>
    <w:rsid w:val="00B857CB"/>
    <w:rsid w:val="00B85A10"/>
    <w:rsid w:val="00B870F9"/>
    <w:rsid w:val="00B921EC"/>
    <w:rsid w:val="00B9226F"/>
    <w:rsid w:val="00B92589"/>
    <w:rsid w:val="00B927F5"/>
    <w:rsid w:val="00B95C9E"/>
    <w:rsid w:val="00B9630F"/>
    <w:rsid w:val="00BA49A1"/>
    <w:rsid w:val="00BA6995"/>
    <w:rsid w:val="00BB2455"/>
    <w:rsid w:val="00BB3206"/>
    <w:rsid w:val="00BB6E5F"/>
    <w:rsid w:val="00BB73D0"/>
    <w:rsid w:val="00BC0197"/>
    <w:rsid w:val="00BC074C"/>
    <w:rsid w:val="00BC0BB3"/>
    <w:rsid w:val="00BC0CE9"/>
    <w:rsid w:val="00BC2D4E"/>
    <w:rsid w:val="00BC3DCC"/>
    <w:rsid w:val="00BC7268"/>
    <w:rsid w:val="00BC7B46"/>
    <w:rsid w:val="00BD01D8"/>
    <w:rsid w:val="00BD2640"/>
    <w:rsid w:val="00BD2A21"/>
    <w:rsid w:val="00BD7CC3"/>
    <w:rsid w:val="00BE0C41"/>
    <w:rsid w:val="00BE4FAC"/>
    <w:rsid w:val="00BF15ED"/>
    <w:rsid w:val="00BF199D"/>
    <w:rsid w:val="00BF1E86"/>
    <w:rsid w:val="00BF3D06"/>
    <w:rsid w:val="00BF4F9B"/>
    <w:rsid w:val="00BF63DD"/>
    <w:rsid w:val="00BF64C1"/>
    <w:rsid w:val="00BF6C45"/>
    <w:rsid w:val="00C0003A"/>
    <w:rsid w:val="00C00099"/>
    <w:rsid w:val="00C00B4F"/>
    <w:rsid w:val="00C025E3"/>
    <w:rsid w:val="00C03C00"/>
    <w:rsid w:val="00C05438"/>
    <w:rsid w:val="00C0793B"/>
    <w:rsid w:val="00C158C2"/>
    <w:rsid w:val="00C17062"/>
    <w:rsid w:val="00C21170"/>
    <w:rsid w:val="00C22220"/>
    <w:rsid w:val="00C226AE"/>
    <w:rsid w:val="00C24533"/>
    <w:rsid w:val="00C3041F"/>
    <w:rsid w:val="00C338AC"/>
    <w:rsid w:val="00C34FDD"/>
    <w:rsid w:val="00C35806"/>
    <w:rsid w:val="00C35CC5"/>
    <w:rsid w:val="00C367B4"/>
    <w:rsid w:val="00C36FD6"/>
    <w:rsid w:val="00C410F9"/>
    <w:rsid w:val="00C42391"/>
    <w:rsid w:val="00C43DF8"/>
    <w:rsid w:val="00C44D85"/>
    <w:rsid w:val="00C47399"/>
    <w:rsid w:val="00C4789B"/>
    <w:rsid w:val="00C50B9D"/>
    <w:rsid w:val="00C50FBF"/>
    <w:rsid w:val="00C516BB"/>
    <w:rsid w:val="00C51B86"/>
    <w:rsid w:val="00C51C5C"/>
    <w:rsid w:val="00C56A11"/>
    <w:rsid w:val="00C57861"/>
    <w:rsid w:val="00C6284A"/>
    <w:rsid w:val="00C65744"/>
    <w:rsid w:val="00C67E53"/>
    <w:rsid w:val="00C725B2"/>
    <w:rsid w:val="00C73762"/>
    <w:rsid w:val="00C73EA3"/>
    <w:rsid w:val="00C74B51"/>
    <w:rsid w:val="00C7716E"/>
    <w:rsid w:val="00C775FE"/>
    <w:rsid w:val="00C83DD4"/>
    <w:rsid w:val="00C87566"/>
    <w:rsid w:val="00C91877"/>
    <w:rsid w:val="00C91A8B"/>
    <w:rsid w:val="00C94A06"/>
    <w:rsid w:val="00C97F84"/>
    <w:rsid w:val="00CA0847"/>
    <w:rsid w:val="00CA2283"/>
    <w:rsid w:val="00CA73B5"/>
    <w:rsid w:val="00CB0CD5"/>
    <w:rsid w:val="00CB1C8B"/>
    <w:rsid w:val="00CB5E26"/>
    <w:rsid w:val="00CB5F2A"/>
    <w:rsid w:val="00CC032F"/>
    <w:rsid w:val="00CC0891"/>
    <w:rsid w:val="00CC0EF2"/>
    <w:rsid w:val="00CC138F"/>
    <w:rsid w:val="00CC18CF"/>
    <w:rsid w:val="00CC2C8E"/>
    <w:rsid w:val="00CC448D"/>
    <w:rsid w:val="00CC4CE8"/>
    <w:rsid w:val="00CC72A3"/>
    <w:rsid w:val="00CD09D8"/>
    <w:rsid w:val="00CD14F5"/>
    <w:rsid w:val="00CD1A9C"/>
    <w:rsid w:val="00CD33A9"/>
    <w:rsid w:val="00CD495F"/>
    <w:rsid w:val="00CD7075"/>
    <w:rsid w:val="00CE1352"/>
    <w:rsid w:val="00CE155C"/>
    <w:rsid w:val="00CE1B3F"/>
    <w:rsid w:val="00CE1F07"/>
    <w:rsid w:val="00CE3491"/>
    <w:rsid w:val="00CE4912"/>
    <w:rsid w:val="00CF0070"/>
    <w:rsid w:val="00CF05A9"/>
    <w:rsid w:val="00CF3E5C"/>
    <w:rsid w:val="00CF6276"/>
    <w:rsid w:val="00CF6BF4"/>
    <w:rsid w:val="00CF744C"/>
    <w:rsid w:val="00CF7738"/>
    <w:rsid w:val="00D030A0"/>
    <w:rsid w:val="00D03E78"/>
    <w:rsid w:val="00D04EA4"/>
    <w:rsid w:val="00D05116"/>
    <w:rsid w:val="00D064EB"/>
    <w:rsid w:val="00D06B33"/>
    <w:rsid w:val="00D06C28"/>
    <w:rsid w:val="00D17029"/>
    <w:rsid w:val="00D24F3C"/>
    <w:rsid w:val="00D25012"/>
    <w:rsid w:val="00D26655"/>
    <w:rsid w:val="00D27FB6"/>
    <w:rsid w:val="00D3290B"/>
    <w:rsid w:val="00D33275"/>
    <w:rsid w:val="00D3396B"/>
    <w:rsid w:val="00D373D8"/>
    <w:rsid w:val="00D3785B"/>
    <w:rsid w:val="00D439C0"/>
    <w:rsid w:val="00D46823"/>
    <w:rsid w:val="00D52817"/>
    <w:rsid w:val="00D543F6"/>
    <w:rsid w:val="00D54974"/>
    <w:rsid w:val="00D54F09"/>
    <w:rsid w:val="00D55879"/>
    <w:rsid w:val="00D56E7C"/>
    <w:rsid w:val="00D5777A"/>
    <w:rsid w:val="00D60A84"/>
    <w:rsid w:val="00D612ED"/>
    <w:rsid w:val="00D63E58"/>
    <w:rsid w:val="00D64472"/>
    <w:rsid w:val="00D657A7"/>
    <w:rsid w:val="00D668E9"/>
    <w:rsid w:val="00D72178"/>
    <w:rsid w:val="00D73B23"/>
    <w:rsid w:val="00D77BE7"/>
    <w:rsid w:val="00D80717"/>
    <w:rsid w:val="00D820EB"/>
    <w:rsid w:val="00D83C5C"/>
    <w:rsid w:val="00D84292"/>
    <w:rsid w:val="00D919BD"/>
    <w:rsid w:val="00D9249A"/>
    <w:rsid w:val="00D93C94"/>
    <w:rsid w:val="00D94C96"/>
    <w:rsid w:val="00D94F22"/>
    <w:rsid w:val="00D95785"/>
    <w:rsid w:val="00DA2239"/>
    <w:rsid w:val="00DA449B"/>
    <w:rsid w:val="00DA5CCF"/>
    <w:rsid w:val="00DA648B"/>
    <w:rsid w:val="00DA678F"/>
    <w:rsid w:val="00DB14B3"/>
    <w:rsid w:val="00DB1D2E"/>
    <w:rsid w:val="00DB4119"/>
    <w:rsid w:val="00DB5110"/>
    <w:rsid w:val="00DC04EB"/>
    <w:rsid w:val="00DC08A5"/>
    <w:rsid w:val="00DC10DE"/>
    <w:rsid w:val="00DC3E91"/>
    <w:rsid w:val="00DC5618"/>
    <w:rsid w:val="00DC6820"/>
    <w:rsid w:val="00DD1031"/>
    <w:rsid w:val="00DD15F3"/>
    <w:rsid w:val="00DD2FB3"/>
    <w:rsid w:val="00DD46E3"/>
    <w:rsid w:val="00DD493A"/>
    <w:rsid w:val="00DD50EE"/>
    <w:rsid w:val="00DD74A1"/>
    <w:rsid w:val="00DD7884"/>
    <w:rsid w:val="00DE13EF"/>
    <w:rsid w:val="00DE3277"/>
    <w:rsid w:val="00DE3804"/>
    <w:rsid w:val="00E00F36"/>
    <w:rsid w:val="00E01191"/>
    <w:rsid w:val="00E032C5"/>
    <w:rsid w:val="00E03525"/>
    <w:rsid w:val="00E03C21"/>
    <w:rsid w:val="00E04228"/>
    <w:rsid w:val="00E05CF2"/>
    <w:rsid w:val="00E11F8F"/>
    <w:rsid w:val="00E12502"/>
    <w:rsid w:val="00E137DA"/>
    <w:rsid w:val="00E139F0"/>
    <w:rsid w:val="00E154A7"/>
    <w:rsid w:val="00E156AB"/>
    <w:rsid w:val="00E20FF5"/>
    <w:rsid w:val="00E2266E"/>
    <w:rsid w:val="00E24753"/>
    <w:rsid w:val="00E25424"/>
    <w:rsid w:val="00E266E6"/>
    <w:rsid w:val="00E27020"/>
    <w:rsid w:val="00E30842"/>
    <w:rsid w:val="00E31158"/>
    <w:rsid w:val="00E31D00"/>
    <w:rsid w:val="00E34230"/>
    <w:rsid w:val="00E36042"/>
    <w:rsid w:val="00E40D19"/>
    <w:rsid w:val="00E43E57"/>
    <w:rsid w:val="00E43EA9"/>
    <w:rsid w:val="00E44201"/>
    <w:rsid w:val="00E45005"/>
    <w:rsid w:val="00E5125B"/>
    <w:rsid w:val="00E515AB"/>
    <w:rsid w:val="00E53570"/>
    <w:rsid w:val="00E538F0"/>
    <w:rsid w:val="00E5683F"/>
    <w:rsid w:val="00E57F22"/>
    <w:rsid w:val="00E6033B"/>
    <w:rsid w:val="00E62B0E"/>
    <w:rsid w:val="00E63E87"/>
    <w:rsid w:val="00E65B17"/>
    <w:rsid w:val="00E70E4D"/>
    <w:rsid w:val="00E7135D"/>
    <w:rsid w:val="00E7195B"/>
    <w:rsid w:val="00E72DA6"/>
    <w:rsid w:val="00E739E1"/>
    <w:rsid w:val="00E76FE1"/>
    <w:rsid w:val="00E816C4"/>
    <w:rsid w:val="00E83D71"/>
    <w:rsid w:val="00E857CD"/>
    <w:rsid w:val="00E86E31"/>
    <w:rsid w:val="00E87371"/>
    <w:rsid w:val="00E87ACB"/>
    <w:rsid w:val="00E9063B"/>
    <w:rsid w:val="00E921B3"/>
    <w:rsid w:val="00E92B59"/>
    <w:rsid w:val="00E93252"/>
    <w:rsid w:val="00E940C4"/>
    <w:rsid w:val="00E95908"/>
    <w:rsid w:val="00EA1F18"/>
    <w:rsid w:val="00EA5626"/>
    <w:rsid w:val="00EB1C8E"/>
    <w:rsid w:val="00EB49D6"/>
    <w:rsid w:val="00EB507D"/>
    <w:rsid w:val="00EB7644"/>
    <w:rsid w:val="00EB782B"/>
    <w:rsid w:val="00EC0E91"/>
    <w:rsid w:val="00EC0FCB"/>
    <w:rsid w:val="00EC1713"/>
    <w:rsid w:val="00EC4BDC"/>
    <w:rsid w:val="00EC4CE7"/>
    <w:rsid w:val="00EC6ECD"/>
    <w:rsid w:val="00EC78EE"/>
    <w:rsid w:val="00EC7BEA"/>
    <w:rsid w:val="00ED3B1A"/>
    <w:rsid w:val="00ED4C92"/>
    <w:rsid w:val="00ED5344"/>
    <w:rsid w:val="00ED6815"/>
    <w:rsid w:val="00EE0647"/>
    <w:rsid w:val="00EE0741"/>
    <w:rsid w:val="00EE0A00"/>
    <w:rsid w:val="00EE5258"/>
    <w:rsid w:val="00EE562E"/>
    <w:rsid w:val="00EE6524"/>
    <w:rsid w:val="00EF0CDE"/>
    <w:rsid w:val="00EF5FFF"/>
    <w:rsid w:val="00F012CB"/>
    <w:rsid w:val="00F0376C"/>
    <w:rsid w:val="00F05FED"/>
    <w:rsid w:val="00F0676F"/>
    <w:rsid w:val="00F10074"/>
    <w:rsid w:val="00F1052E"/>
    <w:rsid w:val="00F12DB9"/>
    <w:rsid w:val="00F1308E"/>
    <w:rsid w:val="00F13108"/>
    <w:rsid w:val="00F22B39"/>
    <w:rsid w:val="00F2323B"/>
    <w:rsid w:val="00F24660"/>
    <w:rsid w:val="00F24B4E"/>
    <w:rsid w:val="00F36B6C"/>
    <w:rsid w:val="00F3768A"/>
    <w:rsid w:val="00F401C3"/>
    <w:rsid w:val="00F41628"/>
    <w:rsid w:val="00F4228B"/>
    <w:rsid w:val="00F42362"/>
    <w:rsid w:val="00F43AAD"/>
    <w:rsid w:val="00F4740B"/>
    <w:rsid w:val="00F5103B"/>
    <w:rsid w:val="00F54739"/>
    <w:rsid w:val="00F55E01"/>
    <w:rsid w:val="00F563A1"/>
    <w:rsid w:val="00F56F3D"/>
    <w:rsid w:val="00F572DD"/>
    <w:rsid w:val="00F57CA1"/>
    <w:rsid w:val="00F64076"/>
    <w:rsid w:val="00F65070"/>
    <w:rsid w:val="00F66315"/>
    <w:rsid w:val="00F66C5D"/>
    <w:rsid w:val="00F67D9D"/>
    <w:rsid w:val="00F71242"/>
    <w:rsid w:val="00F74A3E"/>
    <w:rsid w:val="00F74F61"/>
    <w:rsid w:val="00F77222"/>
    <w:rsid w:val="00F779C9"/>
    <w:rsid w:val="00F811A9"/>
    <w:rsid w:val="00F833DB"/>
    <w:rsid w:val="00F843AC"/>
    <w:rsid w:val="00F84C4C"/>
    <w:rsid w:val="00F875EB"/>
    <w:rsid w:val="00F8782E"/>
    <w:rsid w:val="00F90914"/>
    <w:rsid w:val="00F91D41"/>
    <w:rsid w:val="00F93DC8"/>
    <w:rsid w:val="00F944EF"/>
    <w:rsid w:val="00F94589"/>
    <w:rsid w:val="00F95833"/>
    <w:rsid w:val="00FA0EE2"/>
    <w:rsid w:val="00FA336D"/>
    <w:rsid w:val="00FA3AC0"/>
    <w:rsid w:val="00FB254A"/>
    <w:rsid w:val="00FB5A8C"/>
    <w:rsid w:val="00FB78B4"/>
    <w:rsid w:val="00FC3601"/>
    <w:rsid w:val="00FC46D2"/>
    <w:rsid w:val="00FC49B5"/>
    <w:rsid w:val="00FC4E22"/>
    <w:rsid w:val="00FC63BF"/>
    <w:rsid w:val="00FC63FC"/>
    <w:rsid w:val="00FC6E4A"/>
    <w:rsid w:val="00FD05F5"/>
    <w:rsid w:val="00FD0C0B"/>
    <w:rsid w:val="00FD190C"/>
    <w:rsid w:val="00FD3953"/>
    <w:rsid w:val="00FD694E"/>
    <w:rsid w:val="00FD73BD"/>
    <w:rsid w:val="00FE1CBC"/>
    <w:rsid w:val="00FE21ED"/>
    <w:rsid w:val="00FE480C"/>
    <w:rsid w:val="00FE7276"/>
    <w:rsid w:val="00FF106A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table" w:styleId="Tabelasiatki4akcent3">
    <w:name w:val="Grid Table 4 Accent 3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F99685" w:themeColor="accent3" w:themeTint="99"/>
        <w:left w:val="single" w:sz="4" w:space="0" w:color="F99685" w:themeColor="accent3" w:themeTint="99"/>
        <w:bottom w:val="single" w:sz="4" w:space="0" w:color="F99685" w:themeColor="accent3" w:themeTint="99"/>
        <w:right w:val="single" w:sz="4" w:space="0" w:color="F99685" w:themeColor="accent3" w:themeTint="99"/>
        <w:insideH w:val="single" w:sz="4" w:space="0" w:color="F99685" w:themeColor="accent3" w:themeTint="99"/>
        <w:insideV w:val="single" w:sz="4" w:space="0" w:color="F9968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5135" w:themeColor="accent3"/>
          <w:left w:val="single" w:sz="4" w:space="0" w:color="F55135" w:themeColor="accent3"/>
          <w:bottom w:val="single" w:sz="4" w:space="0" w:color="F55135" w:themeColor="accent3"/>
          <w:right w:val="single" w:sz="4" w:space="0" w:color="F55135" w:themeColor="accent3"/>
          <w:insideH w:val="nil"/>
          <w:insideV w:val="nil"/>
        </w:tcBorders>
        <w:shd w:val="clear" w:color="auto" w:fill="F55135" w:themeFill="accent3"/>
      </w:tcPr>
    </w:tblStylePr>
    <w:tblStylePr w:type="lastRow">
      <w:rPr>
        <w:b/>
        <w:bCs/>
      </w:rPr>
      <w:tblPr/>
      <w:tcPr>
        <w:tcBorders>
          <w:top w:val="double" w:sz="4" w:space="0" w:color="F551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D6" w:themeFill="accent3" w:themeFillTint="33"/>
      </w:tcPr>
    </w:tblStylePr>
    <w:tblStylePr w:type="band1Horz">
      <w:tblPr/>
      <w:tcPr>
        <w:shd w:val="clear" w:color="auto" w:fill="FDDBD6" w:themeFill="accent3" w:themeFillTint="33"/>
      </w:tcPr>
    </w:tblStylePr>
  </w:style>
  <w:style w:type="table" w:styleId="Tabelasiatki4">
    <w:name w:val="Grid Table 4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30A5FF" w:themeColor="accent1" w:themeTint="99"/>
        <w:left w:val="single" w:sz="4" w:space="0" w:color="30A5FF" w:themeColor="accent1" w:themeTint="99"/>
        <w:bottom w:val="single" w:sz="4" w:space="0" w:color="30A5FF" w:themeColor="accent1" w:themeTint="99"/>
        <w:right w:val="single" w:sz="4" w:space="0" w:color="30A5FF" w:themeColor="accent1" w:themeTint="99"/>
        <w:insideH w:val="single" w:sz="4" w:space="0" w:color="30A5FF" w:themeColor="accent1" w:themeTint="99"/>
        <w:insideV w:val="single" w:sz="4" w:space="0" w:color="30A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A5" w:themeColor="accent1"/>
          <w:left w:val="single" w:sz="4" w:space="0" w:color="005EA5" w:themeColor="accent1"/>
          <w:bottom w:val="single" w:sz="4" w:space="0" w:color="005EA5" w:themeColor="accent1"/>
          <w:right w:val="single" w:sz="4" w:space="0" w:color="005EA5" w:themeColor="accent1"/>
          <w:insideH w:val="nil"/>
          <w:insideV w:val="nil"/>
        </w:tcBorders>
        <w:shd w:val="clear" w:color="auto" w:fill="005EA5" w:themeFill="accent1"/>
      </w:tcPr>
    </w:tblStylePr>
    <w:tblStylePr w:type="lastRow">
      <w:rPr>
        <w:b/>
        <w:bCs/>
      </w:rPr>
      <w:tblPr/>
      <w:tcPr>
        <w:tcBorders>
          <w:top w:val="double" w:sz="4" w:space="0" w:color="005E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1FF" w:themeFill="accent1" w:themeFillTint="33"/>
      </w:tcPr>
    </w:tblStylePr>
    <w:tblStylePr w:type="band1Horz">
      <w:tblPr/>
      <w:tcPr>
        <w:shd w:val="clear" w:color="auto" w:fill="BAE1F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34FF9A" w:themeColor="accent2" w:themeTint="99"/>
        <w:left w:val="single" w:sz="4" w:space="0" w:color="34FF9A" w:themeColor="accent2" w:themeTint="99"/>
        <w:bottom w:val="single" w:sz="4" w:space="0" w:color="34FF9A" w:themeColor="accent2" w:themeTint="99"/>
        <w:right w:val="single" w:sz="4" w:space="0" w:color="34FF9A" w:themeColor="accent2" w:themeTint="99"/>
        <w:insideH w:val="single" w:sz="4" w:space="0" w:color="34FF9A" w:themeColor="accent2" w:themeTint="99"/>
        <w:insideV w:val="single" w:sz="4" w:space="0" w:color="34FF9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57" w:themeColor="accent2"/>
          <w:left w:val="single" w:sz="4" w:space="0" w:color="00AD57" w:themeColor="accent2"/>
          <w:bottom w:val="single" w:sz="4" w:space="0" w:color="00AD57" w:themeColor="accent2"/>
          <w:right w:val="single" w:sz="4" w:space="0" w:color="00AD57" w:themeColor="accent2"/>
          <w:insideH w:val="nil"/>
          <w:insideV w:val="nil"/>
        </w:tcBorders>
        <w:shd w:val="clear" w:color="auto" w:fill="00AD57" w:themeFill="accent2"/>
      </w:tcPr>
    </w:tblStylePr>
    <w:tblStylePr w:type="lastRow">
      <w:rPr>
        <w:b/>
        <w:bCs/>
      </w:rPr>
      <w:tblPr/>
      <w:tcPr>
        <w:tcBorders>
          <w:top w:val="double" w:sz="4" w:space="0" w:color="00AD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D" w:themeFill="accent2" w:themeFillTint="33"/>
      </w:tcPr>
    </w:tblStylePr>
    <w:tblStylePr w:type="band1Horz">
      <w:tblPr/>
      <w:tcPr>
        <w:shd w:val="clear" w:color="auto" w:fill="BBFFDD" w:themeFill="accent2" w:themeFillTint="33"/>
      </w:tcPr>
    </w:tblStylePr>
  </w:style>
  <w:style w:type="table" w:styleId="Tabelasiatki4akcent4">
    <w:name w:val="Grid Table 4 Accent 4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AEB2FF" w:themeColor="accent4" w:themeTint="99"/>
        <w:left w:val="single" w:sz="4" w:space="0" w:color="AEB2FF" w:themeColor="accent4" w:themeTint="99"/>
        <w:bottom w:val="single" w:sz="4" w:space="0" w:color="AEB2FF" w:themeColor="accent4" w:themeTint="99"/>
        <w:right w:val="single" w:sz="4" w:space="0" w:color="AEB2FF" w:themeColor="accent4" w:themeTint="99"/>
        <w:insideH w:val="single" w:sz="4" w:space="0" w:color="AEB2FF" w:themeColor="accent4" w:themeTint="99"/>
        <w:insideV w:val="single" w:sz="4" w:space="0" w:color="AEB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80FF" w:themeColor="accent4"/>
          <w:left w:val="single" w:sz="4" w:space="0" w:color="7980FF" w:themeColor="accent4"/>
          <w:bottom w:val="single" w:sz="4" w:space="0" w:color="7980FF" w:themeColor="accent4"/>
          <w:right w:val="single" w:sz="4" w:space="0" w:color="7980FF" w:themeColor="accent4"/>
          <w:insideH w:val="nil"/>
          <w:insideV w:val="nil"/>
        </w:tcBorders>
        <w:shd w:val="clear" w:color="auto" w:fill="7980FF" w:themeFill="accent4"/>
      </w:tcPr>
    </w:tblStylePr>
    <w:tblStylePr w:type="lastRow">
      <w:rPr>
        <w:b/>
        <w:bCs/>
      </w:rPr>
      <w:tblPr/>
      <w:tcPr>
        <w:tcBorders>
          <w:top w:val="double" w:sz="4" w:space="0" w:color="798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F" w:themeFill="accent4" w:themeFillTint="33"/>
      </w:tcPr>
    </w:tblStylePr>
    <w:tblStylePr w:type="band1Horz">
      <w:tblPr/>
      <w:tcPr>
        <w:shd w:val="clear" w:color="auto" w:fill="E4E5FF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1jasnaakcent5">
    <w:name w:val="Grid Table 1 Light Accent 5"/>
    <w:basedOn w:val="Standardowy"/>
    <w:uiPriority w:val="46"/>
    <w:rsid w:val="00C73EA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677A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21">
    <w:name w:val="fontstyle21"/>
    <w:basedOn w:val="Domylnaczcionkaakapitu"/>
    <w:rsid w:val="00D56E7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144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4417"/>
    <w:rPr>
      <w:sz w:val="20"/>
      <w:szCs w:val="20"/>
    </w:rPr>
  </w:style>
  <w:style w:type="character" w:styleId="Odwoanieprzypisudolnego">
    <w:name w:val="footnote reference"/>
    <w:semiHidden/>
    <w:unhideWhenUsed/>
    <w:rsid w:val="005144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A7D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324B9"/>
  </w:style>
  <w:style w:type="paragraph" w:styleId="Tekstdymka">
    <w:name w:val="Balloon Text"/>
    <w:basedOn w:val="Normalny"/>
    <w:link w:val="TekstdymkaZnak"/>
    <w:uiPriority w:val="99"/>
    <w:semiHidden/>
    <w:unhideWhenUsed/>
    <w:rsid w:val="00BB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r.slupsk.pl" TargetMode="External"/><Relationship Id="rId1" Type="http://schemas.openxmlformats.org/officeDocument/2006/relationships/hyperlink" Target="mailto:office@parr.slup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EE40-D72E-4F41-98CB-5D1FCF797D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CD5872-04C1-4661-A1AE-2E6C8F23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58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projektu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zaswiadczenie_zatrudnienie</dc:title>
  <dc:subject/>
  <dc:creator>Agnieszka Górecka</dc:creator>
  <cp:keywords/>
  <dc:description/>
  <cp:lastModifiedBy>Agnieszka Górecka</cp:lastModifiedBy>
  <cp:revision>13</cp:revision>
  <cp:lastPrinted>2025-05-20T07:41:00Z</cp:lastPrinted>
  <dcterms:created xsi:type="dcterms:W3CDTF">2025-08-05T08:17:00Z</dcterms:created>
  <dcterms:modified xsi:type="dcterms:W3CDTF">2026-03-16T13:06:00Z</dcterms:modified>
</cp:coreProperties>
</file>