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113F" w14:textId="270B38EF" w:rsidR="00B936E0" w:rsidRPr="00D030AE" w:rsidRDefault="00E677F3" w:rsidP="00D030AE">
      <w:pPr>
        <w:spacing w:after="0" w:line="240" w:lineRule="auto"/>
        <w:jc w:val="right"/>
        <w:rPr>
          <w:rFonts w:ascii="Arial Narrow" w:eastAsia="Times New Roman" w:hAnsi="Arial Narrow" w:cstheme="minorHAnsi"/>
          <w:b/>
          <w:bCs/>
          <w:sz w:val="16"/>
          <w:szCs w:val="16"/>
          <w:lang w:eastAsia="pl-PL"/>
        </w:rPr>
      </w:pPr>
      <w:r w:rsidRPr="00D030AE">
        <w:rPr>
          <w:rFonts w:ascii="Arial Narrow" w:eastAsia="Times New Roman" w:hAnsi="Arial Narrow" w:cstheme="minorHAnsi"/>
          <w:b/>
          <w:iCs/>
          <w:sz w:val="16"/>
          <w:szCs w:val="16"/>
          <w:lang w:eastAsia="pl-PL"/>
        </w:rPr>
        <w:t xml:space="preserve">Załącznik </w:t>
      </w:r>
      <w:r w:rsidR="00D030AE" w:rsidRPr="00D030AE">
        <w:rPr>
          <w:rFonts w:ascii="Arial Narrow" w:eastAsia="Times New Roman" w:hAnsi="Arial Narrow" w:cstheme="minorHAnsi"/>
          <w:b/>
          <w:iCs/>
          <w:sz w:val="16"/>
          <w:szCs w:val="16"/>
          <w:lang w:eastAsia="pl-PL"/>
        </w:rPr>
        <w:t>do umowy</w:t>
      </w:r>
    </w:p>
    <w:p w14:paraId="2181F4A2" w14:textId="00C59D0B" w:rsidR="00815F22" w:rsidRPr="00B936E0" w:rsidRDefault="00815F22" w:rsidP="00815F22">
      <w:pPr>
        <w:spacing w:after="0" w:line="240" w:lineRule="auto"/>
        <w:jc w:val="right"/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</w:pPr>
      <w:r w:rsidRPr="00B936E0">
        <w:rPr>
          <w:rFonts w:ascii="Arial Narrow" w:eastAsia="Times New Roman" w:hAnsi="Arial Narrow" w:cs="Calibri"/>
          <w:sz w:val="24"/>
          <w:szCs w:val="24"/>
          <w:lang w:eastAsia="pl-PL"/>
        </w:rPr>
        <w:br/>
      </w:r>
    </w:p>
    <w:p w14:paraId="1192C166" w14:textId="77777777" w:rsidR="00815F22" w:rsidRPr="00B936E0" w:rsidRDefault="00815F22" w:rsidP="00815F22">
      <w:pPr>
        <w:spacing w:after="0" w:line="240" w:lineRule="auto"/>
        <w:jc w:val="right"/>
        <w:rPr>
          <w:rFonts w:ascii="Arial Narrow" w:eastAsia="Times New Roman" w:hAnsi="Arial Narrow" w:cstheme="minorHAnsi"/>
          <w:sz w:val="24"/>
          <w:szCs w:val="24"/>
          <w:lang w:eastAsia="pl-PL"/>
        </w:rPr>
      </w:pPr>
    </w:p>
    <w:p w14:paraId="307A9223" w14:textId="33CF7496" w:rsidR="00815F22" w:rsidRPr="00B936E0" w:rsidRDefault="00815F22" w:rsidP="00D030AE">
      <w:pPr>
        <w:spacing w:after="0" w:line="240" w:lineRule="auto"/>
        <w:ind w:left="4248" w:firstLine="708"/>
        <w:jc w:val="right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B936E0">
        <w:rPr>
          <w:rFonts w:ascii="Arial Narrow" w:eastAsia="Times New Roman" w:hAnsi="Arial Narrow" w:cstheme="minorHAnsi"/>
          <w:sz w:val="24"/>
          <w:szCs w:val="24"/>
          <w:lang w:eastAsia="pl-PL"/>
        </w:rPr>
        <w:t>Słupsk, dnia</w:t>
      </w:r>
      <w:r w:rsidR="00D030AE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……………………………..</w:t>
      </w:r>
      <w:r w:rsidRPr="00B936E0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</w:t>
      </w:r>
    </w:p>
    <w:p w14:paraId="694515F7" w14:textId="77777777" w:rsidR="00815F22" w:rsidRPr="00B936E0" w:rsidRDefault="00815F22" w:rsidP="00815F22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</w:p>
    <w:p w14:paraId="13865940" w14:textId="77777777" w:rsidR="00D030AE" w:rsidRDefault="00D030AE" w:rsidP="00815F22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</w:p>
    <w:p w14:paraId="1A6888FD" w14:textId="38B85AF6" w:rsidR="00815F22" w:rsidRPr="00B936E0" w:rsidRDefault="00815F22" w:rsidP="00815F22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  <w:r w:rsidRPr="00B936E0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 xml:space="preserve">PROTOKÓŁ ODBIORU </w:t>
      </w:r>
      <w:r w:rsidR="00E050E6" w:rsidRPr="00B936E0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br/>
      </w:r>
      <w:r w:rsidRPr="00B936E0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br/>
      </w:r>
    </w:p>
    <w:p w14:paraId="375C06BC" w14:textId="77777777" w:rsidR="00815F22" w:rsidRPr="00D030AE" w:rsidRDefault="00815F22" w:rsidP="00815F22">
      <w:pPr>
        <w:spacing w:after="0" w:line="240" w:lineRule="auto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</w:p>
    <w:p w14:paraId="607B364F" w14:textId="3D1962B8" w:rsidR="00815F22" w:rsidRPr="00D030AE" w:rsidRDefault="00815F22" w:rsidP="00815F22">
      <w:pPr>
        <w:numPr>
          <w:ilvl w:val="0"/>
          <w:numId w:val="15"/>
        </w:numPr>
        <w:spacing w:after="200" w:line="360" w:lineRule="auto"/>
        <w:ind w:left="426"/>
        <w:contextualSpacing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D030AE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Wykonawca/Dostawca </w:t>
      </w:r>
      <w:r w:rsidRPr="00D030AE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 xml:space="preserve">……………………………………………….…. </w:t>
      </w:r>
    </w:p>
    <w:p w14:paraId="71DF50A2" w14:textId="6F0D0B0A" w:rsidR="00815F22" w:rsidRPr="00D030AE" w:rsidRDefault="00D030AE" w:rsidP="00815F22">
      <w:pPr>
        <w:numPr>
          <w:ilvl w:val="0"/>
          <w:numId w:val="15"/>
        </w:numPr>
        <w:spacing w:after="200" w:line="360" w:lineRule="auto"/>
        <w:ind w:left="426"/>
        <w:contextualSpacing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D030AE">
        <w:rPr>
          <w:rFonts w:ascii="Arial Narrow" w:eastAsia="Times New Roman" w:hAnsi="Arial Narrow" w:cs="Arial"/>
          <w:sz w:val="24"/>
          <w:szCs w:val="24"/>
          <w:lang w:eastAsia="pl-PL"/>
        </w:rPr>
        <w:t xml:space="preserve">Specyfikacja przekazywanego sprzętu, zgodnie z wymaganiami określonymi w zapytaniem ofertowym </w:t>
      </w:r>
      <w:r w:rsidRPr="00D030AE">
        <w:rPr>
          <w:rFonts w:ascii="Arial Narrow" w:eastAsia="Times New Roman" w:hAnsi="Arial Narrow" w:cs="Arial"/>
          <w:b/>
          <w:sz w:val="24"/>
          <w:szCs w:val="24"/>
          <w:lang w:eastAsia="pl-PL"/>
        </w:rPr>
        <w:t>z dnia ……………….i umową ……………… z dnia ……………………</w:t>
      </w:r>
    </w:p>
    <w:p w14:paraId="1A17A168" w14:textId="77777777" w:rsidR="00D030AE" w:rsidRPr="00D030AE" w:rsidRDefault="00D030AE" w:rsidP="00815F22">
      <w:pPr>
        <w:numPr>
          <w:ilvl w:val="0"/>
          <w:numId w:val="15"/>
        </w:numPr>
        <w:spacing w:after="200" w:line="360" w:lineRule="auto"/>
        <w:ind w:left="426"/>
        <w:contextualSpacing/>
        <w:rPr>
          <w:rFonts w:ascii="Arial Narrow" w:eastAsia="Times New Roman" w:hAnsi="Arial Narrow" w:cstheme="minorHAnsi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"/>
        <w:gridCol w:w="3841"/>
        <w:gridCol w:w="708"/>
        <w:gridCol w:w="2835"/>
        <w:gridCol w:w="2127"/>
      </w:tblGrid>
      <w:tr w:rsidR="00815F22" w:rsidRPr="00B936E0" w14:paraId="60375A91" w14:textId="77777777" w:rsidTr="00815F2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55230" w14:textId="77777777" w:rsidR="00815F22" w:rsidRPr="00B936E0" w:rsidRDefault="00815F22" w:rsidP="00815F2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  <w:r w:rsidRPr="00B936E0"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EAE50" w14:textId="43D0DF26" w:rsidR="00815F22" w:rsidRPr="00B936E0" w:rsidRDefault="00815F22" w:rsidP="00815F2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  <w:r w:rsidRPr="00B936E0"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19B8" w14:textId="55902E12" w:rsidR="00815F22" w:rsidRPr="00B936E0" w:rsidRDefault="00815F22" w:rsidP="00815F2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  <w:r w:rsidRPr="00B936E0"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155A1" w14:textId="77777777" w:rsidR="00815F22" w:rsidRPr="00B936E0" w:rsidRDefault="00815F22" w:rsidP="00815F2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  <w:r w:rsidRPr="00B936E0"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  <w:t>Numer fabryczny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EB44B" w14:textId="77777777" w:rsidR="00815F22" w:rsidRPr="00B936E0" w:rsidRDefault="00815F22" w:rsidP="00815F2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  <w:r w:rsidRPr="00B936E0"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  <w:t xml:space="preserve">Uwagi </w:t>
            </w:r>
          </w:p>
        </w:tc>
      </w:tr>
      <w:tr w:rsidR="00815F22" w:rsidRPr="00B936E0" w14:paraId="76830A3A" w14:textId="77777777" w:rsidTr="00815F2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A44CB" w14:textId="77777777" w:rsidR="00815F22" w:rsidRPr="00B936E0" w:rsidRDefault="00815F22" w:rsidP="00815F22">
            <w:pPr>
              <w:spacing w:after="0" w:line="240" w:lineRule="auto"/>
              <w:ind w:left="33"/>
              <w:contextualSpacing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  <w:r w:rsidRPr="00B936E0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EA9A" w14:textId="77777777" w:rsidR="00815F22" w:rsidRPr="00B936E0" w:rsidRDefault="00815F22" w:rsidP="00815F2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DB07" w14:textId="77777777" w:rsidR="00815F22" w:rsidRPr="00B936E0" w:rsidRDefault="00815F22" w:rsidP="00815F2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88784" w14:textId="6B91259A" w:rsidR="00815F22" w:rsidRPr="00B936E0" w:rsidRDefault="00815F22" w:rsidP="00815F2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A30D" w14:textId="77777777" w:rsidR="00815F22" w:rsidRPr="00B936E0" w:rsidRDefault="00815F22" w:rsidP="00815F2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</w:tc>
      </w:tr>
      <w:tr w:rsidR="00815F22" w:rsidRPr="00B936E0" w14:paraId="78B7DA34" w14:textId="77777777" w:rsidTr="00815F2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C517A" w14:textId="77777777" w:rsidR="00815F22" w:rsidRPr="00B936E0" w:rsidRDefault="00815F22" w:rsidP="00815F22">
            <w:pPr>
              <w:spacing w:after="0" w:line="240" w:lineRule="auto"/>
              <w:ind w:left="33"/>
              <w:contextualSpacing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  <w:r w:rsidRPr="00B936E0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7947" w14:textId="77777777" w:rsidR="00815F22" w:rsidRPr="00B936E0" w:rsidRDefault="00815F22" w:rsidP="00815F22">
            <w:pPr>
              <w:spacing w:after="0" w:line="240" w:lineRule="auto"/>
              <w:ind w:left="360"/>
              <w:contextualSpacing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8F54" w14:textId="77777777" w:rsidR="00815F22" w:rsidRPr="00B936E0" w:rsidRDefault="00815F22" w:rsidP="00815F2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A7125" w14:textId="3A5C677A" w:rsidR="00815F22" w:rsidRPr="00B936E0" w:rsidRDefault="00815F22" w:rsidP="00815F2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53EE" w14:textId="77777777" w:rsidR="00815F22" w:rsidRPr="00B936E0" w:rsidRDefault="00815F22" w:rsidP="00815F2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</w:tc>
      </w:tr>
      <w:tr w:rsidR="00815F22" w:rsidRPr="00B936E0" w14:paraId="53BA2D9A" w14:textId="77777777" w:rsidTr="00815F2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AE9C3" w14:textId="77777777" w:rsidR="00815F22" w:rsidRPr="00B936E0" w:rsidRDefault="00815F22" w:rsidP="00815F22">
            <w:pPr>
              <w:spacing w:after="0" w:line="240" w:lineRule="auto"/>
              <w:ind w:left="33"/>
              <w:contextualSpacing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  <w:r w:rsidRPr="00B936E0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B4D5" w14:textId="77777777" w:rsidR="00815F22" w:rsidRPr="00B936E0" w:rsidRDefault="00815F22" w:rsidP="00815F2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24CB" w14:textId="77777777" w:rsidR="00815F22" w:rsidRPr="00B936E0" w:rsidRDefault="00815F22" w:rsidP="00815F2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482A6" w14:textId="05FA87C5" w:rsidR="00815F22" w:rsidRPr="00B936E0" w:rsidRDefault="00815F22" w:rsidP="00815F2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DA5F" w14:textId="77777777" w:rsidR="00815F22" w:rsidRPr="00B936E0" w:rsidRDefault="00815F22" w:rsidP="00815F2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</w:tc>
      </w:tr>
      <w:tr w:rsidR="00815F22" w:rsidRPr="00B936E0" w14:paraId="314189A3" w14:textId="77777777" w:rsidTr="00815F2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45B8B" w14:textId="77777777" w:rsidR="00815F22" w:rsidRPr="00B936E0" w:rsidRDefault="00815F22" w:rsidP="00815F22">
            <w:pPr>
              <w:spacing w:after="0" w:line="240" w:lineRule="auto"/>
              <w:ind w:left="33"/>
              <w:contextualSpacing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  <w:r w:rsidRPr="00B936E0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9ADF" w14:textId="77777777" w:rsidR="00815F22" w:rsidRPr="00B936E0" w:rsidRDefault="00815F22" w:rsidP="00815F2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1968" w14:textId="77777777" w:rsidR="00815F22" w:rsidRPr="00B936E0" w:rsidRDefault="00815F22" w:rsidP="00815F2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D6DB1" w14:textId="77777777" w:rsidR="00815F22" w:rsidRPr="00B936E0" w:rsidRDefault="00815F22" w:rsidP="00815F2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0102" w14:textId="77777777" w:rsidR="00815F22" w:rsidRPr="00B936E0" w:rsidRDefault="00815F22" w:rsidP="00815F2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</w:tc>
      </w:tr>
      <w:tr w:rsidR="00815F22" w:rsidRPr="00B936E0" w14:paraId="0E047DEC" w14:textId="77777777" w:rsidTr="00815F2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9F8DF" w14:textId="77777777" w:rsidR="00815F22" w:rsidRPr="00B936E0" w:rsidRDefault="00815F22" w:rsidP="00815F22">
            <w:pPr>
              <w:spacing w:after="0" w:line="240" w:lineRule="auto"/>
              <w:ind w:left="33"/>
              <w:contextualSpacing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  <w:r w:rsidRPr="00B936E0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67DE" w14:textId="77777777" w:rsidR="00815F22" w:rsidRPr="00B936E0" w:rsidRDefault="00815F22" w:rsidP="00815F2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75DB" w14:textId="77777777" w:rsidR="00815F22" w:rsidRPr="00B936E0" w:rsidRDefault="00815F22" w:rsidP="00815F2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433F8" w14:textId="77777777" w:rsidR="00815F22" w:rsidRPr="00B936E0" w:rsidRDefault="00815F22" w:rsidP="00815F2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69AA" w14:textId="77777777" w:rsidR="00815F22" w:rsidRPr="00B936E0" w:rsidRDefault="00815F22" w:rsidP="00815F2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</w:tc>
      </w:tr>
    </w:tbl>
    <w:p w14:paraId="5D5F6E12" w14:textId="77777777" w:rsidR="00815F22" w:rsidRPr="00B936E0" w:rsidRDefault="00815F22" w:rsidP="00815F22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  <w:lang w:eastAsia="pl-PL"/>
        </w:rPr>
      </w:pPr>
    </w:p>
    <w:p w14:paraId="310E903E" w14:textId="77777777" w:rsidR="00815F22" w:rsidRPr="00B936E0" w:rsidRDefault="00815F22" w:rsidP="00815F22">
      <w:pPr>
        <w:numPr>
          <w:ilvl w:val="0"/>
          <w:numId w:val="16"/>
        </w:numPr>
        <w:spacing w:after="200" w:line="360" w:lineRule="auto"/>
        <w:contextualSpacing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B936E0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Data odbioru: </w:t>
      </w:r>
    </w:p>
    <w:p w14:paraId="16C05CFD" w14:textId="357819D2" w:rsidR="00815F22" w:rsidRPr="00B936E0" w:rsidRDefault="00815F22" w:rsidP="00815F22">
      <w:pPr>
        <w:numPr>
          <w:ilvl w:val="0"/>
          <w:numId w:val="16"/>
        </w:numPr>
        <w:spacing w:after="200" w:line="360" w:lineRule="auto"/>
        <w:contextualSpacing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  <w:r w:rsidRPr="00B936E0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Miejsce odbioru: </w:t>
      </w:r>
      <w:r w:rsidRPr="00B936E0">
        <w:rPr>
          <w:rFonts w:ascii="Arial Narrow" w:eastAsia="Times New Roman" w:hAnsi="Arial Narrow" w:cstheme="minorHAnsi"/>
          <w:sz w:val="24"/>
          <w:szCs w:val="24"/>
          <w:lang w:eastAsia="pl-PL"/>
        </w:rPr>
        <w:br/>
      </w:r>
      <w:r w:rsidRPr="00B936E0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Pomorska Agencja Rozwoju Regionalnego S.A. w Słupsku</w:t>
      </w:r>
      <w:r w:rsidRPr="00B936E0">
        <w:rPr>
          <w:rFonts w:ascii="Arial Narrow" w:eastAsia="Times New Roman" w:hAnsi="Arial Narrow" w:cstheme="minorHAnsi"/>
          <w:color w:val="666666"/>
          <w:sz w:val="24"/>
          <w:szCs w:val="24"/>
          <w:lang w:eastAsia="pl-PL"/>
        </w:rPr>
        <w:br/>
      </w:r>
      <w:r w:rsidRPr="00B936E0">
        <w:rPr>
          <w:rFonts w:ascii="Arial Narrow" w:eastAsia="Times New Roman" w:hAnsi="Arial Narrow" w:cstheme="minorHAnsi"/>
          <w:sz w:val="24"/>
          <w:szCs w:val="24"/>
          <w:lang w:eastAsia="pl-PL"/>
        </w:rPr>
        <w:t>ww</w:t>
      </w:r>
      <w:r w:rsidR="00D030AE">
        <w:rPr>
          <w:rFonts w:ascii="Arial Narrow" w:eastAsia="Times New Roman" w:hAnsi="Arial Narrow" w:cstheme="minorHAnsi"/>
          <w:sz w:val="24"/>
          <w:szCs w:val="24"/>
          <w:lang w:eastAsia="pl-PL"/>
        </w:rPr>
        <w:t>.</w:t>
      </w:r>
      <w:r w:rsidRPr="00B936E0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przedmiot zamówienia dostarczono do …………………..</w:t>
      </w:r>
    </w:p>
    <w:p w14:paraId="056A8503" w14:textId="494C33D7" w:rsidR="00815F22" w:rsidRPr="00B936E0" w:rsidRDefault="00815F22" w:rsidP="00D030AE">
      <w:pPr>
        <w:spacing w:after="200" w:line="360" w:lineRule="auto"/>
        <w:ind w:left="426"/>
        <w:contextualSpacing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  <w:r w:rsidRPr="00B936E0">
        <w:rPr>
          <w:rFonts w:ascii="Arial Narrow" w:eastAsia="Times New Roman" w:hAnsi="Arial Narrow" w:cstheme="minorHAnsi"/>
          <w:sz w:val="24"/>
          <w:szCs w:val="24"/>
          <w:lang w:eastAsia="pl-PL"/>
        </w:rPr>
        <w:br/>
      </w:r>
      <w:r w:rsidRPr="00B936E0">
        <w:rPr>
          <w:rFonts w:ascii="Arial Narrow" w:eastAsia="Times New Roman" w:hAnsi="Arial Narrow" w:cstheme="minorHAnsi"/>
          <w:sz w:val="24"/>
          <w:szCs w:val="24"/>
          <w:lang w:eastAsia="pl-PL"/>
        </w:rPr>
        <w:br/>
      </w:r>
      <w:r w:rsidRPr="00B936E0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Przedstawiciel Zamawiającego</w:t>
      </w:r>
      <w:r w:rsidRPr="00B936E0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ab/>
      </w:r>
      <w:r w:rsidRPr="00B936E0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ab/>
      </w:r>
      <w:r w:rsidRPr="00B936E0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ab/>
      </w:r>
      <w:r w:rsidRPr="00B936E0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ab/>
      </w:r>
      <w:r w:rsidR="00D030AE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 xml:space="preserve">                  </w:t>
      </w:r>
      <w:r w:rsidRPr="00B936E0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Przedstawiciel Dostawcy</w:t>
      </w:r>
    </w:p>
    <w:p w14:paraId="4264CAC7" w14:textId="77777777" w:rsidR="00D030AE" w:rsidRDefault="00D030AE" w:rsidP="00D030AE">
      <w:pPr>
        <w:spacing w:after="0" w:line="360" w:lineRule="auto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</w:p>
    <w:p w14:paraId="557D1557" w14:textId="6B1971DA" w:rsidR="00815F22" w:rsidRPr="00B936E0" w:rsidRDefault="00D030AE" w:rsidP="00D030AE">
      <w:pPr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 xml:space="preserve">        </w:t>
      </w:r>
      <w:r w:rsidR="00815F22" w:rsidRPr="00B936E0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................................................</w:t>
      </w:r>
      <w:r w:rsidR="00815F22" w:rsidRPr="00B936E0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ab/>
      </w:r>
      <w:r w:rsidR="00815F22" w:rsidRPr="00B936E0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ab/>
      </w:r>
      <w:r w:rsidR="00815F22" w:rsidRPr="00B936E0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ab/>
      </w:r>
      <w:r w:rsidR="00815F22" w:rsidRPr="00B936E0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ab/>
      </w:r>
      <w:r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 xml:space="preserve">                 </w:t>
      </w:r>
      <w:r w:rsidR="00815F22" w:rsidRPr="00B936E0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..............................................</w:t>
      </w:r>
    </w:p>
    <w:p w14:paraId="190F7A04" w14:textId="52AC5A9B" w:rsidR="002D548A" w:rsidRPr="00B936E0" w:rsidRDefault="002D548A" w:rsidP="00815F22">
      <w:pPr>
        <w:rPr>
          <w:rFonts w:ascii="Arial Narrow" w:hAnsi="Arial Narrow" w:cstheme="minorHAnsi"/>
          <w:sz w:val="24"/>
          <w:szCs w:val="24"/>
        </w:rPr>
      </w:pPr>
    </w:p>
    <w:sectPr w:rsidR="002D548A" w:rsidRPr="00B936E0" w:rsidSect="002D071E">
      <w:headerReference w:type="default" r:id="rId8"/>
      <w:footerReference w:type="even" r:id="rId9"/>
      <w:footerReference w:type="default" r:id="rId10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6D003" w14:textId="77777777" w:rsidR="00B25C03" w:rsidRDefault="00B25C03" w:rsidP="003A65E8">
      <w:pPr>
        <w:spacing w:after="0" w:line="240" w:lineRule="auto"/>
      </w:pPr>
      <w:r>
        <w:separator/>
      </w:r>
    </w:p>
  </w:endnote>
  <w:endnote w:type="continuationSeparator" w:id="0">
    <w:p w14:paraId="4F5D8C75" w14:textId="77777777" w:rsidR="00B25C03" w:rsidRDefault="00B25C03" w:rsidP="003A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20B17F8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EA375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36D7" w14:textId="77777777" w:rsidR="00045774" w:rsidRDefault="00045774"/>
  <w:sdt>
    <w:sdtPr>
      <w:rPr>
        <w:rStyle w:val="Numerstrony"/>
        <w:rFonts w:ascii="Arial" w:hAnsi="Arial"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EA77AE6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ascii="Arial" w:hAnsi="Arial" w:cs="Arial"/>
            <w:sz w:val="18"/>
            <w:szCs w:val="18"/>
          </w:rPr>
        </w:pP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ascii="Arial" w:hAnsi="Arial"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ascii="Arial" w:hAnsi="Arial"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C2E04" w14:paraId="7171B004" w14:textId="77777777" w:rsidTr="00E64AC7">
      <w:trPr>
        <w:trHeight w:val="389"/>
      </w:trPr>
      <w:tc>
        <w:tcPr>
          <w:tcW w:w="6663" w:type="dxa"/>
          <w:vAlign w:val="bottom"/>
        </w:tcPr>
        <w:p w14:paraId="1A228427" w14:textId="77777777" w:rsidR="001C2E04" w:rsidRPr="00F951E2" w:rsidRDefault="001C2E04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0F270D">
            <w:rPr>
              <w:rFonts w:ascii="Arial" w:hAnsi="Arial" w:cs="Arial"/>
              <w:color w:val="auto"/>
              <w:sz w:val="14"/>
              <w:szCs w:val="14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2E50EBC5" w14:textId="77777777" w:rsidR="001C2E04" w:rsidRDefault="001C2E04" w:rsidP="00455DDD">
          <w:pPr>
            <w:pStyle w:val="BasicParagraph"/>
            <w:spacing w:after="0" w:line="360" w:lineRule="auto"/>
          </w:pPr>
          <w:r w:rsidRPr="00AE5647">
            <w:rPr>
              <w:rFonts w:ascii="Arial" w:hAnsi="Arial" w:cs="Arial"/>
              <w:color w:val="4F81BD"/>
              <w:szCs w:val="20"/>
            </w:rPr>
            <w:t>parr.slupsk.pl</w:t>
          </w:r>
        </w:p>
      </w:tc>
    </w:tr>
    <w:tr w:rsidR="001C2E04" w14:paraId="26B7E68A" w14:textId="77777777" w:rsidTr="00E64AC7">
      <w:trPr>
        <w:trHeight w:val="71"/>
      </w:trPr>
      <w:tc>
        <w:tcPr>
          <w:tcW w:w="6663" w:type="dxa"/>
          <w:vAlign w:val="bottom"/>
        </w:tcPr>
        <w:p w14:paraId="317A8649" w14:textId="77777777" w:rsidR="001C2E04" w:rsidRPr="00AE5647" w:rsidRDefault="001C2E04" w:rsidP="00455DDD">
          <w:pPr>
            <w:pStyle w:val="BasicParagraph"/>
            <w:spacing w:after="0" w:line="360" w:lineRule="auto"/>
            <w:rPr>
              <w:rFonts w:ascii="Arial" w:hAnsi="Arial" w:cs="Arial"/>
              <w:color w:val="808080"/>
              <w:sz w:val="14"/>
              <w:szCs w:val="14"/>
            </w:rPr>
          </w:pPr>
          <w:r w:rsidRPr="000F270D">
            <w:rPr>
              <w:rFonts w:ascii="Arial" w:hAnsi="Arial" w:cs="Arial"/>
              <w:color w:val="auto"/>
              <w:sz w:val="14"/>
              <w:szCs w:val="14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40A8CC71" w14:textId="77777777" w:rsidR="001C2E04" w:rsidRPr="00045774" w:rsidRDefault="001C2E04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78140DA7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2616" w14:textId="77777777" w:rsidR="00B25C03" w:rsidRDefault="00B25C03" w:rsidP="003A65E8">
      <w:pPr>
        <w:spacing w:after="0" w:line="240" w:lineRule="auto"/>
      </w:pPr>
      <w:r>
        <w:separator/>
      </w:r>
    </w:p>
  </w:footnote>
  <w:footnote w:type="continuationSeparator" w:id="0">
    <w:p w14:paraId="5172E6F8" w14:textId="77777777" w:rsidR="00B25C03" w:rsidRDefault="00B25C03" w:rsidP="003A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BE08" w14:textId="09A8CF61" w:rsidR="003A65E8" w:rsidRDefault="004D249C" w:rsidP="003A65E8">
    <w:pPr>
      <w:pStyle w:val="Nagwek"/>
      <w:ind w:left="-8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2873E9" wp14:editId="01CF1B9C">
          <wp:simplePos x="0" y="0"/>
          <wp:positionH relativeFrom="column">
            <wp:posOffset>94483</wp:posOffset>
          </wp:positionH>
          <wp:positionV relativeFrom="paragraph">
            <wp:posOffset>227416</wp:posOffset>
          </wp:positionV>
          <wp:extent cx="6479540" cy="754380"/>
          <wp:effectExtent l="0" t="0" r="0" b="0"/>
          <wp:wrapTight wrapText="bothSides">
            <wp:wrapPolygon edited="0">
              <wp:start x="1080" y="2182"/>
              <wp:lineTo x="318" y="5455"/>
              <wp:lineTo x="254" y="12000"/>
              <wp:lineTo x="572" y="12000"/>
              <wp:lineTo x="318" y="14182"/>
              <wp:lineTo x="318" y="17455"/>
              <wp:lineTo x="889" y="19091"/>
              <wp:lineTo x="1397" y="19091"/>
              <wp:lineTo x="12129" y="18000"/>
              <wp:lineTo x="21338" y="15273"/>
              <wp:lineTo x="21274" y="7636"/>
              <wp:lineTo x="15051" y="4909"/>
              <wp:lineTo x="1397" y="2182"/>
              <wp:lineTo x="1080" y="2182"/>
            </wp:wrapPolygon>
          </wp:wrapTight>
          <wp:docPr id="7899614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961498" name="Obraz 789961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1" w15:restartNumberingAfterBreak="0">
    <w:nsid w:val="0B1B3422"/>
    <w:multiLevelType w:val="hybridMultilevel"/>
    <w:tmpl w:val="AC9A4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730AC"/>
    <w:multiLevelType w:val="hybridMultilevel"/>
    <w:tmpl w:val="29121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50C3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636A6"/>
    <w:multiLevelType w:val="hybridMultilevel"/>
    <w:tmpl w:val="8D044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845E5"/>
    <w:multiLevelType w:val="hybridMultilevel"/>
    <w:tmpl w:val="AFAE3480"/>
    <w:lvl w:ilvl="0" w:tplc="1804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23376"/>
    <w:multiLevelType w:val="hybridMultilevel"/>
    <w:tmpl w:val="FD707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71E01"/>
    <w:multiLevelType w:val="hybridMultilevel"/>
    <w:tmpl w:val="34A60BB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7332D"/>
    <w:multiLevelType w:val="hybridMultilevel"/>
    <w:tmpl w:val="9E76A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AC3D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569CD"/>
    <w:multiLevelType w:val="hybridMultilevel"/>
    <w:tmpl w:val="FEBADE30"/>
    <w:lvl w:ilvl="0" w:tplc="8BBE9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DC12FCD"/>
    <w:multiLevelType w:val="hybridMultilevel"/>
    <w:tmpl w:val="53CAED70"/>
    <w:lvl w:ilvl="0" w:tplc="A3266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CE3D72"/>
    <w:multiLevelType w:val="hybridMultilevel"/>
    <w:tmpl w:val="F87C43E2"/>
    <w:lvl w:ilvl="0" w:tplc="CD9C71C2">
      <w:start w:val="3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E31622"/>
    <w:multiLevelType w:val="hybridMultilevel"/>
    <w:tmpl w:val="C5F84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BCF9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6552B"/>
    <w:multiLevelType w:val="hybridMultilevel"/>
    <w:tmpl w:val="2DA0E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9118B"/>
    <w:multiLevelType w:val="hybridMultilevel"/>
    <w:tmpl w:val="85E62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E1D2F"/>
    <w:multiLevelType w:val="hybridMultilevel"/>
    <w:tmpl w:val="82FA354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083152C"/>
    <w:multiLevelType w:val="hybridMultilevel"/>
    <w:tmpl w:val="CBAAD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7066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5280517">
    <w:abstractNumId w:val="1"/>
  </w:num>
  <w:num w:numId="3" w16cid:durableId="883568002">
    <w:abstractNumId w:val="14"/>
  </w:num>
  <w:num w:numId="4" w16cid:durableId="1830831107">
    <w:abstractNumId w:val="0"/>
  </w:num>
  <w:num w:numId="5" w16cid:durableId="878470238">
    <w:abstractNumId w:val="15"/>
  </w:num>
  <w:num w:numId="6" w16cid:durableId="2058892735">
    <w:abstractNumId w:val="5"/>
  </w:num>
  <w:num w:numId="7" w16cid:durableId="1951549140">
    <w:abstractNumId w:val="4"/>
  </w:num>
  <w:num w:numId="8" w16cid:durableId="1949048342">
    <w:abstractNumId w:val="3"/>
  </w:num>
  <w:num w:numId="9" w16cid:durableId="865604478">
    <w:abstractNumId w:val="12"/>
  </w:num>
  <w:num w:numId="10" w16cid:durableId="1773040887">
    <w:abstractNumId w:val="2"/>
  </w:num>
  <w:num w:numId="11" w16cid:durableId="432482634">
    <w:abstractNumId w:val="11"/>
  </w:num>
  <w:num w:numId="12" w16cid:durableId="453134128">
    <w:abstractNumId w:val="7"/>
  </w:num>
  <w:num w:numId="13" w16cid:durableId="1173372379">
    <w:abstractNumId w:val="13"/>
  </w:num>
  <w:num w:numId="14" w16cid:durableId="841547785">
    <w:abstractNumId w:val="6"/>
  </w:num>
  <w:num w:numId="15" w16cid:durableId="11370624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80195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4D"/>
    <w:rsid w:val="0000371E"/>
    <w:rsid w:val="0002416F"/>
    <w:rsid w:val="000243A2"/>
    <w:rsid w:val="00032A4D"/>
    <w:rsid w:val="00033558"/>
    <w:rsid w:val="00040850"/>
    <w:rsid w:val="00045774"/>
    <w:rsid w:val="00045AA2"/>
    <w:rsid w:val="00061C5B"/>
    <w:rsid w:val="00067E3C"/>
    <w:rsid w:val="00073432"/>
    <w:rsid w:val="00074D01"/>
    <w:rsid w:val="0009644B"/>
    <w:rsid w:val="000A0495"/>
    <w:rsid w:val="000A6C9B"/>
    <w:rsid w:val="000B5F4C"/>
    <w:rsid w:val="000E49C1"/>
    <w:rsid w:val="000F270D"/>
    <w:rsid w:val="00104EB2"/>
    <w:rsid w:val="00112D0B"/>
    <w:rsid w:val="0011351E"/>
    <w:rsid w:val="0011401E"/>
    <w:rsid w:val="00121264"/>
    <w:rsid w:val="00124102"/>
    <w:rsid w:val="0012715E"/>
    <w:rsid w:val="001303A3"/>
    <w:rsid w:val="0013515F"/>
    <w:rsid w:val="00135A0D"/>
    <w:rsid w:val="00137D36"/>
    <w:rsid w:val="00153CDB"/>
    <w:rsid w:val="00153FEB"/>
    <w:rsid w:val="00154A53"/>
    <w:rsid w:val="00156040"/>
    <w:rsid w:val="00157482"/>
    <w:rsid w:val="00157FE1"/>
    <w:rsid w:val="00161237"/>
    <w:rsid w:val="001658AC"/>
    <w:rsid w:val="00167CA0"/>
    <w:rsid w:val="00172B78"/>
    <w:rsid w:val="0017474B"/>
    <w:rsid w:val="00186B28"/>
    <w:rsid w:val="00192216"/>
    <w:rsid w:val="00192F31"/>
    <w:rsid w:val="001B3529"/>
    <w:rsid w:val="001B49CE"/>
    <w:rsid w:val="001C2E04"/>
    <w:rsid w:val="001C5D59"/>
    <w:rsid w:val="001D0737"/>
    <w:rsid w:val="001D0DE9"/>
    <w:rsid w:val="001D4289"/>
    <w:rsid w:val="001E0597"/>
    <w:rsid w:val="0020257A"/>
    <w:rsid w:val="0020565E"/>
    <w:rsid w:val="002078A2"/>
    <w:rsid w:val="00221A7B"/>
    <w:rsid w:val="0022425F"/>
    <w:rsid w:val="00225B90"/>
    <w:rsid w:val="00237C9E"/>
    <w:rsid w:val="0024081D"/>
    <w:rsid w:val="0024246E"/>
    <w:rsid w:val="002522E8"/>
    <w:rsid w:val="00252A9A"/>
    <w:rsid w:val="00254E85"/>
    <w:rsid w:val="00264467"/>
    <w:rsid w:val="00276A7A"/>
    <w:rsid w:val="00280514"/>
    <w:rsid w:val="0028538E"/>
    <w:rsid w:val="002901AC"/>
    <w:rsid w:val="00292FCB"/>
    <w:rsid w:val="00295312"/>
    <w:rsid w:val="00296987"/>
    <w:rsid w:val="0029753D"/>
    <w:rsid w:val="002A3402"/>
    <w:rsid w:val="002B5017"/>
    <w:rsid w:val="002B5BE7"/>
    <w:rsid w:val="002C093D"/>
    <w:rsid w:val="002C0E15"/>
    <w:rsid w:val="002D071E"/>
    <w:rsid w:val="002D548A"/>
    <w:rsid w:val="002E0A1D"/>
    <w:rsid w:val="002F0E1A"/>
    <w:rsid w:val="002F2401"/>
    <w:rsid w:val="002F74F3"/>
    <w:rsid w:val="00300793"/>
    <w:rsid w:val="00323278"/>
    <w:rsid w:val="003238BB"/>
    <w:rsid w:val="003374AE"/>
    <w:rsid w:val="00342C76"/>
    <w:rsid w:val="003463BF"/>
    <w:rsid w:val="00353B7D"/>
    <w:rsid w:val="00355F10"/>
    <w:rsid w:val="00356550"/>
    <w:rsid w:val="003567BD"/>
    <w:rsid w:val="003674ED"/>
    <w:rsid w:val="003758A4"/>
    <w:rsid w:val="00381079"/>
    <w:rsid w:val="00381DE6"/>
    <w:rsid w:val="00386383"/>
    <w:rsid w:val="00394708"/>
    <w:rsid w:val="003A65E8"/>
    <w:rsid w:val="003C3DEF"/>
    <w:rsid w:val="003C64D0"/>
    <w:rsid w:val="003D0F1F"/>
    <w:rsid w:val="003F578E"/>
    <w:rsid w:val="00410461"/>
    <w:rsid w:val="0041160C"/>
    <w:rsid w:val="00412B6C"/>
    <w:rsid w:val="004143C7"/>
    <w:rsid w:val="00416CFA"/>
    <w:rsid w:val="00420436"/>
    <w:rsid w:val="004225A4"/>
    <w:rsid w:val="004228AF"/>
    <w:rsid w:val="00433BBC"/>
    <w:rsid w:val="00444920"/>
    <w:rsid w:val="00446BF7"/>
    <w:rsid w:val="00455DDD"/>
    <w:rsid w:val="00471811"/>
    <w:rsid w:val="004748DF"/>
    <w:rsid w:val="00475674"/>
    <w:rsid w:val="00486199"/>
    <w:rsid w:val="00490060"/>
    <w:rsid w:val="00497289"/>
    <w:rsid w:val="004A4E92"/>
    <w:rsid w:val="004B03AA"/>
    <w:rsid w:val="004D249C"/>
    <w:rsid w:val="004E3776"/>
    <w:rsid w:val="0050145F"/>
    <w:rsid w:val="005317AE"/>
    <w:rsid w:val="00533F1B"/>
    <w:rsid w:val="00534931"/>
    <w:rsid w:val="00542B7F"/>
    <w:rsid w:val="00546D10"/>
    <w:rsid w:val="00551293"/>
    <w:rsid w:val="00554B3B"/>
    <w:rsid w:val="00571C93"/>
    <w:rsid w:val="00574FD2"/>
    <w:rsid w:val="00583949"/>
    <w:rsid w:val="00591FF8"/>
    <w:rsid w:val="00597E0A"/>
    <w:rsid w:val="005A2EBA"/>
    <w:rsid w:val="005A52C6"/>
    <w:rsid w:val="005B05B3"/>
    <w:rsid w:val="005C0213"/>
    <w:rsid w:val="005C6B7E"/>
    <w:rsid w:val="005D5374"/>
    <w:rsid w:val="005D5CB5"/>
    <w:rsid w:val="005E1BE4"/>
    <w:rsid w:val="005E5AA4"/>
    <w:rsid w:val="005F03C5"/>
    <w:rsid w:val="00614DC0"/>
    <w:rsid w:val="00621C00"/>
    <w:rsid w:val="006422F5"/>
    <w:rsid w:val="0064399E"/>
    <w:rsid w:val="006559D9"/>
    <w:rsid w:val="00664376"/>
    <w:rsid w:val="0066468B"/>
    <w:rsid w:val="00664FE0"/>
    <w:rsid w:val="00665471"/>
    <w:rsid w:val="0067029F"/>
    <w:rsid w:val="0068038B"/>
    <w:rsid w:val="0068128D"/>
    <w:rsid w:val="006C3232"/>
    <w:rsid w:val="006C715B"/>
    <w:rsid w:val="006F19C6"/>
    <w:rsid w:val="007007B7"/>
    <w:rsid w:val="0071000A"/>
    <w:rsid w:val="00723502"/>
    <w:rsid w:val="007237E6"/>
    <w:rsid w:val="0076367A"/>
    <w:rsid w:val="00766F23"/>
    <w:rsid w:val="00786BFD"/>
    <w:rsid w:val="0079144F"/>
    <w:rsid w:val="00796D10"/>
    <w:rsid w:val="007A0C7E"/>
    <w:rsid w:val="007A558A"/>
    <w:rsid w:val="007A6BA5"/>
    <w:rsid w:val="007C211A"/>
    <w:rsid w:val="007C2374"/>
    <w:rsid w:val="00815F22"/>
    <w:rsid w:val="0083258C"/>
    <w:rsid w:val="00835C7C"/>
    <w:rsid w:val="00855F9E"/>
    <w:rsid w:val="00872851"/>
    <w:rsid w:val="00874EA6"/>
    <w:rsid w:val="008A091E"/>
    <w:rsid w:val="008A1FE7"/>
    <w:rsid w:val="008A5E59"/>
    <w:rsid w:val="008C2C23"/>
    <w:rsid w:val="008D2199"/>
    <w:rsid w:val="008D68F1"/>
    <w:rsid w:val="008E7B3E"/>
    <w:rsid w:val="008F5BCD"/>
    <w:rsid w:val="009101D1"/>
    <w:rsid w:val="00910732"/>
    <w:rsid w:val="00911768"/>
    <w:rsid w:val="0091694D"/>
    <w:rsid w:val="0092222C"/>
    <w:rsid w:val="00932F83"/>
    <w:rsid w:val="00943BA6"/>
    <w:rsid w:val="00945960"/>
    <w:rsid w:val="00947BF1"/>
    <w:rsid w:val="00950886"/>
    <w:rsid w:val="00965B37"/>
    <w:rsid w:val="00975FE7"/>
    <w:rsid w:val="00984219"/>
    <w:rsid w:val="009870DE"/>
    <w:rsid w:val="00996F7B"/>
    <w:rsid w:val="00997BFB"/>
    <w:rsid w:val="009A47E0"/>
    <w:rsid w:val="009B02B9"/>
    <w:rsid w:val="009D4594"/>
    <w:rsid w:val="009D5567"/>
    <w:rsid w:val="009E3D5D"/>
    <w:rsid w:val="009E466D"/>
    <w:rsid w:val="009E61C2"/>
    <w:rsid w:val="009F07C2"/>
    <w:rsid w:val="009F0F44"/>
    <w:rsid w:val="00A11F6D"/>
    <w:rsid w:val="00A20B1F"/>
    <w:rsid w:val="00A26B72"/>
    <w:rsid w:val="00A304A5"/>
    <w:rsid w:val="00A4412D"/>
    <w:rsid w:val="00A44A83"/>
    <w:rsid w:val="00A51F0A"/>
    <w:rsid w:val="00A53F98"/>
    <w:rsid w:val="00A56B16"/>
    <w:rsid w:val="00A61BC9"/>
    <w:rsid w:val="00A6672D"/>
    <w:rsid w:val="00A70E63"/>
    <w:rsid w:val="00A7597C"/>
    <w:rsid w:val="00A770AC"/>
    <w:rsid w:val="00A83019"/>
    <w:rsid w:val="00A91146"/>
    <w:rsid w:val="00AA26F2"/>
    <w:rsid w:val="00AA6B61"/>
    <w:rsid w:val="00AA6E01"/>
    <w:rsid w:val="00AC0542"/>
    <w:rsid w:val="00AD1398"/>
    <w:rsid w:val="00AD4EAF"/>
    <w:rsid w:val="00AE5647"/>
    <w:rsid w:val="00AF7E6F"/>
    <w:rsid w:val="00B072F8"/>
    <w:rsid w:val="00B13BDD"/>
    <w:rsid w:val="00B14265"/>
    <w:rsid w:val="00B219FC"/>
    <w:rsid w:val="00B2511A"/>
    <w:rsid w:val="00B25C03"/>
    <w:rsid w:val="00B304F3"/>
    <w:rsid w:val="00B309C4"/>
    <w:rsid w:val="00B30DED"/>
    <w:rsid w:val="00B320B9"/>
    <w:rsid w:val="00B37500"/>
    <w:rsid w:val="00B4275D"/>
    <w:rsid w:val="00B44791"/>
    <w:rsid w:val="00B46263"/>
    <w:rsid w:val="00B50F90"/>
    <w:rsid w:val="00B71646"/>
    <w:rsid w:val="00B75B83"/>
    <w:rsid w:val="00B857CB"/>
    <w:rsid w:val="00B85A10"/>
    <w:rsid w:val="00B870F9"/>
    <w:rsid w:val="00B936E0"/>
    <w:rsid w:val="00B95303"/>
    <w:rsid w:val="00B95C9E"/>
    <w:rsid w:val="00BA1165"/>
    <w:rsid w:val="00BB3206"/>
    <w:rsid w:val="00BB6E5F"/>
    <w:rsid w:val="00BC3DCC"/>
    <w:rsid w:val="00BD586C"/>
    <w:rsid w:val="00BF15ED"/>
    <w:rsid w:val="00BF1E86"/>
    <w:rsid w:val="00BF3D06"/>
    <w:rsid w:val="00BF6C45"/>
    <w:rsid w:val="00C05438"/>
    <w:rsid w:val="00C07AB1"/>
    <w:rsid w:val="00C12FE2"/>
    <w:rsid w:val="00C158C2"/>
    <w:rsid w:val="00C17D12"/>
    <w:rsid w:val="00C3185C"/>
    <w:rsid w:val="00C34FDD"/>
    <w:rsid w:val="00C42391"/>
    <w:rsid w:val="00C43DF8"/>
    <w:rsid w:val="00C50B9D"/>
    <w:rsid w:val="00C51C5C"/>
    <w:rsid w:val="00C6284A"/>
    <w:rsid w:val="00C67E53"/>
    <w:rsid w:val="00C725B2"/>
    <w:rsid w:val="00C73762"/>
    <w:rsid w:val="00C83DD4"/>
    <w:rsid w:val="00C91A8B"/>
    <w:rsid w:val="00CA0847"/>
    <w:rsid w:val="00CA2283"/>
    <w:rsid w:val="00CB2101"/>
    <w:rsid w:val="00CB5E26"/>
    <w:rsid w:val="00CC138F"/>
    <w:rsid w:val="00CC2C8E"/>
    <w:rsid w:val="00CD14F5"/>
    <w:rsid w:val="00CD495F"/>
    <w:rsid w:val="00CD7075"/>
    <w:rsid w:val="00CE3491"/>
    <w:rsid w:val="00CE4912"/>
    <w:rsid w:val="00CF0070"/>
    <w:rsid w:val="00D014A4"/>
    <w:rsid w:val="00D030AE"/>
    <w:rsid w:val="00D03E78"/>
    <w:rsid w:val="00D05116"/>
    <w:rsid w:val="00D06B33"/>
    <w:rsid w:val="00D213C2"/>
    <w:rsid w:val="00D27FB6"/>
    <w:rsid w:val="00D3396B"/>
    <w:rsid w:val="00D3785B"/>
    <w:rsid w:val="00D54F09"/>
    <w:rsid w:val="00D60A84"/>
    <w:rsid w:val="00D6305D"/>
    <w:rsid w:val="00D63204"/>
    <w:rsid w:val="00D64472"/>
    <w:rsid w:val="00D77604"/>
    <w:rsid w:val="00D84292"/>
    <w:rsid w:val="00DA449B"/>
    <w:rsid w:val="00DA5CCF"/>
    <w:rsid w:val="00DC10DE"/>
    <w:rsid w:val="00DC3E91"/>
    <w:rsid w:val="00DD1031"/>
    <w:rsid w:val="00DD493A"/>
    <w:rsid w:val="00DF33D4"/>
    <w:rsid w:val="00E03525"/>
    <w:rsid w:val="00E03C21"/>
    <w:rsid w:val="00E050E6"/>
    <w:rsid w:val="00E056DC"/>
    <w:rsid w:val="00E12502"/>
    <w:rsid w:val="00E2266E"/>
    <w:rsid w:val="00E27020"/>
    <w:rsid w:val="00E30842"/>
    <w:rsid w:val="00E352B4"/>
    <w:rsid w:val="00E44201"/>
    <w:rsid w:val="00E5125B"/>
    <w:rsid w:val="00E6033B"/>
    <w:rsid w:val="00E62B0E"/>
    <w:rsid w:val="00E677F3"/>
    <w:rsid w:val="00E70E4D"/>
    <w:rsid w:val="00E7135D"/>
    <w:rsid w:val="00E86E31"/>
    <w:rsid w:val="00E9063B"/>
    <w:rsid w:val="00E91633"/>
    <w:rsid w:val="00E93252"/>
    <w:rsid w:val="00EB1469"/>
    <w:rsid w:val="00EB7644"/>
    <w:rsid w:val="00EB782B"/>
    <w:rsid w:val="00EC6A92"/>
    <w:rsid w:val="00EC6ECD"/>
    <w:rsid w:val="00EC78EE"/>
    <w:rsid w:val="00ED3B1A"/>
    <w:rsid w:val="00ED4C92"/>
    <w:rsid w:val="00EE0A00"/>
    <w:rsid w:val="00EE5258"/>
    <w:rsid w:val="00EE6524"/>
    <w:rsid w:val="00F0725E"/>
    <w:rsid w:val="00F13108"/>
    <w:rsid w:val="00F22B39"/>
    <w:rsid w:val="00F2323B"/>
    <w:rsid w:val="00F3768A"/>
    <w:rsid w:val="00F5103B"/>
    <w:rsid w:val="00F71242"/>
    <w:rsid w:val="00F74A3E"/>
    <w:rsid w:val="00F811A9"/>
    <w:rsid w:val="00F875EB"/>
    <w:rsid w:val="00F8782E"/>
    <w:rsid w:val="00F91D41"/>
    <w:rsid w:val="00FA3AC0"/>
    <w:rsid w:val="00FB1FB2"/>
    <w:rsid w:val="00FB254A"/>
    <w:rsid w:val="00FC3601"/>
    <w:rsid w:val="00FC46D2"/>
    <w:rsid w:val="00FD3953"/>
    <w:rsid w:val="00FD73BD"/>
    <w:rsid w:val="00FE1CBC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203CA"/>
  <w15:chartTrackingRefBased/>
  <w15:docId w15:val="{FCA542FB-2BC2-46F9-8B42-365A3B8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502"/>
  </w:style>
  <w:style w:type="paragraph" w:styleId="Nagwek1">
    <w:name w:val="heading 1"/>
    <w:basedOn w:val="Normalny"/>
    <w:next w:val="Normalny"/>
    <w:link w:val="Nagwek1Znak"/>
    <w:uiPriority w:val="9"/>
    <w:qFormat/>
    <w:rsid w:val="00E12502"/>
    <w:pPr>
      <w:keepNext/>
      <w:keepLines/>
      <w:pBdr>
        <w:bottom w:val="single" w:sz="4" w:space="2" w:color="00AD57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250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00AD57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250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08140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250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0562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1250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008140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00562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00562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00562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00562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uiPriority w:val="39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uiPriority w:val="9"/>
    <w:rsid w:val="00E1250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zodstpw">
    <w:name w:val="No Spacing"/>
    <w:uiPriority w:val="1"/>
    <w:qFormat/>
    <w:rsid w:val="00E1250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E12502"/>
    <w:rPr>
      <w:rFonts w:asciiTheme="majorHAnsi" w:eastAsiaTheme="majorEastAsia" w:hAnsiTheme="majorHAnsi" w:cstheme="majorBidi"/>
      <w:color w:val="00AD57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E12502"/>
    <w:rPr>
      <w:rFonts w:asciiTheme="majorHAnsi" w:eastAsiaTheme="majorEastAsia" w:hAnsiTheme="majorHAnsi" w:cstheme="majorBidi"/>
      <w:color w:val="008140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E12502"/>
    <w:rPr>
      <w:rFonts w:asciiTheme="majorHAnsi" w:eastAsiaTheme="majorEastAsia" w:hAnsiTheme="majorHAnsi" w:cstheme="majorBidi"/>
      <w:color w:val="008140" w:themeColor="accent2" w:themeShade="BF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50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2502"/>
    <w:rPr>
      <w:caps/>
      <w:color w:val="404040" w:themeColor="text1" w:themeTint="BF"/>
      <w:spacing w:val="2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12502"/>
    <w:rPr>
      <w:i/>
      <w:iCs/>
      <w:color w:val="595959" w:themeColor="text1" w:themeTint="A6"/>
    </w:rPr>
  </w:style>
  <w:style w:type="character" w:styleId="Uwydatnienie">
    <w:name w:val="Emphasis"/>
    <w:basedOn w:val="Domylnaczcionkaakapitu"/>
    <w:uiPriority w:val="20"/>
    <w:qFormat/>
    <w:rsid w:val="00E12502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E12502"/>
    <w:rPr>
      <w:b/>
      <w:bCs/>
      <w:i/>
      <w:iCs/>
      <w:caps w:val="0"/>
      <w:smallCaps w:val="0"/>
      <w:strike w:val="0"/>
      <w:dstrike w:val="0"/>
      <w:color w:val="00AD57" w:themeColor="accent2"/>
    </w:rPr>
  </w:style>
  <w:style w:type="character" w:styleId="Pogrubienie">
    <w:name w:val="Strong"/>
    <w:basedOn w:val="Domylnaczcionkaakapitu"/>
    <w:uiPriority w:val="22"/>
    <w:qFormat/>
    <w:rsid w:val="00E12502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12502"/>
    <w:rPr>
      <w:b/>
      <w:bCs/>
      <w:caps w:val="0"/>
      <w:smallCaps/>
      <w:spacing w:val="0"/>
    </w:rPr>
  </w:style>
  <w:style w:type="character" w:styleId="Odwoanieintensywne">
    <w:name w:val="Intense Reference"/>
    <w:basedOn w:val="Domylnaczcionkaakapitu"/>
    <w:uiPriority w:val="32"/>
    <w:qFormat/>
    <w:rsid w:val="00E12502"/>
    <w:rPr>
      <w:b/>
      <w:bCs/>
      <w:caps w:val="0"/>
      <w:smallCaps/>
      <w:color w:val="auto"/>
      <w:spacing w:val="0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502"/>
    <w:rPr>
      <w:rFonts w:asciiTheme="majorHAnsi" w:eastAsiaTheme="majorEastAsia" w:hAnsiTheme="majorHAnsi" w:cstheme="majorBidi"/>
      <w:b/>
      <w:bCs/>
      <w:color w:val="00562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502"/>
    <w:rPr>
      <w:rFonts w:asciiTheme="majorHAnsi" w:eastAsiaTheme="majorEastAsia" w:hAnsiTheme="majorHAnsi" w:cstheme="majorBidi"/>
      <w:color w:val="00562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1250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125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E1250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Cytat">
    <w:name w:val="Quote"/>
    <w:basedOn w:val="Normalny"/>
    <w:next w:val="Normalny"/>
    <w:link w:val="CytatZnak"/>
    <w:uiPriority w:val="29"/>
    <w:qFormat/>
    <w:rsid w:val="00E1250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125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502"/>
    <w:pPr>
      <w:pBdr>
        <w:top w:val="single" w:sz="24" w:space="4" w:color="00AD5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502"/>
    <w:rPr>
      <w:rFonts w:asciiTheme="majorHAnsi" w:eastAsiaTheme="majorEastAsia" w:hAnsiTheme="majorHAnsi" w:cstheme="majorBidi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E1250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12502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B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B1A"/>
    <w:rPr>
      <w:vertAlign w:val="superscript"/>
    </w:rPr>
  </w:style>
  <w:style w:type="paragraph" w:customStyle="1" w:styleId="tyt">
    <w:name w:val="tyt"/>
    <w:basedOn w:val="Normalny"/>
    <w:rsid w:val="00172B78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\AppData\Local\Temp\pid-9452\papier%20UE%20na%20listowniku%20PARR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AE344-4888-457A-800B-420E94FA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UE na listowniku PARR</Template>
  <TotalTime>2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Górecka</dc:creator>
  <cp:keywords/>
  <dc:description/>
  <cp:lastModifiedBy>Małgorzata Duras</cp:lastModifiedBy>
  <cp:revision>3</cp:revision>
  <dcterms:created xsi:type="dcterms:W3CDTF">2026-03-30T09:22:00Z</dcterms:created>
  <dcterms:modified xsi:type="dcterms:W3CDTF">2026-03-30T09:25:00Z</dcterms:modified>
</cp:coreProperties>
</file>