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370A" w14:textId="1BCD647B" w:rsidR="00AE5647" w:rsidRP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665106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Załącznik nr 1</w:t>
      </w:r>
      <w:r w:rsidR="00A128FF" w:rsidRPr="00665106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a</w:t>
      </w:r>
    </w:p>
    <w:p w14:paraId="0B363390" w14:textId="77777777" w:rsid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65106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665106">
        <w:rPr>
          <w:rFonts w:ascii="Arial Narrow" w:eastAsia="Times New Roman" w:hAnsi="Arial Narrow" w:cstheme="minorHAnsi"/>
          <w:sz w:val="16"/>
          <w:szCs w:val="16"/>
          <w:lang w:eastAsia="pl-PL"/>
        </w:rPr>
        <w:t>na</w:t>
      </w:r>
      <w:r w:rsidR="00915E3C" w:rsidRPr="00665106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zakup i dostawę</w:t>
      </w:r>
    </w:p>
    <w:p w14:paraId="6145446F" w14:textId="17C56812" w:rsidR="00AE5647" w:rsidRPr="0027357B" w:rsidRDefault="00915E3C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665106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sprzętu komputerowego</w:t>
      </w:r>
      <w:bookmarkEnd w:id="0"/>
    </w:p>
    <w:p w14:paraId="395F534E" w14:textId="77777777" w:rsidR="00AE5647" w:rsidRPr="0027357B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Cs/>
          <w:iCs/>
          <w:sz w:val="24"/>
          <w:szCs w:val="24"/>
          <w:lang w:eastAsia="pl-PL"/>
        </w:rPr>
      </w:pPr>
    </w:p>
    <w:p w14:paraId="4D493333" w14:textId="77777777" w:rsidR="00A128FF" w:rsidRPr="0027357B" w:rsidRDefault="00A128FF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4166A412" w14:textId="77777777" w:rsidR="00A128FF" w:rsidRPr="0027357B" w:rsidRDefault="00A128FF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3D1F84CC" w14:textId="77777777" w:rsidR="00A128FF" w:rsidRPr="0027357B" w:rsidRDefault="00A128FF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27DB382B" w14:textId="77777777" w:rsidR="00A128FF" w:rsidRPr="0027357B" w:rsidRDefault="00A128FF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1F7F05A0" w14:textId="7D365155" w:rsidR="00AE5647" w:rsidRP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670797D9" w14:textId="77777777" w:rsidR="00AE5647" w:rsidRP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29596009" w14:textId="3D34976C" w:rsidR="00AE5647" w:rsidRP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ul. Obrońców Wybrzeża </w:t>
      </w:r>
      <w:r w:rsidR="00915E3C" w:rsidRPr="00665106">
        <w:rPr>
          <w:rFonts w:ascii="Arial Narrow" w:eastAsia="Times New Roman" w:hAnsi="Arial Narrow" w:cstheme="minorHAnsi"/>
          <w:sz w:val="22"/>
          <w:szCs w:val="22"/>
          <w:lang w:eastAsia="pl-PL"/>
        </w:rPr>
        <w:t>3</w:t>
      </w:r>
    </w:p>
    <w:p w14:paraId="64C60AF0" w14:textId="77777777" w:rsidR="00AE5647" w:rsidRPr="00665106" w:rsidRDefault="00AE5647" w:rsidP="00AE5647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1C9E98F1" w14:textId="77777777" w:rsidR="00AE5647" w:rsidRPr="00665106" w:rsidRDefault="00AE5647" w:rsidP="00AE5647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27CAD177" w14:textId="3412375C" w:rsidR="00A128FF" w:rsidRPr="00665106" w:rsidRDefault="00AE5647" w:rsidP="00AE5647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 xml:space="preserve">FORMULARZ  </w:t>
      </w:r>
      <w:r w:rsidR="00A128FF" w:rsidRPr="00665106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CENOWY</w:t>
      </w:r>
    </w:p>
    <w:p w14:paraId="41D8B84F" w14:textId="1478CE41" w:rsidR="00B95728" w:rsidRPr="00665106" w:rsidRDefault="00B95728" w:rsidP="00AE5647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 xml:space="preserve">na zakup i dostawę sprzętu komputerowego </w:t>
      </w:r>
    </w:p>
    <w:p w14:paraId="0B5E23C8" w14:textId="319477F5" w:rsidR="00AE5647" w:rsidRPr="00665106" w:rsidRDefault="009F545B" w:rsidP="00AE5647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665106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2452"/>
        <w:gridCol w:w="963"/>
        <w:gridCol w:w="1397"/>
        <w:gridCol w:w="1930"/>
        <w:gridCol w:w="1481"/>
        <w:gridCol w:w="1488"/>
      </w:tblGrid>
      <w:tr w:rsidR="00A128FF" w:rsidRPr="00665106" w14:paraId="342C75D5" w14:textId="7A8E3450" w:rsidTr="00665106">
        <w:tc>
          <w:tcPr>
            <w:tcW w:w="483" w:type="dxa"/>
          </w:tcPr>
          <w:p w14:paraId="3484D1ED" w14:textId="7F1D7D91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2452" w:type="dxa"/>
          </w:tcPr>
          <w:p w14:paraId="6676423E" w14:textId="30ACE972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963" w:type="dxa"/>
          </w:tcPr>
          <w:p w14:paraId="61D839DC" w14:textId="748480C5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Liczba jednostek (szt.)</w:t>
            </w:r>
          </w:p>
        </w:tc>
        <w:tc>
          <w:tcPr>
            <w:tcW w:w="1397" w:type="dxa"/>
          </w:tcPr>
          <w:p w14:paraId="3F3097FF" w14:textId="1A4CF4EA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Cena jednostkowa netto (PLN)</w:t>
            </w:r>
          </w:p>
        </w:tc>
        <w:tc>
          <w:tcPr>
            <w:tcW w:w="1930" w:type="dxa"/>
          </w:tcPr>
          <w:p w14:paraId="4643DAC4" w14:textId="155C657D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Wartość netto              (</w:t>
            </w:r>
            <w:r w:rsidRPr="00665106">
              <w:rPr>
                <w:rFonts w:ascii="Arial Narrow" w:hAnsi="Arial Narrow"/>
                <w:b/>
                <w:bCs/>
                <w:sz w:val="16"/>
                <w:szCs w:val="16"/>
              </w:rPr>
              <w:t>liczba szt.*cena jednostkowa) (PLN)</w:t>
            </w:r>
          </w:p>
        </w:tc>
        <w:tc>
          <w:tcPr>
            <w:tcW w:w="1481" w:type="dxa"/>
          </w:tcPr>
          <w:p w14:paraId="3F18238B" w14:textId="14AE33E5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Stawka podatku VAT (%)</w:t>
            </w:r>
          </w:p>
        </w:tc>
        <w:tc>
          <w:tcPr>
            <w:tcW w:w="1488" w:type="dxa"/>
          </w:tcPr>
          <w:p w14:paraId="3C79CB29" w14:textId="47518BF5" w:rsidR="00A128FF" w:rsidRPr="00665106" w:rsidRDefault="00A128FF" w:rsidP="0066510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</w:pPr>
            <w:r w:rsidRPr="00665106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eastAsia="pl-PL"/>
              </w:rPr>
              <w:t>Wartośc brutto (PLN)</w:t>
            </w:r>
          </w:p>
        </w:tc>
      </w:tr>
      <w:tr w:rsidR="00A128FF" w:rsidRPr="00665106" w14:paraId="7785828F" w14:textId="2773C587" w:rsidTr="00665106">
        <w:tc>
          <w:tcPr>
            <w:tcW w:w="483" w:type="dxa"/>
          </w:tcPr>
          <w:p w14:paraId="5CE39DE9" w14:textId="77777777" w:rsidR="00A128FF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  <w:p w14:paraId="28B1440C" w14:textId="238A5EC1" w:rsidR="00665106" w:rsidRPr="00665106" w:rsidRDefault="00665106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52" w:type="dxa"/>
          </w:tcPr>
          <w:p w14:paraId="338C47C4" w14:textId="3F3D08E0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27AA0804" w14:textId="798D5D31" w:rsidR="00A128FF" w:rsidRPr="00665106" w:rsidRDefault="00A128FF" w:rsidP="00036AB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</w:tcPr>
          <w:p w14:paraId="410244D0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14:paraId="0F16C4B8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1" w:type="dxa"/>
          </w:tcPr>
          <w:p w14:paraId="6D5C3847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</w:tcPr>
          <w:p w14:paraId="1F6D9985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036AB0" w:rsidRPr="00665106" w14:paraId="2A21B951" w14:textId="77777777" w:rsidTr="00665106">
        <w:tc>
          <w:tcPr>
            <w:tcW w:w="483" w:type="dxa"/>
          </w:tcPr>
          <w:p w14:paraId="30F14B8C" w14:textId="77777777" w:rsidR="00036AB0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  <w:p w14:paraId="08F524E6" w14:textId="3F2112E7" w:rsidR="00665106" w:rsidRPr="00665106" w:rsidRDefault="00665106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52" w:type="dxa"/>
          </w:tcPr>
          <w:p w14:paraId="3F954746" w14:textId="5C443138" w:rsidR="00036AB0" w:rsidRPr="00665106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5CDC195A" w14:textId="0E61E2BD" w:rsidR="00036AB0" w:rsidRPr="00665106" w:rsidRDefault="00036AB0" w:rsidP="00036AB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</w:tcPr>
          <w:p w14:paraId="02C57222" w14:textId="77777777" w:rsidR="00036AB0" w:rsidRPr="00665106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14:paraId="6BB82D0F" w14:textId="77777777" w:rsidR="00036AB0" w:rsidRPr="00665106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1" w:type="dxa"/>
          </w:tcPr>
          <w:p w14:paraId="13A586D3" w14:textId="77777777" w:rsidR="00036AB0" w:rsidRPr="00665106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</w:tcPr>
          <w:p w14:paraId="5032061F" w14:textId="77777777" w:rsidR="00036AB0" w:rsidRPr="00665106" w:rsidRDefault="00036AB0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A128FF" w:rsidRPr="00665106" w14:paraId="6F4FFF06" w14:textId="4AA7561D" w:rsidTr="00665106">
        <w:tc>
          <w:tcPr>
            <w:tcW w:w="483" w:type="dxa"/>
          </w:tcPr>
          <w:p w14:paraId="7E4FFEA6" w14:textId="77777777" w:rsidR="00A128FF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  <w:p w14:paraId="57EE9F3C" w14:textId="77777777" w:rsidR="00665106" w:rsidRPr="00665106" w:rsidRDefault="00665106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52" w:type="dxa"/>
          </w:tcPr>
          <w:p w14:paraId="785FA13A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07B92583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</w:tcPr>
          <w:p w14:paraId="64E0B461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14:paraId="1B74EA5F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1" w:type="dxa"/>
          </w:tcPr>
          <w:p w14:paraId="2B5FE990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</w:tcPr>
          <w:p w14:paraId="109F655D" w14:textId="77777777" w:rsidR="00A128FF" w:rsidRPr="00665106" w:rsidRDefault="00A128FF" w:rsidP="00647AB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</w:tbl>
    <w:p w14:paraId="2C346A0B" w14:textId="77777777" w:rsidR="00647AB0" w:rsidRPr="00665106" w:rsidRDefault="00647AB0" w:rsidP="00647AB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4079DF25" w14:textId="77777777" w:rsidR="00647AB0" w:rsidRPr="00665106" w:rsidRDefault="00647AB0" w:rsidP="00647AB0">
      <w:pPr>
        <w:rPr>
          <w:rFonts w:ascii="Arial Narrow" w:hAnsi="Arial Narrow"/>
          <w:sz w:val="22"/>
          <w:szCs w:val="22"/>
        </w:rPr>
      </w:pPr>
    </w:p>
    <w:p w14:paraId="16280D0A" w14:textId="77777777" w:rsidR="00E9780D" w:rsidRPr="00665106" w:rsidRDefault="00E9780D" w:rsidP="00647AB0">
      <w:pPr>
        <w:rPr>
          <w:rFonts w:ascii="Arial Narrow" w:hAnsi="Arial Narrow"/>
          <w:sz w:val="22"/>
          <w:szCs w:val="22"/>
        </w:rPr>
      </w:pPr>
    </w:p>
    <w:p w14:paraId="286D48EE" w14:textId="77777777" w:rsidR="00647AB0" w:rsidRPr="00665106" w:rsidRDefault="00647AB0" w:rsidP="00647AB0">
      <w:pPr>
        <w:rPr>
          <w:rFonts w:ascii="Arial Narrow" w:hAnsi="Arial Narrow"/>
          <w:sz w:val="22"/>
          <w:szCs w:val="22"/>
        </w:rPr>
      </w:pPr>
    </w:p>
    <w:p w14:paraId="03939EAB" w14:textId="1A276C5E" w:rsidR="00647AB0" w:rsidRPr="00665106" w:rsidRDefault="00647AB0" w:rsidP="00665106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665106">
        <w:rPr>
          <w:rFonts w:ascii="Arial Narrow" w:hAnsi="Arial Narrow"/>
          <w:sz w:val="22"/>
          <w:szCs w:val="22"/>
        </w:rPr>
        <w:t xml:space="preserve">........................................., </w:t>
      </w:r>
      <w:r w:rsidR="00665106">
        <w:rPr>
          <w:rFonts w:ascii="Arial Narrow" w:hAnsi="Arial Narrow"/>
          <w:sz w:val="22"/>
          <w:szCs w:val="22"/>
        </w:rPr>
        <w:t xml:space="preserve">             </w:t>
      </w:r>
      <w:r w:rsidRPr="00665106">
        <w:rPr>
          <w:rFonts w:ascii="Arial Narrow" w:hAnsi="Arial Narrow"/>
          <w:sz w:val="22"/>
          <w:szCs w:val="22"/>
        </w:rPr>
        <w:t xml:space="preserve">dnia ............................    </w:t>
      </w:r>
      <w:r w:rsidR="009C09EF" w:rsidRPr="00665106">
        <w:rPr>
          <w:rFonts w:ascii="Arial Narrow" w:hAnsi="Arial Narrow"/>
          <w:sz w:val="22"/>
          <w:szCs w:val="22"/>
        </w:rPr>
        <w:t xml:space="preserve">                </w:t>
      </w:r>
      <w:r w:rsidRPr="00665106">
        <w:rPr>
          <w:rFonts w:ascii="Arial Narrow" w:hAnsi="Arial Narrow"/>
          <w:sz w:val="22"/>
          <w:szCs w:val="22"/>
        </w:rPr>
        <w:t>..............................................................................</w:t>
      </w:r>
    </w:p>
    <w:p w14:paraId="513AAF2E" w14:textId="2091F0F2" w:rsidR="00647AB0" w:rsidRPr="00665106" w:rsidRDefault="00647AB0" w:rsidP="00665106">
      <w:pPr>
        <w:spacing w:after="0" w:line="240" w:lineRule="auto"/>
        <w:rPr>
          <w:rFonts w:ascii="Arial Narrow" w:hAnsi="Arial Narrow"/>
          <w:i/>
          <w:sz w:val="22"/>
          <w:szCs w:val="22"/>
        </w:rPr>
      </w:pPr>
      <w:r w:rsidRPr="00665106">
        <w:rPr>
          <w:rFonts w:ascii="Arial Narrow" w:hAnsi="Arial Narrow"/>
          <w:i/>
          <w:sz w:val="22"/>
          <w:szCs w:val="22"/>
        </w:rPr>
        <w:t xml:space="preserve">    (Miejscowość)                                </w:t>
      </w:r>
      <w:r w:rsidR="00665106">
        <w:rPr>
          <w:rFonts w:ascii="Arial Narrow" w:hAnsi="Arial Narrow"/>
          <w:i/>
          <w:sz w:val="22"/>
          <w:szCs w:val="22"/>
        </w:rPr>
        <w:t xml:space="preserve">              </w:t>
      </w:r>
      <w:r w:rsidRPr="00665106">
        <w:rPr>
          <w:rFonts w:ascii="Arial Narrow" w:hAnsi="Arial Narrow"/>
          <w:i/>
          <w:sz w:val="22"/>
          <w:szCs w:val="22"/>
        </w:rPr>
        <w:t xml:space="preserve">(Data)                           </w:t>
      </w:r>
      <w:r w:rsidR="009C09EF" w:rsidRPr="00665106">
        <w:rPr>
          <w:rFonts w:ascii="Arial Narrow" w:hAnsi="Arial Narrow"/>
          <w:i/>
          <w:sz w:val="22"/>
          <w:szCs w:val="22"/>
        </w:rPr>
        <w:t xml:space="preserve">  </w:t>
      </w:r>
      <w:r w:rsidR="00665106">
        <w:rPr>
          <w:rFonts w:ascii="Arial Narrow" w:hAnsi="Arial Narrow"/>
          <w:i/>
          <w:sz w:val="22"/>
          <w:szCs w:val="22"/>
        </w:rPr>
        <w:t xml:space="preserve"> </w:t>
      </w:r>
      <w:r w:rsidRPr="00665106">
        <w:rPr>
          <w:rFonts w:ascii="Arial Narrow" w:hAnsi="Arial Narrow"/>
          <w:i/>
          <w:sz w:val="22"/>
          <w:szCs w:val="22"/>
        </w:rPr>
        <w:t>Podpis i pieczęć imienna osoby upoważnionej</w:t>
      </w:r>
    </w:p>
    <w:p w14:paraId="535F663B" w14:textId="11678D5C" w:rsidR="00647AB0" w:rsidRPr="00665106" w:rsidRDefault="009C09EF" w:rsidP="00665106">
      <w:pPr>
        <w:spacing w:after="0" w:line="240" w:lineRule="auto"/>
        <w:ind w:left="4956" w:firstLine="708"/>
        <w:rPr>
          <w:rFonts w:ascii="Arial Narrow" w:hAnsi="Arial Narrow"/>
          <w:sz w:val="22"/>
          <w:szCs w:val="22"/>
        </w:rPr>
      </w:pPr>
      <w:r w:rsidRPr="00665106">
        <w:rPr>
          <w:rFonts w:ascii="Arial Narrow" w:hAnsi="Arial Narrow"/>
          <w:i/>
          <w:sz w:val="22"/>
          <w:szCs w:val="22"/>
        </w:rPr>
        <w:t xml:space="preserve">          </w:t>
      </w:r>
      <w:r w:rsidR="00647AB0" w:rsidRPr="00665106">
        <w:rPr>
          <w:rFonts w:ascii="Arial Narrow" w:hAnsi="Arial Narrow"/>
          <w:i/>
          <w:sz w:val="22"/>
          <w:szCs w:val="22"/>
        </w:rPr>
        <w:t xml:space="preserve">do reprezentowania </w:t>
      </w:r>
      <w:r w:rsidR="00A128FF" w:rsidRPr="00665106">
        <w:rPr>
          <w:rFonts w:ascii="Arial Narrow" w:hAnsi="Arial Narrow"/>
          <w:i/>
          <w:sz w:val="22"/>
          <w:szCs w:val="22"/>
        </w:rPr>
        <w:t>Oferenta</w:t>
      </w:r>
    </w:p>
    <w:p w14:paraId="0DE1BC34" w14:textId="77777777" w:rsidR="00647AB0" w:rsidRPr="00665106" w:rsidRDefault="00647AB0" w:rsidP="00665106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60E7EE7F" w14:textId="77777777" w:rsidR="00647AB0" w:rsidRPr="00665106" w:rsidRDefault="00647AB0" w:rsidP="00915E3C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b/>
          <w:bCs/>
          <w:color w:val="00000A"/>
          <w:sz w:val="22"/>
          <w:szCs w:val="22"/>
          <w:u w:val="single"/>
          <w:lang w:eastAsia="zh-CN" w:bidi="hi-IN"/>
        </w:rPr>
      </w:pPr>
    </w:p>
    <w:p w14:paraId="176C7BEC" w14:textId="77777777" w:rsidR="00647AB0" w:rsidRPr="00665106" w:rsidRDefault="00647AB0" w:rsidP="00915E3C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66A2E3C1" w14:textId="77777777" w:rsidR="00CE57A1" w:rsidRPr="00665106" w:rsidRDefault="00CE57A1" w:rsidP="00AE5647">
      <w:pPr>
        <w:spacing w:after="0"/>
        <w:jc w:val="both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66109505" w14:textId="77777777" w:rsidR="00CE57A1" w:rsidRPr="00665106" w:rsidRDefault="00CE57A1" w:rsidP="00AE5647">
      <w:pPr>
        <w:spacing w:after="0"/>
        <w:jc w:val="both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021FD632" w14:textId="77777777" w:rsidR="00CE57A1" w:rsidRPr="00665106" w:rsidRDefault="00CE57A1" w:rsidP="00AE5647">
      <w:pPr>
        <w:spacing w:after="0"/>
        <w:jc w:val="both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sectPr w:rsidR="00CE57A1" w:rsidRPr="00665106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6CDA" w14:textId="77777777" w:rsidR="00FD113E" w:rsidRDefault="00FD113E" w:rsidP="003A65E8">
      <w:pPr>
        <w:spacing w:after="0" w:line="240" w:lineRule="auto"/>
      </w:pPr>
      <w:r>
        <w:separator/>
      </w:r>
    </w:p>
  </w:endnote>
  <w:endnote w:type="continuationSeparator" w:id="0">
    <w:p w14:paraId="7D5A3EAF" w14:textId="77777777" w:rsidR="00FD113E" w:rsidRDefault="00FD113E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6063" w14:textId="77777777" w:rsidR="00FD113E" w:rsidRDefault="00FD113E" w:rsidP="003A65E8">
      <w:pPr>
        <w:spacing w:after="0" w:line="240" w:lineRule="auto"/>
      </w:pPr>
      <w:r>
        <w:separator/>
      </w:r>
    </w:p>
  </w:footnote>
  <w:footnote w:type="continuationSeparator" w:id="0">
    <w:p w14:paraId="491E4216" w14:textId="77777777" w:rsidR="00FD113E" w:rsidRDefault="00FD113E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01CF1B9C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A9A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A8940BC"/>
    <w:multiLevelType w:val="hybridMultilevel"/>
    <w:tmpl w:val="6B900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70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140121">
    <w:abstractNumId w:val="3"/>
  </w:num>
  <w:num w:numId="3" w16cid:durableId="111558299">
    <w:abstractNumId w:val="0"/>
  </w:num>
  <w:num w:numId="4" w16cid:durableId="1747990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2416F"/>
    <w:rsid w:val="000243A2"/>
    <w:rsid w:val="00032A4D"/>
    <w:rsid w:val="00033558"/>
    <w:rsid w:val="00036AB0"/>
    <w:rsid w:val="00040850"/>
    <w:rsid w:val="00045774"/>
    <w:rsid w:val="00045AA2"/>
    <w:rsid w:val="00061C5B"/>
    <w:rsid w:val="00067E3C"/>
    <w:rsid w:val="00073432"/>
    <w:rsid w:val="00074263"/>
    <w:rsid w:val="00074D01"/>
    <w:rsid w:val="0009644B"/>
    <w:rsid w:val="000A0495"/>
    <w:rsid w:val="000A6C9B"/>
    <w:rsid w:val="000B5F4C"/>
    <w:rsid w:val="000E49C1"/>
    <w:rsid w:val="000F0BFD"/>
    <w:rsid w:val="000F270D"/>
    <w:rsid w:val="00104EB2"/>
    <w:rsid w:val="00112D0B"/>
    <w:rsid w:val="0011351E"/>
    <w:rsid w:val="0011401E"/>
    <w:rsid w:val="00121264"/>
    <w:rsid w:val="00124102"/>
    <w:rsid w:val="0012715E"/>
    <w:rsid w:val="001303A3"/>
    <w:rsid w:val="0013515F"/>
    <w:rsid w:val="00135A0D"/>
    <w:rsid w:val="00137D36"/>
    <w:rsid w:val="00153CDB"/>
    <w:rsid w:val="00153FEB"/>
    <w:rsid w:val="00154A53"/>
    <w:rsid w:val="00156040"/>
    <w:rsid w:val="00157482"/>
    <w:rsid w:val="00157FE1"/>
    <w:rsid w:val="001658AC"/>
    <w:rsid w:val="00167CA0"/>
    <w:rsid w:val="00172B78"/>
    <w:rsid w:val="0017474B"/>
    <w:rsid w:val="00186B28"/>
    <w:rsid w:val="001907A8"/>
    <w:rsid w:val="00192216"/>
    <w:rsid w:val="00192F31"/>
    <w:rsid w:val="001B075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168CB"/>
    <w:rsid w:val="00221A7B"/>
    <w:rsid w:val="0022425F"/>
    <w:rsid w:val="00225B90"/>
    <w:rsid w:val="0023459E"/>
    <w:rsid w:val="00237C9E"/>
    <w:rsid w:val="0024081D"/>
    <w:rsid w:val="0024246E"/>
    <w:rsid w:val="002522E8"/>
    <w:rsid w:val="00252A9A"/>
    <w:rsid w:val="00254E85"/>
    <w:rsid w:val="00264467"/>
    <w:rsid w:val="0027357B"/>
    <w:rsid w:val="00276A7A"/>
    <w:rsid w:val="00280514"/>
    <w:rsid w:val="0028538E"/>
    <w:rsid w:val="002901AC"/>
    <w:rsid w:val="00292FCB"/>
    <w:rsid w:val="00295312"/>
    <w:rsid w:val="00296987"/>
    <w:rsid w:val="002A3402"/>
    <w:rsid w:val="002B5017"/>
    <w:rsid w:val="002B5BE7"/>
    <w:rsid w:val="002C093D"/>
    <w:rsid w:val="002D071E"/>
    <w:rsid w:val="002D226C"/>
    <w:rsid w:val="002D548A"/>
    <w:rsid w:val="002D7E43"/>
    <w:rsid w:val="002E0A1D"/>
    <w:rsid w:val="002F2401"/>
    <w:rsid w:val="002F74F3"/>
    <w:rsid w:val="00300793"/>
    <w:rsid w:val="00313A22"/>
    <w:rsid w:val="00316947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080B"/>
    <w:rsid w:val="00381079"/>
    <w:rsid w:val="00381DE6"/>
    <w:rsid w:val="00386383"/>
    <w:rsid w:val="00394708"/>
    <w:rsid w:val="003A65E8"/>
    <w:rsid w:val="003B2419"/>
    <w:rsid w:val="003C3DEF"/>
    <w:rsid w:val="003C64D0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27DB4"/>
    <w:rsid w:val="00433BBC"/>
    <w:rsid w:val="00444920"/>
    <w:rsid w:val="00446BF7"/>
    <w:rsid w:val="00455DDD"/>
    <w:rsid w:val="00471811"/>
    <w:rsid w:val="004748DF"/>
    <w:rsid w:val="00475674"/>
    <w:rsid w:val="00486199"/>
    <w:rsid w:val="00490060"/>
    <w:rsid w:val="00497289"/>
    <w:rsid w:val="004A4E92"/>
    <w:rsid w:val="004C7E68"/>
    <w:rsid w:val="004D249C"/>
    <w:rsid w:val="004E3776"/>
    <w:rsid w:val="004F7CE2"/>
    <w:rsid w:val="0050145F"/>
    <w:rsid w:val="005053DA"/>
    <w:rsid w:val="005317AE"/>
    <w:rsid w:val="00533F1B"/>
    <w:rsid w:val="00542B7F"/>
    <w:rsid w:val="00546D10"/>
    <w:rsid w:val="00554B3B"/>
    <w:rsid w:val="00571C93"/>
    <w:rsid w:val="00574FD2"/>
    <w:rsid w:val="00583949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22CE8"/>
    <w:rsid w:val="006422F5"/>
    <w:rsid w:val="0064399E"/>
    <w:rsid w:val="00647AB0"/>
    <w:rsid w:val="00664376"/>
    <w:rsid w:val="0066468B"/>
    <w:rsid w:val="00664FE0"/>
    <w:rsid w:val="00665106"/>
    <w:rsid w:val="00665471"/>
    <w:rsid w:val="0067029F"/>
    <w:rsid w:val="0068038B"/>
    <w:rsid w:val="0068128D"/>
    <w:rsid w:val="00687E86"/>
    <w:rsid w:val="006C3232"/>
    <w:rsid w:val="006C715B"/>
    <w:rsid w:val="006F19C6"/>
    <w:rsid w:val="007007B7"/>
    <w:rsid w:val="0071000A"/>
    <w:rsid w:val="00723502"/>
    <w:rsid w:val="007237E6"/>
    <w:rsid w:val="0076367A"/>
    <w:rsid w:val="00766F23"/>
    <w:rsid w:val="00786BFD"/>
    <w:rsid w:val="0079144F"/>
    <w:rsid w:val="00796D10"/>
    <w:rsid w:val="007A0C7E"/>
    <w:rsid w:val="007A558A"/>
    <w:rsid w:val="007A6BA5"/>
    <w:rsid w:val="007B04B4"/>
    <w:rsid w:val="007C2374"/>
    <w:rsid w:val="007F6556"/>
    <w:rsid w:val="008212C3"/>
    <w:rsid w:val="0083258C"/>
    <w:rsid w:val="00835C7C"/>
    <w:rsid w:val="00855F9E"/>
    <w:rsid w:val="00864B55"/>
    <w:rsid w:val="00872851"/>
    <w:rsid w:val="00874EA6"/>
    <w:rsid w:val="008C2C23"/>
    <w:rsid w:val="008C7D3F"/>
    <w:rsid w:val="008D2199"/>
    <w:rsid w:val="008D68F1"/>
    <w:rsid w:val="008E7B3E"/>
    <w:rsid w:val="008F5BCD"/>
    <w:rsid w:val="009101D1"/>
    <w:rsid w:val="00911768"/>
    <w:rsid w:val="00915E3C"/>
    <w:rsid w:val="0091694D"/>
    <w:rsid w:val="0092222C"/>
    <w:rsid w:val="00932F83"/>
    <w:rsid w:val="00943BA6"/>
    <w:rsid w:val="00945960"/>
    <w:rsid w:val="00947BF1"/>
    <w:rsid w:val="00950886"/>
    <w:rsid w:val="00965B37"/>
    <w:rsid w:val="00975FE7"/>
    <w:rsid w:val="00984219"/>
    <w:rsid w:val="009870DE"/>
    <w:rsid w:val="00996F7B"/>
    <w:rsid w:val="00997BFB"/>
    <w:rsid w:val="00997C44"/>
    <w:rsid w:val="009A47E0"/>
    <w:rsid w:val="009B02B9"/>
    <w:rsid w:val="009C09EF"/>
    <w:rsid w:val="009D4594"/>
    <w:rsid w:val="009D5567"/>
    <w:rsid w:val="009E3D5D"/>
    <w:rsid w:val="009E466D"/>
    <w:rsid w:val="009E61C2"/>
    <w:rsid w:val="009F07C2"/>
    <w:rsid w:val="009F0F44"/>
    <w:rsid w:val="009F545B"/>
    <w:rsid w:val="00A11F6D"/>
    <w:rsid w:val="00A128FF"/>
    <w:rsid w:val="00A20B1F"/>
    <w:rsid w:val="00A26B72"/>
    <w:rsid w:val="00A304A5"/>
    <w:rsid w:val="00A4412D"/>
    <w:rsid w:val="00A44A83"/>
    <w:rsid w:val="00A51394"/>
    <w:rsid w:val="00A51F0A"/>
    <w:rsid w:val="00A53F98"/>
    <w:rsid w:val="00A56B16"/>
    <w:rsid w:val="00A6118A"/>
    <w:rsid w:val="00A61BC9"/>
    <w:rsid w:val="00A6672D"/>
    <w:rsid w:val="00A70E63"/>
    <w:rsid w:val="00A7597C"/>
    <w:rsid w:val="00A770AC"/>
    <w:rsid w:val="00A83019"/>
    <w:rsid w:val="00A91146"/>
    <w:rsid w:val="00AA26F2"/>
    <w:rsid w:val="00AA67AA"/>
    <w:rsid w:val="00AA6B61"/>
    <w:rsid w:val="00AA6E01"/>
    <w:rsid w:val="00AC0542"/>
    <w:rsid w:val="00AD1398"/>
    <w:rsid w:val="00AD4EAF"/>
    <w:rsid w:val="00AE1969"/>
    <w:rsid w:val="00AE5647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71646"/>
    <w:rsid w:val="00B75B83"/>
    <w:rsid w:val="00B857CB"/>
    <w:rsid w:val="00B85A10"/>
    <w:rsid w:val="00B870F9"/>
    <w:rsid w:val="00B95303"/>
    <w:rsid w:val="00B95728"/>
    <w:rsid w:val="00B95C9E"/>
    <w:rsid w:val="00BA1165"/>
    <w:rsid w:val="00BB1CD7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53DB7"/>
    <w:rsid w:val="00C6284A"/>
    <w:rsid w:val="00C67E53"/>
    <w:rsid w:val="00C725B2"/>
    <w:rsid w:val="00C73639"/>
    <w:rsid w:val="00C73762"/>
    <w:rsid w:val="00C83DD4"/>
    <w:rsid w:val="00C91A8B"/>
    <w:rsid w:val="00CA0847"/>
    <w:rsid w:val="00CA2283"/>
    <w:rsid w:val="00CA22CF"/>
    <w:rsid w:val="00CB5E26"/>
    <w:rsid w:val="00CC138F"/>
    <w:rsid w:val="00CC2C8E"/>
    <w:rsid w:val="00CD14F5"/>
    <w:rsid w:val="00CD495F"/>
    <w:rsid w:val="00CD7075"/>
    <w:rsid w:val="00CE3491"/>
    <w:rsid w:val="00CE4912"/>
    <w:rsid w:val="00CE57A1"/>
    <w:rsid w:val="00CF0070"/>
    <w:rsid w:val="00D03E78"/>
    <w:rsid w:val="00D05116"/>
    <w:rsid w:val="00D06B33"/>
    <w:rsid w:val="00D27FB6"/>
    <w:rsid w:val="00D3396B"/>
    <w:rsid w:val="00D3785B"/>
    <w:rsid w:val="00D54F09"/>
    <w:rsid w:val="00D60A84"/>
    <w:rsid w:val="00D6305D"/>
    <w:rsid w:val="00D64472"/>
    <w:rsid w:val="00D76D9F"/>
    <w:rsid w:val="00D77604"/>
    <w:rsid w:val="00D84292"/>
    <w:rsid w:val="00D979C7"/>
    <w:rsid w:val="00DA449B"/>
    <w:rsid w:val="00DA5CCF"/>
    <w:rsid w:val="00DC10DE"/>
    <w:rsid w:val="00DC3E91"/>
    <w:rsid w:val="00DC4644"/>
    <w:rsid w:val="00DD1031"/>
    <w:rsid w:val="00DD493A"/>
    <w:rsid w:val="00DE3DDC"/>
    <w:rsid w:val="00DF1E0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6E31"/>
    <w:rsid w:val="00E9063B"/>
    <w:rsid w:val="00E91633"/>
    <w:rsid w:val="00E93252"/>
    <w:rsid w:val="00E9780D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6524"/>
    <w:rsid w:val="00F0725E"/>
    <w:rsid w:val="00F13108"/>
    <w:rsid w:val="00F22B39"/>
    <w:rsid w:val="00F2323B"/>
    <w:rsid w:val="00F3768A"/>
    <w:rsid w:val="00F5103B"/>
    <w:rsid w:val="00F66C9C"/>
    <w:rsid w:val="00F71242"/>
    <w:rsid w:val="00F74A3E"/>
    <w:rsid w:val="00F811A9"/>
    <w:rsid w:val="00F875EB"/>
    <w:rsid w:val="00F8782E"/>
    <w:rsid w:val="00F87FB5"/>
    <w:rsid w:val="00F91D41"/>
    <w:rsid w:val="00FA3AC0"/>
    <w:rsid w:val="00FB1FB2"/>
    <w:rsid w:val="00FB254A"/>
    <w:rsid w:val="00FC3601"/>
    <w:rsid w:val="00FC46D2"/>
    <w:rsid w:val="00FD113E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8FF"/>
    <w:pPr>
      <w:spacing w:after="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8FF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3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3</cp:revision>
  <dcterms:created xsi:type="dcterms:W3CDTF">2026-03-30T07:52:00Z</dcterms:created>
  <dcterms:modified xsi:type="dcterms:W3CDTF">2026-03-30T07:56:00Z</dcterms:modified>
</cp:coreProperties>
</file>