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AC81" w14:textId="1927DD05" w:rsidR="00EB2C16" w:rsidRPr="00B473ED" w:rsidRDefault="00EB2C16" w:rsidP="00EB2C16">
      <w:pPr>
        <w:spacing w:after="0" w:line="240" w:lineRule="auto"/>
        <w:jc w:val="right"/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</w:pPr>
      <w:r w:rsidRPr="00B473ED"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  <w:t>Załącznik nr 3</w:t>
      </w:r>
    </w:p>
    <w:p w14:paraId="7917924A" w14:textId="77777777" w:rsidR="004C6B9A" w:rsidRPr="00B473ED" w:rsidRDefault="004C6B9A" w:rsidP="004C6B9A">
      <w:pPr>
        <w:spacing w:after="0"/>
        <w:jc w:val="right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B473ED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do zapytania ofertowego </w:t>
      </w:r>
      <w:bookmarkStart w:id="0" w:name="_Hlk190958256"/>
      <w:r w:rsidRPr="00B473ED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na zakup i dostawę </w:t>
      </w:r>
    </w:p>
    <w:p w14:paraId="18542BF4" w14:textId="2051E95B" w:rsidR="004C6B9A" w:rsidRPr="00B473ED" w:rsidRDefault="004C6B9A" w:rsidP="004C6B9A">
      <w:pPr>
        <w:spacing w:after="0"/>
        <w:jc w:val="right"/>
        <w:rPr>
          <w:rFonts w:ascii="Arial Narrow" w:hAnsi="Arial Narrow"/>
          <w:b/>
          <w:bCs/>
          <w:sz w:val="16"/>
          <w:szCs w:val="16"/>
        </w:rPr>
      </w:pPr>
      <w:r w:rsidRPr="00B473ED">
        <w:rPr>
          <w:rFonts w:ascii="Arial Narrow" w:eastAsia="Times New Roman" w:hAnsi="Arial Narrow" w:cstheme="minorHAnsi"/>
          <w:sz w:val="16"/>
          <w:szCs w:val="16"/>
          <w:lang w:eastAsia="pl-PL"/>
        </w:rPr>
        <w:t>sprzętu komputerowego</w:t>
      </w:r>
      <w:bookmarkEnd w:id="0"/>
    </w:p>
    <w:p w14:paraId="2B1A8517" w14:textId="33C3C98A" w:rsidR="00EB2C16" w:rsidRPr="004C6B9A" w:rsidRDefault="00EB2C16" w:rsidP="00EB2C16">
      <w:pPr>
        <w:spacing w:after="0" w:line="240" w:lineRule="auto"/>
        <w:jc w:val="right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</w:pPr>
    </w:p>
    <w:p w14:paraId="4DD393C2" w14:textId="32D07FD4" w:rsidR="002C0E15" w:rsidRPr="004C6B9A" w:rsidRDefault="00D213C2" w:rsidP="00EB2C16">
      <w:pPr>
        <w:spacing w:after="0" w:line="240" w:lineRule="auto"/>
        <w:jc w:val="right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</w:pPr>
      <w:r w:rsidRPr="004C6B9A">
        <w:rPr>
          <w:rFonts w:ascii="Arial Narrow" w:eastAsia="Times New Roman" w:hAnsi="Arial Narrow" w:cstheme="minorHAnsi"/>
          <w:sz w:val="24"/>
          <w:szCs w:val="24"/>
          <w:lang w:eastAsia="pl-PL"/>
        </w:rPr>
        <w:t>.</w:t>
      </w:r>
    </w:p>
    <w:p w14:paraId="08B28227" w14:textId="77777777" w:rsidR="00EB2C16" w:rsidRPr="00B473ED" w:rsidRDefault="00EB2C16" w:rsidP="00EB2C16">
      <w:pPr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</w:pPr>
      <w:r w:rsidRPr="00B473ED"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  <w:t>Dane Oferenta</w:t>
      </w:r>
    </w:p>
    <w:p w14:paraId="4337D2E8" w14:textId="77777777" w:rsidR="00EB2C16" w:rsidRPr="00B473ED" w:rsidRDefault="00EB2C16" w:rsidP="00EB2C16">
      <w:pPr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</w:pPr>
    </w:p>
    <w:p w14:paraId="4FA2E5B9" w14:textId="77777777" w:rsidR="00EB2C16" w:rsidRPr="00B473ED" w:rsidRDefault="00EB2C16" w:rsidP="00EB2C16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B473ED">
        <w:rPr>
          <w:rFonts w:ascii="Arial Narrow" w:eastAsia="Times New Roman" w:hAnsi="Arial Narrow" w:cstheme="minorHAnsi"/>
          <w:sz w:val="22"/>
          <w:szCs w:val="22"/>
          <w:lang w:eastAsia="pl-PL"/>
        </w:rPr>
        <w:t>.............................................................</w:t>
      </w:r>
    </w:p>
    <w:p w14:paraId="3753C313" w14:textId="77777777" w:rsidR="00EB2C16" w:rsidRPr="00B473ED" w:rsidRDefault="00EB2C16" w:rsidP="00EB2C16">
      <w:pPr>
        <w:spacing w:after="0" w:line="240" w:lineRule="auto"/>
        <w:rPr>
          <w:rFonts w:ascii="Arial Narrow" w:eastAsia="Times New Roman" w:hAnsi="Arial Narrow" w:cstheme="minorHAnsi"/>
          <w:i/>
          <w:sz w:val="22"/>
          <w:szCs w:val="22"/>
          <w:lang w:eastAsia="pl-PL"/>
        </w:rPr>
      </w:pPr>
      <w:r w:rsidRPr="00B473ED">
        <w:rPr>
          <w:rFonts w:ascii="Arial Narrow" w:eastAsia="Times New Roman" w:hAnsi="Arial Narrow" w:cstheme="minorHAnsi"/>
          <w:i/>
          <w:sz w:val="22"/>
          <w:szCs w:val="22"/>
          <w:lang w:eastAsia="pl-PL"/>
        </w:rPr>
        <w:t xml:space="preserve">nazwa (firma) Oferenta </w:t>
      </w:r>
    </w:p>
    <w:p w14:paraId="236F73B7" w14:textId="77777777" w:rsidR="00EB2C16" w:rsidRPr="00B473ED" w:rsidRDefault="00EB2C16" w:rsidP="00EB2C16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p w14:paraId="05B6F5B9" w14:textId="77777777" w:rsidR="00EB2C16" w:rsidRPr="00B473ED" w:rsidRDefault="00EB2C16" w:rsidP="00EB2C16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B473ED">
        <w:rPr>
          <w:rFonts w:ascii="Arial Narrow" w:eastAsia="Times New Roman" w:hAnsi="Arial Narrow" w:cstheme="minorHAnsi"/>
          <w:sz w:val="22"/>
          <w:szCs w:val="22"/>
          <w:lang w:eastAsia="pl-PL"/>
        </w:rPr>
        <w:t>.............................................................</w:t>
      </w:r>
    </w:p>
    <w:p w14:paraId="56FD5D33" w14:textId="77777777" w:rsidR="00EB2C16" w:rsidRPr="00B473ED" w:rsidRDefault="00EB2C16" w:rsidP="00EB2C16">
      <w:pPr>
        <w:spacing w:after="0" w:line="240" w:lineRule="auto"/>
        <w:rPr>
          <w:rFonts w:ascii="Arial Narrow" w:eastAsia="Times New Roman" w:hAnsi="Arial Narrow" w:cstheme="minorHAnsi"/>
          <w:i/>
          <w:sz w:val="22"/>
          <w:szCs w:val="22"/>
          <w:lang w:eastAsia="pl-PL"/>
        </w:rPr>
      </w:pPr>
      <w:r w:rsidRPr="00B473ED">
        <w:rPr>
          <w:rFonts w:ascii="Arial Narrow" w:eastAsia="Times New Roman" w:hAnsi="Arial Narrow" w:cstheme="minorHAnsi"/>
          <w:i/>
          <w:sz w:val="22"/>
          <w:szCs w:val="22"/>
          <w:lang w:eastAsia="pl-PL"/>
        </w:rPr>
        <w:t>siedziba, adres Oferenta</w:t>
      </w:r>
    </w:p>
    <w:p w14:paraId="50ED40B2" w14:textId="77777777" w:rsidR="00EB2C16" w:rsidRPr="00B473ED" w:rsidRDefault="00EB2C16" w:rsidP="00EB2C16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p w14:paraId="38D7DE55" w14:textId="77777777" w:rsidR="00EB2C16" w:rsidRPr="00B473ED" w:rsidRDefault="00EB2C16" w:rsidP="00EB2C16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B473ED">
        <w:rPr>
          <w:rFonts w:ascii="Arial Narrow" w:eastAsia="Times New Roman" w:hAnsi="Arial Narrow" w:cstheme="minorHAnsi"/>
          <w:sz w:val="22"/>
          <w:szCs w:val="22"/>
          <w:lang w:eastAsia="pl-PL"/>
        </w:rPr>
        <w:t>...............................................................</w:t>
      </w:r>
    </w:p>
    <w:p w14:paraId="4C792B69" w14:textId="77777777" w:rsidR="00EB2C16" w:rsidRPr="00B473ED" w:rsidRDefault="00EB2C16" w:rsidP="00EB2C16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B473ED">
        <w:rPr>
          <w:rFonts w:ascii="Arial Narrow" w:eastAsia="Times New Roman" w:hAnsi="Arial Narrow" w:cstheme="minorHAnsi"/>
          <w:i/>
          <w:sz w:val="22"/>
          <w:szCs w:val="22"/>
          <w:lang w:eastAsia="pl-PL"/>
        </w:rPr>
        <w:t>NIP  Oferenta</w:t>
      </w:r>
    </w:p>
    <w:p w14:paraId="4A09588A" w14:textId="77777777" w:rsidR="002C0E15" w:rsidRPr="00B473ED" w:rsidRDefault="002C0E15" w:rsidP="002C0E15">
      <w:pPr>
        <w:spacing w:after="0" w:line="240" w:lineRule="auto"/>
        <w:jc w:val="right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  <w:r w:rsidRPr="00B473ED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>Zamawiający:</w:t>
      </w:r>
    </w:p>
    <w:p w14:paraId="639674E1" w14:textId="77777777" w:rsidR="002C0E15" w:rsidRPr="00B473ED" w:rsidRDefault="002C0E15" w:rsidP="002C0E15">
      <w:pPr>
        <w:spacing w:after="0" w:line="240" w:lineRule="auto"/>
        <w:jc w:val="righ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B473ED">
        <w:rPr>
          <w:rFonts w:ascii="Arial Narrow" w:eastAsia="Times New Roman" w:hAnsi="Arial Narrow" w:cstheme="minorHAnsi"/>
          <w:sz w:val="22"/>
          <w:szCs w:val="22"/>
          <w:lang w:eastAsia="pl-PL"/>
        </w:rPr>
        <w:t>Pomorska Agencja Rozwoju Regionalnego S.A.</w:t>
      </w:r>
    </w:p>
    <w:p w14:paraId="1E0ED846" w14:textId="0365347F" w:rsidR="002C0E15" w:rsidRPr="00B473ED" w:rsidRDefault="002C0E15" w:rsidP="002C0E15">
      <w:pPr>
        <w:spacing w:after="0" w:line="240" w:lineRule="auto"/>
        <w:jc w:val="righ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B473ED">
        <w:rPr>
          <w:rFonts w:ascii="Arial Narrow" w:eastAsia="Times New Roman" w:hAnsi="Arial Narrow" w:cstheme="minorHAnsi"/>
          <w:sz w:val="22"/>
          <w:szCs w:val="22"/>
          <w:lang w:eastAsia="pl-PL"/>
        </w:rPr>
        <w:t xml:space="preserve">ul. Obrońców Wybrzeża </w:t>
      </w:r>
      <w:r w:rsidR="00EB2C16" w:rsidRPr="00B473ED">
        <w:rPr>
          <w:rFonts w:ascii="Arial Narrow" w:eastAsia="Times New Roman" w:hAnsi="Arial Narrow" w:cstheme="minorHAnsi"/>
          <w:sz w:val="22"/>
          <w:szCs w:val="22"/>
          <w:lang w:eastAsia="pl-PL"/>
        </w:rPr>
        <w:t>3</w:t>
      </w:r>
    </w:p>
    <w:p w14:paraId="3A8BA48F" w14:textId="77777777" w:rsidR="002C0E15" w:rsidRPr="00B473ED" w:rsidRDefault="002C0E15" w:rsidP="002C0E15">
      <w:pPr>
        <w:spacing w:after="0" w:line="240" w:lineRule="auto"/>
        <w:jc w:val="righ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B473ED">
        <w:rPr>
          <w:rFonts w:ascii="Arial Narrow" w:eastAsia="Times New Roman" w:hAnsi="Arial Narrow" w:cstheme="minorHAnsi"/>
          <w:sz w:val="22"/>
          <w:szCs w:val="22"/>
          <w:lang w:eastAsia="pl-PL"/>
        </w:rPr>
        <w:t>76-200 Słupsk</w:t>
      </w:r>
    </w:p>
    <w:p w14:paraId="1A34E575" w14:textId="77777777" w:rsidR="002C0E15" w:rsidRPr="00B473ED" w:rsidRDefault="002C0E15" w:rsidP="002C0E15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p w14:paraId="13EDB268" w14:textId="77777777" w:rsidR="00EB2C16" w:rsidRPr="00B473ED" w:rsidRDefault="00EB2C16" w:rsidP="00EB2C16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  <w:r w:rsidRPr="00B473ED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>OŚWIADCZENIE</w:t>
      </w:r>
    </w:p>
    <w:p w14:paraId="6DDDC0DA" w14:textId="05F5B0AE" w:rsidR="002C0E15" w:rsidRPr="00B473ED" w:rsidRDefault="00EB2C16" w:rsidP="00E61F89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  <w:r w:rsidRPr="00B473ED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>o spełnieniu warunków udziału w postępowaniu</w:t>
      </w:r>
      <w:r w:rsidR="002E74CF" w:rsidRPr="00B473ED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br/>
      </w:r>
    </w:p>
    <w:p w14:paraId="5C1CF699" w14:textId="38C82FD1" w:rsidR="00EB2C16" w:rsidRPr="00B473ED" w:rsidRDefault="00EB2C16" w:rsidP="00EB2C16">
      <w:pPr>
        <w:tabs>
          <w:tab w:val="left" w:pos="708"/>
          <w:tab w:val="left" w:pos="8460"/>
          <w:tab w:val="left" w:pos="8566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B473ED">
        <w:rPr>
          <w:rFonts w:ascii="Arial Narrow" w:eastAsia="SimSun" w:hAnsi="Arial Narrow" w:cstheme="minorHAnsi"/>
          <w:b/>
          <w:bCs/>
          <w:color w:val="00000A"/>
          <w:sz w:val="22"/>
          <w:szCs w:val="22"/>
          <w:lang w:eastAsia="zh-CN" w:bidi="hi-IN"/>
        </w:rPr>
        <w:t xml:space="preserve">oświadczam(my), że Oferent, </w:t>
      </w:r>
      <w:r w:rsidR="00B473ED">
        <w:rPr>
          <w:rFonts w:ascii="Arial Narrow" w:eastAsia="SimSun" w:hAnsi="Arial Narrow" w:cstheme="minorHAnsi"/>
          <w:b/>
          <w:bCs/>
          <w:color w:val="00000A"/>
          <w:sz w:val="22"/>
          <w:szCs w:val="22"/>
          <w:lang w:eastAsia="zh-CN" w:bidi="hi-IN"/>
        </w:rPr>
        <w:t>którego</w:t>
      </w:r>
      <w:r w:rsidRPr="00B473ED">
        <w:rPr>
          <w:rFonts w:ascii="Arial Narrow" w:eastAsia="SimSun" w:hAnsi="Arial Narrow" w:cstheme="minorHAnsi"/>
          <w:b/>
          <w:bCs/>
          <w:color w:val="00000A"/>
          <w:sz w:val="22"/>
          <w:szCs w:val="22"/>
          <w:lang w:eastAsia="zh-CN" w:bidi="hi-IN"/>
        </w:rPr>
        <w:t xml:space="preserve"> reprezentuję(jemy):</w:t>
      </w:r>
    </w:p>
    <w:p w14:paraId="5E2D3587" w14:textId="77777777" w:rsidR="00EB2C16" w:rsidRPr="00B473ED" w:rsidRDefault="00EB2C16" w:rsidP="00EB2C16">
      <w:pPr>
        <w:tabs>
          <w:tab w:val="left" w:pos="708"/>
          <w:tab w:val="left" w:pos="8460"/>
          <w:tab w:val="left" w:pos="8566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51C4AD80" w14:textId="77777777" w:rsidR="00B473ED" w:rsidRPr="00B473ED" w:rsidRDefault="00B473ED" w:rsidP="00B473ED">
      <w:pPr>
        <w:widowControl w:val="0"/>
        <w:numPr>
          <w:ilvl w:val="0"/>
          <w:numId w:val="4"/>
        </w:numPr>
        <w:tabs>
          <w:tab w:val="left" w:pos="4308"/>
        </w:tabs>
        <w:suppressAutoHyphens/>
        <w:spacing w:after="0" w:line="100" w:lineRule="atLeast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B473ED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posiada uprawnienia do wykonywania określonej działalności lub czynności jeżeli przepisy prawa nakładają obowiązek ich posiadania,</w:t>
      </w:r>
    </w:p>
    <w:p w14:paraId="0140E012" w14:textId="77777777" w:rsidR="00B473ED" w:rsidRPr="00B473ED" w:rsidRDefault="00B473ED" w:rsidP="00B473ED">
      <w:pPr>
        <w:widowControl w:val="0"/>
        <w:numPr>
          <w:ilvl w:val="0"/>
          <w:numId w:val="4"/>
        </w:numPr>
        <w:tabs>
          <w:tab w:val="left" w:pos="4308"/>
        </w:tabs>
        <w:suppressAutoHyphens/>
        <w:spacing w:after="0" w:line="100" w:lineRule="atLeast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B473ED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posiada wiedzę i doświadczenie niezbędne do wykonania zamówienia,</w:t>
      </w:r>
    </w:p>
    <w:p w14:paraId="30E0BA7A" w14:textId="77777777" w:rsidR="00B473ED" w:rsidRPr="00B473ED" w:rsidRDefault="00B473ED" w:rsidP="00B473ED">
      <w:pPr>
        <w:widowControl w:val="0"/>
        <w:numPr>
          <w:ilvl w:val="0"/>
          <w:numId w:val="4"/>
        </w:numPr>
        <w:tabs>
          <w:tab w:val="left" w:pos="4308"/>
        </w:tabs>
        <w:suppressAutoHyphens/>
        <w:spacing w:after="0" w:line="100" w:lineRule="atLeast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B473ED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dysponuje odpowiednim potencjałem technicznym oraz osobami zdolnymi do wykonania zamówienia,</w:t>
      </w:r>
    </w:p>
    <w:p w14:paraId="385EAD0B" w14:textId="77777777" w:rsidR="00B473ED" w:rsidRPr="00B473ED" w:rsidRDefault="00B473ED" w:rsidP="00B473ED">
      <w:pPr>
        <w:widowControl w:val="0"/>
        <w:numPr>
          <w:ilvl w:val="0"/>
          <w:numId w:val="4"/>
        </w:numPr>
        <w:tabs>
          <w:tab w:val="left" w:pos="4308"/>
        </w:tabs>
        <w:suppressAutoHyphens/>
        <w:spacing w:after="0" w:line="100" w:lineRule="atLeast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B473ED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znajduje się w sytuacji ekonomicznej i finansowej zapewniającej wykonanie zamówienia.</w:t>
      </w:r>
    </w:p>
    <w:p w14:paraId="2321525B" w14:textId="77777777" w:rsidR="00B473ED" w:rsidRPr="00B473ED" w:rsidRDefault="00B473ED" w:rsidP="00B473ED">
      <w:pPr>
        <w:widowControl w:val="0"/>
        <w:numPr>
          <w:ilvl w:val="0"/>
          <w:numId w:val="4"/>
        </w:numPr>
        <w:tabs>
          <w:tab w:val="left" w:pos="4308"/>
        </w:tabs>
        <w:suppressAutoHyphens/>
        <w:spacing w:after="0" w:line="100" w:lineRule="atLeast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B473ED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 xml:space="preserve">nie jest przedmiotem wszczętego postępowania upadłościowego ani jego upadłość nie jest ogłoszona, </w:t>
      </w:r>
    </w:p>
    <w:p w14:paraId="506136A3" w14:textId="77777777" w:rsidR="00B473ED" w:rsidRPr="00B473ED" w:rsidRDefault="00B473ED" w:rsidP="00B473ED">
      <w:pPr>
        <w:widowControl w:val="0"/>
        <w:numPr>
          <w:ilvl w:val="0"/>
          <w:numId w:val="4"/>
        </w:numPr>
        <w:tabs>
          <w:tab w:val="left" w:pos="4308"/>
        </w:tabs>
        <w:suppressAutoHyphens/>
        <w:spacing w:after="0" w:line="100" w:lineRule="atLeast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B473ED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nie jest poddany procesowi likwidacyjnemu, a jego sprawy nie są objęte zarządzeniem komisarycznym lub sądowym,</w:t>
      </w:r>
    </w:p>
    <w:p w14:paraId="0E5ACDBC" w14:textId="3C79F34A" w:rsidR="00EB2C16" w:rsidRPr="00B473ED" w:rsidRDefault="00B473ED" w:rsidP="00B473ED">
      <w:pPr>
        <w:widowControl w:val="0"/>
        <w:numPr>
          <w:ilvl w:val="0"/>
          <w:numId w:val="4"/>
        </w:numPr>
        <w:tabs>
          <w:tab w:val="left" w:pos="4308"/>
        </w:tabs>
        <w:suppressAutoHyphens/>
        <w:spacing w:after="0" w:line="100" w:lineRule="atLeast"/>
        <w:jc w:val="both"/>
        <w:rPr>
          <w:rFonts w:ascii="Arial Narrow" w:eastAsia="Times New Roman" w:hAnsi="Arial Narrow" w:cstheme="minorHAnsi"/>
          <w:color w:val="00000A"/>
          <w:sz w:val="22"/>
          <w:szCs w:val="22"/>
          <w:lang w:eastAsia="pl-PL"/>
        </w:rPr>
      </w:pPr>
      <w:r w:rsidRPr="00B473ED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nie zalega z uiszczaniem podatków, opłat lub składek na ubezpieczenie społeczne lub zdrowotne</w:t>
      </w:r>
      <w:r w:rsidR="00EB2C16" w:rsidRPr="00B473ED">
        <w:rPr>
          <w:rFonts w:ascii="Arial Narrow" w:eastAsia="Times New Roman" w:hAnsi="Arial Narrow" w:cstheme="minorHAnsi"/>
          <w:color w:val="00000A"/>
          <w:sz w:val="22"/>
          <w:szCs w:val="22"/>
          <w:lang w:eastAsia="pl-PL"/>
        </w:rPr>
        <w:t>.</w:t>
      </w:r>
    </w:p>
    <w:p w14:paraId="4C936BF4" w14:textId="77777777" w:rsidR="00EB2C16" w:rsidRPr="00B473ED" w:rsidRDefault="00EB2C16" w:rsidP="00EB2C16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2AD5636B" w14:textId="77777777" w:rsidR="00B473ED" w:rsidRDefault="00B473ED" w:rsidP="00EB2C16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41D7A636" w14:textId="77777777" w:rsidR="00B473ED" w:rsidRDefault="00B473ED" w:rsidP="00EB2C16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68362009" w14:textId="72DF3ED6" w:rsidR="00B473ED" w:rsidRDefault="00EB2C16" w:rsidP="00EB2C16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B473ED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</w:t>
      </w:r>
      <w:r w:rsidR="00B473ED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.</w:t>
      </w:r>
    </w:p>
    <w:p w14:paraId="32600ED4" w14:textId="7F77E670" w:rsidR="00460858" w:rsidRPr="00B473ED" w:rsidRDefault="00460858" w:rsidP="00EB2C16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1BF386F7" w14:textId="6DF02FA0" w:rsidR="003112C0" w:rsidRPr="00B473ED" w:rsidRDefault="002E74CF" w:rsidP="00EB2C16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B473ED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br/>
      </w:r>
    </w:p>
    <w:p w14:paraId="376F427C" w14:textId="41229E05" w:rsidR="00460858" w:rsidRPr="00B473ED" w:rsidRDefault="00460858" w:rsidP="00B473ED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B473ED">
        <w:rPr>
          <w:rFonts w:ascii="Arial Narrow" w:hAnsi="Arial Narrow"/>
          <w:sz w:val="22"/>
          <w:szCs w:val="22"/>
        </w:rPr>
        <w:t xml:space="preserve">........................................., </w:t>
      </w:r>
      <w:r w:rsidR="00B473ED">
        <w:rPr>
          <w:rFonts w:ascii="Arial Narrow" w:hAnsi="Arial Narrow"/>
          <w:sz w:val="22"/>
          <w:szCs w:val="22"/>
        </w:rPr>
        <w:t xml:space="preserve">           </w:t>
      </w:r>
      <w:r w:rsidRPr="00B473ED">
        <w:rPr>
          <w:rFonts w:ascii="Arial Narrow" w:hAnsi="Arial Narrow"/>
          <w:sz w:val="22"/>
          <w:szCs w:val="22"/>
        </w:rPr>
        <w:t>dnia ............................    ..............................................................................</w:t>
      </w:r>
    </w:p>
    <w:p w14:paraId="42567327" w14:textId="77777777" w:rsidR="00460858" w:rsidRPr="00B473ED" w:rsidRDefault="00460858" w:rsidP="00B473ED">
      <w:pPr>
        <w:spacing w:after="0" w:line="240" w:lineRule="auto"/>
        <w:rPr>
          <w:rFonts w:ascii="Arial Narrow" w:hAnsi="Arial Narrow"/>
          <w:i/>
          <w:sz w:val="22"/>
          <w:szCs w:val="22"/>
        </w:rPr>
      </w:pPr>
      <w:r w:rsidRPr="00B473ED">
        <w:rPr>
          <w:rFonts w:ascii="Arial Narrow" w:hAnsi="Arial Narrow"/>
          <w:i/>
          <w:sz w:val="22"/>
          <w:szCs w:val="22"/>
        </w:rPr>
        <w:t xml:space="preserve">    (Miejscowość)                                    (Data)                            Podpis i pieczęć imienna osoby upoważnionej</w:t>
      </w:r>
    </w:p>
    <w:p w14:paraId="190F7A04" w14:textId="598D23C4" w:rsidR="002D548A" w:rsidRPr="00B473ED" w:rsidRDefault="00460858" w:rsidP="00B473ED">
      <w:pPr>
        <w:spacing w:after="0" w:line="240" w:lineRule="auto"/>
        <w:ind w:left="4956" w:firstLine="708"/>
        <w:rPr>
          <w:rFonts w:ascii="Arial Narrow" w:eastAsia="SimSun" w:hAnsi="Arial Narrow" w:cstheme="minorHAnsi"/>
          <w:b/>
          <w:bCs/>
          <w:color w:val="00000A"/>
          <w:sz w:val="22"/>
          <w:szCs w:val="22"/>
          <w:u w:val="single"/>
          <w:lang w:eastAsia="zh-CN" w:bidi="hi-IN"/>
        </w:rPr>
      </w:pPr>
      <w:r w:rsidRPr="00B473ED">
        <w:rPr>
          <w:rFonts w:ascii="Arial Narrow" w:hAnsi="Arial Narrow"/>
          <w:i/>
          <w:sz w:val="22"/>
          <w:szCs w:val="22"/>
        </w:rPr>
        <w:t xml:space="preserve">do reprezentowania </w:t>
      </w:r>
      <w:r w:rsidR="00C60289" w:rsidRPr="00B473ED">
        <w:rPr>
          <w:rFonts w:ascii="Arial Narrow" w:hAnsi="Arial Narrow"/>
          <w:i/>
          <w:sz w:val="22"/>
          <w:szCs w:val="22"/>
        </w:rPr>
        <w:t>Oferenta</w:t>
      </w:r>
    </w:p>
    <w:sectPr w:rsidR="002D548A" w:rsidRPr="00B473ED" w:rsidSect="002D071E">
      <w:headerReference w:type="default" r:id="rId8"/>
      <w:footerReference w:type="even" r:id="rId9"/>
      <w:footerReference w:type="default" r:id="rId10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F2E8" w14:textId="77777777" w:rsidR="00AC7234" w:rsidRDefault="00AC7234" w:rsidP="003A65E8">
      <w:pPr>
        <w:spacing w:after="0" w:line="240" w:lineRule="auto"/>
      </w:pPr>
      <w:r>
        <w:separator/>
      </w:r>
    </w:p>
  </w:endnote>
  <w:endnote w:type="continuationSeparator" w:id="0">
    <w:p w14:paraId="459832DA" w14:textId="77777777" w:rsidR="00AC7234" w:rsidRDefault="00AC7234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20B17F8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EA375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36D7" w14:textId="77777777" w:rsidR="00045774" w:rsidRDefault="00045774"/>
  <w:sdt>
    <w:sdtPr>
      <w:rPr>
        <w:rStyle w:val="Numerstrony"/>
        <w:rFonts w:ascii="Arial" w:hAnsi="Arial"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A77AE6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ascii="Arial" w:hAnsi="Arial" w:cs="Arial"/>
            <w:sz w:val="18"/>
            <w:szCs w:val="18"/>
          </w:rPr>
        </w:pP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ascii="Arial" w:hAnsi="Arial"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ascii="Arial" w:hAnsi="Arial"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C2E04" w14:paraId="7171B004" w14:textId="77777777" w:rsidTr="00E64AC7">
      <w:trPr>
        <w:trHeight w:val="389"/>
      </w:trPr>
      <w:tc>
        <w:tcPr>
          <w:tcW w:w="6663" w:type="dxa"/>
          <w:vAlign w:val="bottom"/>
        </w:tcPr>
        <w:p w14:paraId="1A228427" w14:textId="77777777" w:rsidR="001C2E04" w:rsidRPr="00F951E2" w:rsidRDefault="001C2E04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0F270D">
            <w:rPr>
              <w:rFonts w:ascii="Arial" w:hAnsi="Arial" w:cs="Arial"/>
              <w:color w:val="auto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2E50EBC5" w14:textId="77777777" w:rsidR="001C2E04" w:rsidRDefault="001C2E04" w:rsidP="00455DDD">
          <w:pPr>
            <w:pStyle w:val="BasicParagraph"/>
            <w:spacing w:after="0" w:line="360" w:lineRule="auto"/>
          </w:pPr>
          <w:r w:rsidRPr="00AE5647">
            <w:rPr>
              <w:rFonts w:ascii="Arial" w:hAnsi="Arial" w:cs="Arial"/>
              <w:color w:val="4F81BD"/>
              <w:szCs w:val="20"/>
            </w:rPr>
            <w:t>parr.slupsk.pl</w:t>
          </w:r>
        </w:p>
      </w:tc>
    </w:tr>
    <w:tr w:rsidR="001C2E04" w14:paraId="26B7E68A" w14:textId="77777777" w:rsidTr="00E64AC7">
      <w:trPr>
        <w:trHeight w:val="71"/>
      </w:trPr>
      <w:tc>
        <w:tcPr>
          <w:tcW w:w="6663" w:type="dxa"/>
          <w:vAlign w:val="bottom"/>
        </w:tcPr>
        <w:p w14:paraId="317A8649" w14:textId="77777777" w:rsidR="001C2E04" w:rsidRPr="00AE5647" w:rsidRDefault="001C2E04" w:rsidP="00455DDD">
          <w:pPr>
            <w:pStyle w:val="BasicParagraph"/>
            <w:spacing w:after="0" w:line="360" w:lineRule="auto"/>
            <w:rPr>
              <w:rFonts w:ascii="Arial" w:hAnsi="Arial" w:cs="Arial"/>
              <w:color w:val="808080"/>
              <w:sz w:val="14"/>
              <w:szCs w:val="14"/>
            </w:rPr>
          </w:pPr>
          <w:r w:rsidRPr="000F270D">
            <w:rPr>
              <w:rFonts w:ascii="Arial" w:hAnsi="Arial" w:cs="Arial"/>
              <w:color w:val="auto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40A8CC71" w14:textId="77777777" w:rsidR="001C2E04" w:rsidRPr="00045774" w:rsidRDefault="001C2E04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78140DA7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CBA4" w14:textId="77777777" w:rsidR="00AC7234" w:rsidRDefault="00AC7234" w:rsidP="003A65E8">
      <w:pPr>
        <w:spacing w:after="0" w:line="240" w:lineRule="auto"/>
      </w:pPr>
      <w:r>
        <w:separator/>
      </w:r>
    </w:p>
  </w:footnote>
  <w:footnote w:type="continuationSeparator" w:id="0">
    <w:p w14:paraId="2108273F" w14:textId="77777777" w:rsidR="00AC7234" w:rsidRDefault="00AC7234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BE08" w14:textId="09A8CF61" w:rsidR="003A65E8" w:rsidRDefault="004D249C" w:rsidP="003A65E8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2873E9" wp14:editId="01CF1B9C">
          <wp:simplePos x="0" y="0"/>
          <wp:positionH relativeFrom="column">
            <wp:posOffset>94483</wp:posOffset>
          </wp:positionH>
          <wp:positionV relativeFrom="paragraph">
            <wp:posOffset>227416</wp:posOffset>
          </wp:positionV>
          <wp:extent cx="6479540" cy="754380"/>
          <wp:effectExtent l="0" t="0" r="0" b="0"/>
          <wp:wrapTight wrapText="bothSides">
            <wp:wrapPolygon edited="0">
              <wp:start x="1080" y="2182"/>
              <wp:lineTo x="318" y="5455"/>
              <wp:lineTo x="254" y="12000"/>
              <wp:lineTo x="572" y="12000"/>
              <wp:lineTo x="318" y="14182"/>
              <wp:lineTo x="318" y="17455"/>
              <wp:lineTo x="889" y="19091"/>
              <wp:lineTo x="1397" y="19091"/>
              <wp:lineTo x="12129" y="18000"/>
              <wp:lineTo x="21338" y="15273"/>
              <wp:lineTo x="21274" y="7636"/>
              <wp:lineTo x="15051" y="4909"/>
              <wp:lineTo x="1397" y="2182"/>
              <wp:lineTo x="1080" y="2182"/>
            </wp:wrapPolygon>
          </wp:wrapTight>
          <wp:docPr id="7899614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961498" name="Obraz 789961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3422"/>
    <w:multiLevelType w:val="hybridMultilevel"/>
    <w:tmpl w:val="AC9A4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A0569CD"/>
    <w:multiLevelType w:val="hybridMultilevel"/>
    <w:tmpl w:val="FEBADE30"/>
    <w:lvl w:ilvl="0" w:tplc="8BBE9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E8E1D2F"/>
    <w:multiLevelType w:val="hybridMultilevel"/>
    <w:tmpl w:val="82FA354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85706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5280517">
    <w:abstractNumId w:val="0"/>
  </w:num>
  <w:num w:numId="3" w16cid:durableId="883568002">
    <w:abstractNumId w:val="3"/>
  </w:num>
  <w:num w:numId="4" w16cid:durableId="58788839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4D"/>
    <w:rsid w:val="0000371E"/>
    <w:rsid w:val="000114C4"/>
    <w:rsid w:val="0002416F"/>
    <w:rsid w:val="000243A2"/>
    <w:rsid w:val="00032A4D"/>
    <w:rsid w:val="00033558"/>
    <w:rsid w:val="00040850"/>
    <w:rsid w:val="00045774"/>
    <w:rsid w:val="00045AA2"/>
    <w:rsid w:val="000518ED"/>
    <w:rsid w:val="00061C5B"/>
    <w:rsid w:val="00067E3C"/>
    <w:rsid w:val="00073432"/>
    <w:rsid w:val="00074D01"/>
    <w:rsid w:val="0009644B"/>
    <w:rsid w:val="000A0495"/>
    <w:rsid w:val="000A6C9B"/>
    <w:rsid w:val="000B5F4C"/>
    <w:rsid w:val="000C6B2D"/>
    <w:rsid w:val="000E49C1"/>
    <w:rsid w:val="000F270D"/>
    <w:rsid w:val="00104EB2"/>
    <w:rsid w:val="00112D0B"/>
    <w:rsid w:val="0011351E"/>
    <w:rsid w:val="0011401E"/>
    <w:rsid w:val="00120E6C"/>
    <w:rsid w:val="00121264"/>
    <w:rsid w:val="00124102"/>
    <w:rsid w:val="0012715E"/>
    <w:rsid w:val="001303A3"/>
    <w:rsid w:val="0013515F"/>
    <w:rsid w:val="00135A0D"/>
    <w:rsid w:val="00137D36"/>
    <w:rsid w:val="00153CDB"/>
    <w:rsid w:val="00153FEB"/>
    <w:rsid w:val="00154A53"/>
    <w:rsid w:val="00156040"/>
    <w:rsid w:val="00157482"/>
    <w:rsid w:val="00157FE1"/>
    <w:rsid w:val="001658AC"/>
    <w:rsid w:val="00167CA0"/>
    <w:rsid w:val="00172B78"/>
    <w:rsid w:val="0017474B"/>
    <w:rsid w:val="00186B28"/>
    <w:rsid w:val="00192216"/>
    <w:rsid w:val="00192F31"/>
    <w:rsid w:val="001B3529"/>
    <w:rsid w:val="001B49CE"/>
    <w:rsid w:val="001C2E04"/>
    <w:rsid w:val="001C5D59"/>
    <w:rsid w:val="001D0737"/>
    <w:rsid w:val="001D0DE9"/>
    <w:rsid w:val="001D4289"/>
    <w:rsid w:val="001E0597"/>
    <w:rsid w:val="001E3057"/>
    <w:rsid w:val="0020257A"/>
    <w:rsid w:val="0020565E"/>
    <w:rsid w:val="002078A2"/>
    <w:rsid w:val="00221A7B"/>
    <w:rsid w:val="0022425F"/>
    <w:rsid w:val="00225B90"/>
    <w:rsid w:val="00237C9E"/>
    <w:rsid w:val="0024081D"/>
    <w:rsid w:val="0024246E"/>
    <w:rsid w:val="002522E8"/>
    <w:rsid w:val="00252A9A"/>
    <w:rsid w:val="00254E85"/>
    <w:rsid w:val="00264467"/>
    <w:rsid w:val="00276A7A"/>
    <w:rsid w:val="00280514"/>
    <w:rsid w:val="0028538E"/>
    <w:rsid w:val="002901AC"/>
    <w:rsid w:val="00292FCB"/>
    <w:rsid w:val="00295312"/>
    <w:rsid w:val="00296987"/>
    <w:rsid w:val="002A3402"/>
    <w:rsid w:val="002B5017"/>
    <w:rsid w:val="002B5BE7"/>
    <w:rsid w:val="002C093D"/>
    <w:rsid w:val="002C0E15"/>
    <w:rsid w:val="002D071E"/>
    <w:rsid w:val="002D548A"/>
    <w:rsid w:val="002E0A1D"/>
    <w:rsid w:val="002E74CF"/>
    <w:rsid w:val="002F2401"/>
    <w:rsid w:val="002F74F3"/>
    <w:rsid w:val="00300793"/>
    <w:rsid w:val="003112C0"/>
    <w:rsid w:val="00323278"/>
    <w:rsid w:val="003238BB"/>
    <w:rsid w:val="003374AE"/>
    <w:rsid w:val="00342C76"/>
    <w:rsid w:val="003463BF"/>
    <w:rsid w:val="00353B7D"/>
    <w:rsid w:val="00355F10"/>
    <w:rsid w:val="00356550"/>
    <w:rsid w:val="003567BD"/>
    <w:rsid w:val="003674ED"/>
    <w:rsid w:val="003758A4"/>
    <w:rsid w:val="0038080B"/>
    <w:rsid w:val="00381079"/>
    <w:rsid w:val="00381DE6"/>
    <w:rsid w:val="00386383"/>
    <w:rsid w:val="00394708"/>
    <w:rsid w:val="003A65E8"/>
    <w:rsid w:val="003C3DEF"/>
    <w:rsid w:val="003C64D0"/>
    <w:rsid w:val="003F578E"/>
    <w:rsid w:val="00410461"/>
    <w:rsid w:val="0041160C"/>
    <w:rsid w:val="00412B6C"/>
    <w:rsid w:val="004143C7"/>
    <w:rsid w:val="00416CFA"/>
    <w:rsid w:val="00420436"/>
    <w:rsid w:val="004225A4"/>
    <w:rsid w:val="004228AF"/>
    <w:rsid w:val="00433BBC"/>
    <w:rsid w:val="00444920"/>
    <w:rsid w:val="00446BF7"/>
    <w:rsid w:val="00455DDD"/>
    <w:rsid w:val="00460858"/>
    <w:rsid w:val="00471811"/>
    <w:rsid w:val="004748DF"/>
    <w:rsid w:val="00475674"/>
    <w:rsid w:val="00486199"/>
    <w:rsid w:val="00490060"/>
    <w:rsid w:val="00497289"/>
    <w:rsid w:val="004A4C3D"/>
    <w:rsid w:val="004A4E92"/>
    <w:rsid w:val="004C6B9A"/>
    <w:rsid w:val="004D249C"/>
    <w:rsid w:val="004E3776"/>
    <w:rsid w:val="004E3AEE"/>
    <w:rsid w:val="0050145F"/>
    <w:rsid w:val="00525C04"/>
    <w:rsid w:val="005317AE"/>
    <w:rsid w:val="00533F1B"/>
    <w:rsid w:val="00542B7F"/>
    <w:rsid w:val="00546D10"/>
    <w:rsid w:val="00554B3B"/>
    <w:rsid w:val="00571C93"/>
    <w:rsid w:val="00574FD2"/>
    <w:rsid w:val="00583949"/>
    <w:rsid w:val="0059246E"/>
    <w:rsid w:val="00597E0A"/>
    <w:rsid w:val="005A2EBA"/>
    <w:rsid w:val="005A52C6"/>
    <w:rsid w:val="005B05B3"/>
    <w:rsid w:val="005C0213"/>
    <w:rsid w:val="005C6B7E"/>
    <w:rsid w:val="005D5374"/>
    <w:rsid w:val="005D5CB5"/>
    <w:rsid w:val="005E1BE4"/>
    <w:rsid w:val="005E5AA4"/>
    <w:rsid w:val="005F03C5"/>
    <w:rsid w:val="00614DC0"/>
    <w:rsid w:val="00621C00"/>
    <w:rsid w:val="006422F5"/>
    <w:rsid w:val="0064399E"/>
    <w:rsid w:val="006559D9"/>
    <w:rsid w:val="00664376"/>
    <w:rsid w:val="0066468B"/>
    <w:rsid w:val="00664FE0"/>
    <w:rsid w:val="00665471"/>
    <w:rsid w:val="0067029F"/>
    <w:rsid w:val="0068038B"/>
    <w:rsid w:val="0068128D"/>
    <w:rsid w:val="006C3232"/>
    <w:rsid w:val="006C715B"/>
    <w:rsid w:val="006F19C6"/>
    <w:rsid w:val="007007B7"/>
    <w:rsid w:val="0071000A"/>
    <w:rsid w:val="00723502"/>
    <w:rsid w:val="007237E6"/>
    <w:rsid w:val="0076367A"/>
    <w:rsid w:val="00766F23"/>
    <w:rsid w:val="00786BFD"/>
    <w:rsid w:val="0079144F"/>
    <w:rsid w:val="00796D10"/>
    <w:rsid w:val="007A0C7E"/>
    <w:rsid w:val="007A558A"/>
    <w:rsid w:val="007A6BA5"/>
    <w:rsid w:val="007C211A"/>
    <w:rsid w:val="007C2374"/>
    <w:rsid w:val="0083258C"/>
    <w:rsid w:val="00835C7C"/>
    <w:rsid w:val="00855F9E"/>
    <w:rsid w:val="00872851"/>
    <w:rsid w:val="00874EA6"/>
    <w:rsid w:val="008A5E59"/>
    <w:rsid w:val="008C2C23"/>
    <w:rsid w:val="008D2199"/>
    <w:rsid w:val="008D68F1"/>
    <w:rsid w:val="008E7B3E"/>
    <w:rsid w:val="008F5BCD"/>
    <w:rsid w:val="00904B7E"/>
    <w:rsid w:val="009101D1"/>
    <w:rsid w:val="00911768"/>
    <w:rsid w:val="0091694D"/>
    <w:rsid w:val="0092222C"/>
    <w:rsid w:val="00932F83"/>
    <w:rsid w:val="00943BA6"/>
    <w:rsid w:val="00945960"/>
    <w:rsid w:val="00947BF1"/>
    <w:rsid w:val="00950886"/>
    <w:rsid w:val="00965B37"/>
    <w:rsid w:val="00975FE7"/>
    <w:rsid w:val="0097764E"/>
    <w:rsid w:val="009776D7"/>
    <w:rsid w:val="00984219"/>
    <w:rsid w:val="009870DE"/>
    <w:rsid w:val="00996F7B"/>
    <w:rsid w:val="00997BFB"/>
    <w:rsid w:val="009A47E0"/>
    <w:rsid w:val="009B02B9"/>
    <w:rsid w:val="009D4594"/>
    <w:rsid w:val="009D5567"/>
    <w:rsid w:val="009E3D5D"/>
    <w:rsid w:val="009E466D"/>
    <w:rsid w:val="009E61C2"/>
    <w:rsid w:val="009F07C2"/>
    <w:rsid w:val="009F0F44"/>
    <w:rsid w:val="00A11F6D"/>
    <w:rsid w:val="00A20B1F"/>
    <w:rsid w:val="00A21E48"/>
    <w:rsid w:val="00A26B72"/>
    <w:rsid w:val="00A304A5"/>
    <w:rsid w:val="00A4412D"/>
    <w:rsid w:val="00A44A83"/>
    <w:rsid w:val="00A51F0A"/>
    <w:rsid w:val="00A53F98"/>
    <w:rsid w:val="00A56B16"/>
    <w:rsid w:val="00A61BC9"/>
    <w:rsid w:val="00A6672D"/>
    <w:rsid w:val="00A70E63"/>
    <w:rsid w:val="00A7597C"/>
    <w:rsid w:val="00A770AC"/>
    <w:rsid w:val="00A83019"/>
    <w:rsid w:val="00A91146"/>
    <w:rsid w:val="00AA26F2"/>
    <w:rsid w:val="00AA6B61"/>
    <w:rsid w:val="00AA6E01"/>
    <w:rsid w:val="00AC0542"/>
    <w:rsid w:val="00AC7234"/>
    <w:rsid w:val="00AD1398"/>
    <w:rsid w:val="00AD4EAF"/>
    <w:rsid w:val="00AE5647"/>
    <w:rsid w:val="00AF7E6F"/>
    <w:rsid w:val="00B072F8"/>
    <w:rsid w:val="00B13BDD"/>
    <w:rsid w:val="00B14265"/>
    <w:rsid w:val="00B219FC"/>
    <w:rsid w:val="00B304F3"/>
    <w:rsid w:val="00B309C4"/>
    <w:rsid w:val="00B30DED"/>
    <w:rsid w:val="00B320B9"/>
    <w:rsid w:val="00B37500"/>
    <w:rsid w:val="00B4275D"/>
    <w:rsid w:val="00B44791"/>
    <w:rsid w:val="00B473ED"/>
    <w:rsid w:val="00B50F90"/>
    <w:rsid w:val="00B71646"/>
    <w:rsid w:val="00B75B83"/>
    <w:rsid w:val="00B857CB"/>
    <w:rsid w:val="00B85A10"/>
    <w:rsid w:val="00B870F9"/>
    <w:rsid w:val="00B95303"/>
    <w:rsid w:val="00B95C9E"/>
    <w:rsid w:val="00BA1165"/>
    <w:rsid w:val="00BA3F00"/>
    <w:rsid w:val="00BB3206"/>
    <w:rsid w:val="00BB6E5F"/>
    <w:rsid w:val="00BC3DCC"/>
    <w:rsid w:val="00BF15ED"/>
    <w:rsid w:val="00BF1E86"/>
    <w:rsid w:val="00BF3D06"/>
    <w:rsid w:val="00BF6C45"/>
    <w:rsid w:val="00C05438"/>
    <w:rsid w:val="00C07AB1"/>
    <w:rsid w:val="00C12FE2"/>
    <w:rsid w:val="00C158C2"/>
    <w:rsid w:val="00C17D12"/>
    <w:rsid w:val="00C3185C"/>
    <w:rsid w:val="00C34FDD"/>
    <w:rsid w:val="00C42391"/>
    <w:rsid w:val="00C43DF8"/>
    <w:rsid w:val="00C50B9D"/>
    <w:rsid w:val="00C51C5C"/>
    <w:rsid w:val="00C60289"/>
    <w:rsid w:val="00C6284A"/>
    <w:rsid w:val="00C67E53"/>
    <w:rsid w:val="00C725B2"/>
    <w:rsid w:val="00C73762"/>
    <w:rsid w:val="00C83DD4"/>
    <w:rsid w:val="00C91A8B"/>
    <w:rsid w:val="00CA0847"/>
    <w:rsid w:val="00CA2283"/>
    <w:rsid w:val="00CB5E26"/>
    <w:rsid w:val="00CC138F"/>
    <w:rsid w:val="00CC2C8E"/>
    <w:rsid w:val="00CD14F5"/>
    <w:rsid w:val="00CD495F"/>
    <w:rsid w:val="00CD7075"/>
    <w:rsid w:val="00CE3491"/>
    <w:rsid w:val="00CE4912"/>
    <w:rsid w:val="00CF0070"/>
    <w:rsid w:val="00D03E78"/>
    <w:rsid w:val="00D05116"/>
    <w:rsid w:val="00D06B33"/>
    <w:rsid w:val="00D213C2"/>
    <w:rsid w:val="00D27FB6"/>
    <w:rsid w:val="00D3396B"/>
    <w:rsid w:val="00D3785B"/>
    <w:rsid w:val="00D464A7"/>
    <w:rsid w:val="00D54F09"/>
    <w:rsid w:val="00D60A84"/>
    <w:rsid w:val="00D6305D"/>
    <w:rsid w:val="00D64472"/>
    <w:rsid w:val="00D77604"/>
    <w:rsid w:val="00D84292"/>
    <w:rsid w:val="00DA449B"/>
    <w:rsid w:val="00DA5CCF"/>
    <w:rsid w:val="00DC10DE"/>
    <w:rsid w:val="00DC3E91"/>
    <w:rsid w:val="00DD1031"/>
    <w:rsid w:val="00DD493A"/>
    <w:rsid w:val="00DF33D4"/>
    <w:rsid w:val="00E03525"/>
    <w:rsid w:val="00E03C21"/>
    <w:rsid w:val="00E056DC"/>
    <w:rsid w:val="00E12502"/>
    <w:rsid w:val="00E2266E"/>
    <w:rsid w:val="00E27020"/>
    <w:rsid w:val="00E30842"/>
    <w:rsid w:val="00E352B4"/>
    <w:rsid w:val="00E44201"/>
    <w:rsid w:val="00E5125B"/>
    <w:rsid w:val="00E6033B"/>
    <w:rsid w:val="00E61F89"/>
    <w:rsid w:val="00E62B0E"/>
    <w:rsid w:val="00E70E4D"/>
    <w:rsid w:val="00E7135D"/>
    <w:rsid w:val="00E86E31"/>
    <w:rsid w:val="00E9063B"/>
    <w:rsid w:val="00E91633"/>
    <w:rsid w:val="00E93252"/>
    <w:rsid w:val="00EA778F"/>
    <w:rsid w:val="00EB1469"/>
    <w:rsid w:val="00EB2C16"/>
    <w:rsid w:val="00EB7644"/>
    <w:rsid w:val="00EB782B"/>
    <w:rsid w:val="00EC6A92"/>
    <w:rsid w:val="00EC6ECD"/>
    <w:rsid w:val="00EC78EE"/>
    <w:rsid w:val="00ED3B1A"/>
    <w:rsid w:val="00ED4C92"/>
    <w:rsid w:val="00EE0A00"/>
    <w:rsid w:val="00EE5258"/>
    <w:rsid w:val="00EE6524"/>
    <w:rsid w:val="00F0725E"/>
    <w:rsid w:val="00F13108"/>
    <w:rsid w:val="00F22B39"/>
    <w:rsid w:val="00F2323B"/>
    <w:rsid w:val="00F3768A"/>
    <w:rsid w:val="00F5103B"/>
    <w:rsid w:val="00F71242"/>
    <w:rsid w:val="00F74A3E"/>
    <w:rsid w:val="00F811A9"/>
    <w:rsid w:val="00F875EB"/>
    <w:rsid w:val="00F8782E"/>
    <w:rsid w:val="00F91D41"/>
    <w:rsid w:val="00FA3AC0"/>
    <w:rsid w:val="00FB1FB2"/>
    <w:rsid w:val="00FB254A"/>
    <w:rsid w:val="00FC3601"/>
    <w:rsid w:val="00FC46D2"/>
    <w:rsid w:val="00FD3953"/>
    <w:rsid w:val="00FD73BD"/>
    <w:rsid w:val="00FE1CBC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203CA"/>
  <w15:chartTrackingRefBased/>
  <w15:docId w15:val="{FCA542FB-2BC2-46F9-8B42-365A3B8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502"/>
  </w:style>
  <w:style w:type="paragraph" w:styleId="Nagwek1">
    <w:name w:val="heading 1"/>
    <w:basedOn w:val="Normalny"/>
    <w:next w:val="Normalny"/>
    <w:link w:val="Nagwek1Znak"/>
    <w:uiPriority w:val="9"/>
    <w:qFormat/>
    <w:rsid w:val="00E12502"/>
    <w:pPr>
      <w:keepNext/>
      <w:keepLines/>
      <w:pBdr>
        <w:bottom w:val="single" w:sz="4" w:space="2" w:color="00AD5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250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25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250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1250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1250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zodstpw">
    <w:name w:val="No Spacing"/>
    <w:uiPriority w:val="1"/>
    <w:qFormat/>
    <w:rsid w:val="00E1250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12502"/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50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502"/>
    <w:rPr>
      <w:caps/>
      <w:color w:val="404040" w:themeColor="text1" w:themeTint="BF"/>
      <w:spacing w:val="2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12502"/>
    <w:rPr>
      <w:i/>
      <w:iCs/>
      <w:color w:val="595959" w:themeColor="text1" w:themeTint="A6"/>
    </w:rPr>
  </w:style>
  <w:style w:type="character" w:styleId="Uwydatnienie">
    <w:name w:val="Emphasis"/>
    <w:basedOn w:val="Domylnaczcionkaakapitu"/>
    <w:uiPriority w:val="20"/>
    <w:qFormat/>
    <w:rsid w:val="00E12502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E12502"/>
    <w:rPr>
      <w:b/>
      <w:bCs/>
      <w:i/>
      <w:iCs/>
      <w:caps w:val="0"/>
      <w:smallCaps w:val="0"/>
      <w:strike w:val="0"/>
      <w:dstrike w:val="0"/>
      <w:color w:val="00AD57" w:themeColor="accent2"/>
    </w:rPr>
  </w:style>
  <w:style w:type="character" w:styleId="Pogrubienie">
    <w:name w:val="Strong"/>
    <w:basedOn w:val="Domylnaczcionkaakapitu"/>
    <w:uiPriority w:val="22"/>
    <w:qFormat/>
    <w:rsid w:val="00E12502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12502"/>
    <w:rPr>
      <w:b/>
      <w:bCs/>
      <w:caps w:val="0"/>
      <w:smallCaps/>
      <w:spacing w:val="0"/>
    </w:rPr>
  </w:style>
  <w:style w:type="character" w:styleId="Odwoanieintensywne">
    <w:name w:val="Intense Reference"/>
    <w:basedOn w:val="Domylnaczcionkaakapitu"/>
    <w:uiPriority w:val="32"/>
    <w:qFormat/>
    <w:rsid w:val="00E12502"/>
    <w:rPr>
      <w:b/>
      <w:bCs/>
      <w:caps w:val="0"/>
      <w:smallCaps/>
      <w:color w:val="auto"/>
      <w:spacing w:val="0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502"/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502"/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1250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125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E1250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Cytat">
    <w:name w:val="Quote"/>
    <w:basedOn w:val="Normalny"/>
    <w:next w:val="Normalny"/>
    <w:link w:val="CytatZnak"/>
    <w:uiPriority w:val="29"/>
    <w:qFormat/>
    <w:rsid w:val="00E1250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125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502"/>
    <w:pPr>
      <w:pBdr>
        <w:top w:val="single" w:sz="24" w:space="4" w:color="00AD5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502"/>
    <w:rPr>
      <w:rFonts w:asciiTheme="majorHAnsi" w:eastAsiaTheme="majorEastAsia" w:hAnsiTheme="majorHAnsi" w:cstheme="majorBidi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E1250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2502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B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B1A"/>
    <w:rPr>
      <w:vertAlign w:val="superscript"/>
    </w:rPr>
  </w:style>
  <w:style w:type="paragraph" w:customStyle="1" w:styleId="tyt">
    <w:name w:val="tyt"/>
    <w:basedOn w:val="Normalny"/>
    <w:rsid w:val="00172B7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\AppData\Local\Temp\pid-9452\papier%20UE%20na%20listowniku%20PARR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E344-4888-457A-800B-420E94FA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UE na listowniku PARR</Template>
  <TotalTime>2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Górecka</dc:creator>
  <cp:keywords/>
  <dc:description/>
  <cp:lastModifiedBy>Małgorzata Duras</cp:lastModifiedBy>
  <cp:revision>3</cp:revision>
  <dcterms:created xsi:type="dcterms:W3CDTF">2026-03-30T08:26:00Z</dcterms:created>
  <dcterms:modified xsi:type="dcterms:W3CDTF">2026-03-30T08:28:00Z</dcterms:modified>
</cp:coreProperties>
</file>