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F30F" w14:textId="082047F2" w:rsidR="00BD5424" w:rsidRPr="0035298D" w:rsidRDefault="00BD5424" w:rsidP="0050106D">
      <w:pPr>
        <w:ind w:left="2124" w:firstLine="708"/>
        <w:jc w:val="right"/>
        <w:rPr>
          <w:rFonts w:asciiTheme="minorHAnsi" w:hAnsiTheme="minorHAnsi" w:cstheme="minorHAnsi"/>
          <w:b/>
          <w:i/>
          <w:iCs/>
          <w:szCs w:val="24"/>
        </w:rPr>
      </w:pPr>
      <w:r w:rsidRPr="0035298D">
        <w:rPr>
          <w:rFonts w:asciiTheme="minorHAnsi" w:hAnsiTheme="minorHAnsi" w:cstheme="minorHAnsi"/>
          <w:szCs w:val="24"/>
        </w:rPr>
        <w:t xml:space="preserve">  </w:t>
      </w:r>
    </w:p>
    <w:p w14:paraId="740D1589" w14:textId="38A43D15" w:rsidR="00D63AD1" w:rsidRPr="00D63AD1" w:rsidRDefault="00BD5424" w:rsidP="00D63AD1">
      <w:pPr>
        <w:spacing w:line="276" w:lineRule="auto"/>
        <w:jc w:val="center"/>
        <w:rPr>
          <w:rFonts w:ascii="Aptos Narrow" w:hAnsi="Aptos Narrow"/>
          <w:b/>
          <w:bCs/>
        </w:rPr>
      </w:pPr>
      <w:r w:rsidRPr="00D63AD1">
        <w:rPr>
          <w:rFonts w:ascii="Aptos Narrow" w:hAnsi="Aptos Narrow" w:cstheme="minorHAnsi"/>
          <w:b/>
          <w:bCs/>
          <w:szCs w:val="24"/>
        </w:rPr>
        <w:t xml:space="preserve">Dotyczy: </w:t>
      </w:r>
      <w:r w:rsidR="00D63AD1" w:rsidRPr="00D63AD1">
        <w:rPr>
          <w:rFonts w:ascii="Aptos Narrow" w:hAnsi="Aptos Narrow" w:cstheme="minorHAnsi"/>
          <w:b/>
          <w:bCs/>
          <w:szCs w:val="24"/>
        </w:rPr>
        <w:t xml:space="preserve">Zapytania ofertowego </w:t>
      </w:r>
      <w:r w:rsidR="00D63AD1" w:rsidRPr="00D63AD1">
        <w:rPr>
          <w:rFonts w:ascii="Aptos Narrow" w:hAnsi="Aptos Narrow"/>
          <w:b/>
          <w:bCs/>
        </w:rPr>
        <w:t xml:space="preserve">na wykonanie usługi malowania elewacji budynku przy ul. Obrońców Wybrzeża 2 wraz z wykonaniem elewacji garaży przy ul. Obrońców Wybrzeża </w:t>
      </w:r>
    </w:p>
    <w:p w14:paraId="2E5872F1" w14:textId="35002E5E" w:rsidR="00BD5424" w:rsidRPr="0035298D" w:rsidRDefault="00BD5424" w:rsidP="0035298D">
      <w:pPr>
        <w:spacing w:line="276" w:lineRule="auto"/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123E5B2D" w14:textId="77777777" w:rsidR="00BD5424" w:rsidRPr="0035298D" w:rsidRDefault="00BD5424" w:rsidP="00BD54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</w:p>
    <w:p w14:paraId="28BC6987" w14:textId="77777777" w:rsidR="00BD5424" w:rsidRPr="0035298D" w:rsidRDefault="00BD5424" w:rsidP="00287512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0FE0312C" w14:textId="28D8AB9E" w:rsidR="00D63AD1" w:rsidRDefault="00287512" w:rsidP="0028751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5298D">
        <w:rPr>
          <w:rFonts w:asciiTheme="minorHAnsi" w:hAnsiTheme="minorHAnsi" w:cstheme="minorHAnsi"/>
          <w:b/>
          <w:bCs/>
          <w:sz w:val="28"/>
          <w:szCs w:val="28"/>
        </w:rPr>
        <w:t>Modyfikacja</w:t>
      </w:r>
      <w:r w:rsidR="00D63AD1">
        <w:rPr>
          <w:rFonts w:asciiTheme="minorHAnsi" w:hAnsiTheme="minorHAnsi" w:cstheme="minorHAnsi"/>
          <w:b/>
          <w:bCs/>
          <w:sz w:val="28"/>
          <w:szCs w:val="28"/>
        </w:rPr>
        <w:t xml:space="preserve"> wartości </w:t>
      </w:r>
      <w:r w:rsidR="00D63AD1" w:rsidRPr="00D63AD1">
        <w:rPr>
          <w:rFonts w:ascii="Aptos Narrow" w:hAnsi="Aptos Narrow" w:cstheme="minorHAnsi"/>
          <w:b/>
          <w:bCs/>
          <w:sz w:val="28"/>
          <w:szCs w:val="28"/>
        </w:rPr>
        <w:t xml:space="preserve">lambda </w:t>
      </w:r>
      <w:r w:rsidR="00D63AD1" w:rsidRPr="00D63AD1">
        <w:rPr>
          <w:rFonts w:ascii="Aptos Narrow" w:hAnsi="Aptos Narrow"/>
          <w:b/>
          <w:bCs/>
          <w:sz w:val="28"/>
          <w:szCs w:val="28"/>
        </w:rPr>
        <w:t>λ</w:t>
      </w:r>
      <w:r w:rsidR="00D63AD1" w:rsidRPr="00D63AD1">
        <w:rPr>
          <w:rFonts w:ascii="Aptos Narrow" w:hAnsi="Aptos Narrow"/>
          <w:b/>
          <w:bCs/>
          <w:sz w:val="28"/>
          <w:szCs w:val="28"/>
        </w:rPr>
        <w:t xml:space="preserve"> dla i</w:t>
      </w:r>
      <w:r w:rsidR="0064680D">
        <w:rPr>
          <w:rFonts w:ascii="Aptos Narrow" w:hAnsi="Aptos Narrow"/>
          <w:b/>
          <w:bCs/>
          <w:sz w:val="28"/>
          <w:szCs w:val="28"/>
        </w:rPr>
        <w:t>zol</w:t>
      </w:r>
      <w:r w:rsidR="00D63AD1" w:rsidRPr="00D63AD1">
        <w:rPr>
          <w:rFonts w:ascii="Aptos Narrow" w:hAnsi="Aptos Narrow"/>
          <w:b/>
          <w:bCs/>
          <w:sz w:val="28"/>
          <w:szCs w:val="28"/>
        </w:rPr>
        <w:t>acji termicznej</w:t>
      </w:r>
      <w:r w:rsidR="00D63AD1">
        <w:rPr>
          <w:rFonts w:ascii="Aptos Narrow" w:hAnsi="Aptos Narrow"/>
        </w:rPr>
        <w:t xml:space="preserve"> </w:t>
      </w:r>
    </w:p>
    <w:p w14:paraId="597EACA4" w14:textId="77777777" w:rsidR="00D63AD1" w:rsidRDefault="00D63AD1" w:rsidP="0028751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3EFB890" w14:textId="77777777" w:rsidR="00D63AD1" w:rsidRDefault="00D63AD1" w:rsidP="0028751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394577C" w14:textId="77777777" w:rsidR="00D63AD1" w:rsidRDefault="00D63AD1" w:rsidP="0028751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58A969D" w14:textId="1832FC72" w:rsidR="00D63AD1" w:rsidRDefault="00D63AD1" w:rsidP="00D63AD1">
      <w:pPr>
        <w:rPr>
          <w:rFonts w:ascii="Aptos Narrow" w:hAnsi="Aptos Narrow"/>
          <w:szCs w:val="24"/>
        </w:rPr>
      </w:pPr>
      <w:r w:rsidRPr="00D63AD1">
        <w:rPr>
          <w:rFonts w:ascii="Aptos Narrow" w:hAnsi="Aptos Narrow" w:cstheme="minorHAnsi"/>
          <w:szCs w:val="24"/>
        </w:rPr>
        <w:t>W zapytaniu ofertowym z w</w:t>
      </w:r>
      <w:r w:rsidR="00287512" w:rsidRPr="00D63AD1">
        <w:rPr>
          <w:rFonts w:ascii="Aptos Narrow" w:hAnsi="Aptos Narrow" w:cstheme="minorHAnsi"/>
          <w:szCs w:val="24"/>
        </w:rPr>
        <w:t xml:space="preserve"> </w:t>
      </w:r>
      <w:r w:rsidRPr="00D63AD1">
        <w:rPr>
          <w:rFonts w:ascii="Aptos Narrow" w:hAnsi="Aptos Narrow" w:cstheme="minorHAnsi"/>
          <w:szCs w:val="24"/>
        </w:rPr>
        <w:t xml:space="preserve">punkcie IV. Opisu przedmiotu zamówienia </w:t>
      </w:r>
      <w:r>
        <w:rPr>
          <w:rFonts w:ascii="Aptos Narrow" w:hAnsi="Aptos Narrow" w:cstheme="minorHAnsi"/>
          <w:szCs w:val="24"/>
        </w:rPr>
        <w:t xml:space="preserve">w </w:t>
      </w:r>
      <w:proofErr w:type="spellStart"/>
      <w:r w:rsidRPr="00D63AD1">
        <w:rPr>
          <w:rFonts w:ascii="Aptos Narrow" w:hAnsi="Aptos Narrow" w:cstheme="minorHAnsi"/>
          <w:szCs w:val="24"/>
        </w:rPr>
        <w:t>ppkt</w:t>
      </w:r>
      <w:proofErr w:type="spellEnd"/>
      <w:r w:rsidRPr="00D63AD1">
        <w:rPr>
          <w:rFonts w:ascii="Aptos Narrow" w:hAnsi="Aptos Narrow" w:cstheme="minorHAnsi"/>
          <w:szCs w:val="24"/>
        </w:rPr>
        <w:t>.</w:t>
      </w:r>
      <w:r w:rsidRPr="00D63AD1">
        <w:rPr>
          <w:rFonts w:ascii="Aptos Narrow" w:hAnsi="Aptos Narrow"/>
          <w:szCs w:val="24"/>
        </w:rPr>
        <w:t xml:space="preserve"> </w:t>
      </w:r>
      <w:r w:rsidRPr="00D63AD1">
        <w:rPr>
          <w:rFonts w:ascii="Aptos Narrow" w:hAnsi="Aptos Narrow"/>
          <w:szCs w:val="24"/>
        </w:rPr>
        <w:t>1.2.Przedmiotem zamówienia objęto niżej wymienione prace i roboty dla ocieplenia elewacji budynku garażowego</w:t>
      </w:r>
    </w:p>
    <w:p w14:paraId="4FE289F3" w14:textId="77777777" w:rsidR="00D63AD1" w:rsidRDefault="00D63AD1" w:rsidP="00D63AD1">
      <w:pPr>
        <w:rPr>
          <w:rFonts w:ascii="Aptos Narrow" w:hAnsi="Aptos Narrow"/>
          <w:szCs w:val="24"/>
        </w:rPr>
      </w:pPr>
    </w:p>
    <w:p w14:paraId="54AC2DD8" w14:textId="0C7330AC" w:rsidR="00D63AD1" w:rsidRPr="00D63AD1" w:rsidRDefault="00D63AD1" w:rsidP="00D63AD1">
      <w:pPr>
        <w:rPr>
          <w:rFonts w:ascii="Aptos Narrow" w:hAnsi="Aptos Narrow" w:cstheme="minorHAnsi"/>
          <w:b/>
          <w:bCs/>
          <w:sz w:val="28"/>
          <w:szCs w:val="28"/>
        </w:rPr>
      </w:pPr>
      <w:proofErr w:type="gramStart"/>
      <w:r w:rsidRPr="00D63AD1">
        <w:rPr>
          <w:rFonts w:ascii="Aptos Narrow" w:hAnsi="Aptos Narrow"/>
          <w:b/>
          <w:bCs/>
          <w:sz w:val="28"/>
          <w:szCs w:val="28"/>
        </w:rPr>
        <w:t>Było :</w:t>
      </w:r>
      <w:proofErr w:type="gramEnd"/>
    </w:p>
    <w:p w14:paraId="57E4677A" w14:textId="2E7145FA" w:rsidR="00D63AD1" w:rsidRPr="005748AD" w:rsidRDefault="00D63AD1" w:rsidP="00D63AD1">
      <w:pPr>
        <w:pStyle w:val="Akapitzlist"/>
        <w:spacing w:after="0" w:line="276" w:lineRule="auto"/>
        <w:ind w:left="0"/>
        <w:jc w:val="left"/>
        <w:rPr>
          <w:rFonts w:ascii="Aptos Narrow" w:hAnsi="Aptos Narrow"/>
          <w:sz w:val="24"/>
        </w:rPr>
      </w:pPr>
      <w:r w:rsidRPr="005748AD">
        <w:rPr>
          <w:rFonts w:ascii="Aptos Narrow" w:hAnsi="Aptos Narrow"/>
          <w:sz w:val="24"/>
        </w:rPr>
        <w:br/>
        <w:t>- materiał izolacyjny: izolacja termiczna (λ = 0.018 [W/(</w:t>
      </w:r>
      <w:proofErr w:type="spellStart"/>
      <w:r w:rsidRPr="005748AD">
        <w:rPr>
          <w:rFonts w:ascii="Aptos Narrow" w:hAnsi="Aptos Narrow"/>
          <w:sz w:val="24"/>
        </w:rPr>
        <w:t>m·K</w:t>
      </w:r>
      <w:proofErr w:type="spellEnd"/>
      <w:r w:rsidRPr="005748AD">
        <w:rPr>
          <w:rFonts w:ascii="Aptos Narrow" w:hAnsi="Aptos Narrow"/>
          <w:sz w:val="24"/>
        </w:rPr>
        <w:t>)]) grubość materiału: 2 cm,</w:t>
      </w:r>
    </w:p>
    <w:p w14:paraId="1E0EFFCB" w14:textId="7062A150" w:rsidR="00D63AD1" w:rsidRPr="0035298D" w:rsidRDefault="00D63AD1" w:rsidP="0028751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233AE2E" w14:textId="4CA9D4BD" w:rsidR="00287512" w:rsidRDefault="00D63AD1" w:rsidP="00D63AD1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Winno </w:t>
      </w:r>
      <w:proofErr w:type="gramStart"/>
      <w:r>
        <w:rPr>
          <w:rFonts w:asciiTheme="minorHAnsi" w:hAnsiTheme="minorHAnsi" w:cstheme="minorHAnsi"/>
          <w:b/>
          <w:bCs/>
          <w:szCs w:val="24"/>
        </w:rPr>
        <w:t>być :</w:t>
      </w:r>
      <w:proofErr w:type="gramEnd"/>
    </w:p>
    <w:p w14:paraId="394B0C66" w14:textId="77777777" w:rsidR="00D63AD1" w:rsidRDefault="00D63AD1" w:rsidP="00D63AD1">
      <w:pPr>
        <w:rPr>
          <w:rFonts w:asciiTheme="minorHAnsi" w:hAnsiTheme="minorHAnsi" w:cstheme="minorHAnsi"/>
          <w:b/>
          <w:bCs/>
          <w:szCs w:val="24"/>
        </w:rPr>
      </w:pPr>
    </w:p>
    <w:p w14:paraId="31FF8B58" w14:textId="16BDFF11" w:rsidR="00D63AD1" w:rsidRPr="005748AD" w:rsidRDefault="00D63AD1" w:rsidP="00D63AD1">
      <w:pPr>
        <w:pStyle w:val="Akapitzlist"/>
        <w:spacing w:after="0" w:line="276" w:lineRule="auto"/>
        <w:ind w:left="0"/>
        <w:jc w:val="left"/>
        <w:rPr>
          <w:rFonts w:ascii="Aptos Narrow" w:hAnsi="Aptos Narrow"/>
          <w:sz w:val="24"/>
        </w:rPr>
      </w:pPr>
      <w:r w:rsidRPr="005748AD">
        <w:rPr>
          <w:rFonts w:ascii="Aptos Narrow" w:hAnsi="Aptos Narrow"/>
          <w:sz w:val="24"/>
        </w:rPr>
        <w:t>- materiał izolacyjny: izolacja termiczna (λ = 0.0</w:t>
      </w:r>
      <w:r>
        <w:rPr>
          <w:rFonts w:ascii="Aptos Narrow" w:hAnsi="Aptos Narrow"/>
          <w:sz w:val="24"/>
        </w:rPr>
        <w:t>31-0.033</w:t>
      </w:r>
      <w:r w:rsidRPr="005748AD">
        <w:rPr>
          <w:rFonts w:ascii="Aptos Narrow" w:hAnsi="Aptos Narrow"/>
          <w:sz w:val="24"/>
        </w:rPr>
        <w:t xml:space="preserve"> [W/(</w:t>
      </w:r>
      <w:proofErr w:type="spellStart"/>
      <w:r w:rsidRPr="005748AD">
        <w:rPr>
          <w:rFonts w:ascii="Aptos Narrow" w:hAnsi="Aptos Narrow"/>
          <w:sz w:val="24"/>
        </w:rPr>
        <w:t>m·K</w:t>
      </w:r>
      <w:proofErr w:type="spellEnd"/>
      <w:r w:rsidRPr="005748AD">
        <w:rPr>
          <w:rFonts w:ascii="Aptos Narrow" w:hAnsi="Aptos Narrow"/>
          <w:sz w:val="24"/>
        </w:rPr>
        <w:t>)]) grubość materiału: 2 cm,</w:t>
      </w:r>
    </w:p>
    <w:p w14:paraId="76BC0DC8" w14:textId="77777777" w:rsidR="00287512" w:rsidRPr="0035298D" w:rsidRDefault="00287512" w:rsidP="00D63AD1">
      <w:pPr>
        <w:rPr>
          <w:rFonts w:asciiTheme="minorHAnsi" w:hAnsiTheme="minorHAnsi" w:cstheme="minorHAnsi"/>
          <w:b/>
          <w:bCs/>
          <w:szCs w:val="24"/>
        </w:rPr>
      </w:pPr>
    </w:p>
    <w:p w14:paraId="18A2A01D" w14:textId="77777777" w:rsidR="0035298D" w:rsidRPr="0035298D" w:rsidRDefault="0035298D" w:rsidP="006A7D5E">
      <w:pPr>
        <w:rPr>
          <w:rFonts w:asciiTheme="minorHAnsi" w:hAnsiTheme="minorHAnsi" w:cstheme="minorHAnsi"/>
          <w:szCs w:val="24"/>
        </w:rPr>
      </w:pPr>
    </w:p>
    <w:p w14:paraId="0E2446F0" w14:textId="77777777" w:rsidR="0035298D" w:rsidRPr="0035298D" w:rsidRDefault="0035298D" w:rsidP="00BD54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455106D4" w14:textId="77777777" w:rsidR="006A7D5E" w:rsidRPr="0035298D" w:rsidRDefault="006A7D5E" w:rsidP="00287512">
      <w:pPr>
        <w:rPr>
          <w:rFonts w:asciiTheme="minorHAnsi" w:hAnsiTheme="minorHAnsi" w:cstheme="minorHAnsi"/>
          <w:szCs w:val="24"/>
        </w:rPr>
      </w:pPr>
    </w:p>
    <w:sectPr w:rsidR="006A7D5E" w:rsidRPr="0035298D" w:rsidSect="002D071E">
      <w:headerReference w:type="default" r:id="rId7"/>
      <w:footerReference w:type="even" r:id="rId8"/>
      <w:footerReference w:type="default" r:id="rId9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2110" w14:textId="77777777" w:rsidR="002462FF" w:rsidRDefault="002462FF" w:rsidP="003A65E8">
      <w:r>
        <w:separator/>
      </w:r>
    </w:p>
  </w:endnote>
  <w:endnote w:type="continuationSeparator" w:id="0">
    <w:p w14:paraId="08783A96" w14:textId="77777777" w:rsidR="002462FF" w:rsidRDefault="002462FF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p w14:paraId="79BCD94E" w14:textId="5709F273" w:rsidR="002D071E" w:rsidRPr="00E86E31" w:rsidRDefault="002D071E" w:rsidP="002D071E">
    <w:pPr>
      <w:pStyle w:val="Stopka"/>
      <w:framePr w:w="638" w:h="282" w:hRule="exact" w:wrap="none" w:vAnchor="text" w:hAnchor="page" w:x="10705" w:y="716"/>
      <w:jc w:val="right"/>
      <w:rPr>
        <w:rStyle w:val="Numerstrony"/>
        <w:rFonts w:ascii="Arial" w:hAnsi="Arial" w:cs="Arial"/>
        <w:sz w:val="18"/>
        <w:szCs w:val="18"/>
      </w:rPr>
    </w:pPr>
  </w:p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jc w:val="left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  <w:jc w:val="left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after="0" w:line="360" w:lineRule="auto"/>
            <w:jc w:val="left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after="0" w:line="360" w:lineRule="auto"/>
            <w:jc w:val="left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430C" w14:textId="77777777" w:rsidR="002462FF" w:rsidRDefault="002462FF" w:rsidP="003A65E8">
      <w:r>
        <w:separator/>
      </w:r>
    </w:p>
  </w:footnote>
  <w:footnote w:type="continuationSeparator" w:id="0">
    <w:p w14:paraId="09B7CAEA" w14:textId="77777777" w:rsidR="002462FF" w:rsidRDefault="002462FF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11267"/>
    <w:multiLevelType w:val="hybridMultilevel"/>
    <w:tmpl w:val="8946A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A491C"/>
    <w:multiLevelType w:val="hybridMultilevel"/>
    <w:tmpl w:val="1944A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150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732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5551"/>
    <w:rsid w:val="00045774"/>
    <w:rsid w:val="00045AA2"/>
    <w:rsid w:val="000F79E3"/>
    <w:rsid w:val="0011258A"/>
    <w:rsid w:val="00121264"/>
    <w:rsid w:val="00167CA0"/>
    <w:rsid w:val="001D0DE9"/>
    <w:rsid w:val="002078A2"/>
    <w:rsid w:val="002462FF"/>
    <w:rsid w:val="00287512"/>
    <w:rsid w:val="002B15FC"/>
    <w:rsid w:val="002D071E"/>
    <w:rsid w:val="002F2401"/>
    <w:rsid w:val="0035298D"/>
    <w:rsid w:val="00381DE6"/>
    <w:rsid w:val="003850E6"/>
    <w:rsid w:val="003A4015"/>
    <w:rsid w:val="003A65E8"/>
    <w:rsid w:val="0040650A"/>
    <w:rsid w:val="004228AF"/>
    <w:rsid w:val="00455DDD"/>
    <w:rsid w:val="004E3776"/>
    <w:rsid w:val="0050106D"/>
    <w:rsid w:val="0050145F"/>
    <w:rsid w:val="00525C18"/>
    <w:rsid w:val="005A52C6"/>
    <w:rsid w:val="005D5CB5"/>
    <w:rsid w:val="0064680D"/>
    <w:rsid w:val="0069072F"/>
    <w:rsid w:val="006A7D5E"/>
    <w:rsid w:val="00751C62"/>
    <w:rsid w:val="0078543B"/>
    <w:rsid w:val="0080046D"/>
    <w:rsid w:val="00824AED"/>
    <w:rsid w:val="008F5BCD"/>
    <w:rsid w:val="009025CC"/>
    <w:rsid w:val="00935B43"/>
    <w:rsid w:val="009F1570"/>
    <w:rsid w:val="00A6672D"/>
    <w:rsid w:val="00AC6750"/>
    <w:rsid w:val="00B371C6"/>
    <w:rsid w:val="00B7067E"/>
    <w:rsid w:val="00B71646"/>
    <w:rsid w:val="00B8399B"/>
    <w:rsid w:val="00B845CE"/>
    <w:rsid w:val="00BD5424"/>
    <w:rsid w:val="00BE266B"/>
    <w:rsid w:val="00BF15ED"/>
    <w:rsid w:val="00C2747C"/>
    <w:rsid w:val="00C67E53"/>
    <w:rsid w:val="00C9411C"/>
    <w:rsid w:val="00D63AD1"/>
    <w:rsid w:val="00D64472"/>
    <w:rsid w:val="00D84292"/>
    <w:rsid w:val="00E1599F"/>
    <w:rsid w:val="00E5125B"/>
    <w:rsid w:val="00E70E4D"/>
    <w:rsid w:val="00E7135D"/>
    <w:rsid w:val="00E86E31"/>
    <w:rsid w:val="00EB71CD"/>
    <w:rsid w:val="00EB7644"/>
    <w:rsid w:val="00ED334D"/>
    <w:rsid w:val="00F8782E"/>
    <w:rsid w:val="00FA1713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551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25B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 w:line="360" w:lineRule="auto"/>
      <w:jc w:val="both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 w:line="360" w:lineRule="auto"/>
      <w:jc w:val="both"/>
      <w:outlineLvl w:val="2"/>
    </w:pPr>
    <w:rPr>
      <w:rFonts w:asciiTheme="majorHAnsi" w:eastAsiaTheme="majorEastAsia" w:hAnsiTheme="majorHAnsi" w:cstheme="majorBidi"/>
      <w:color w:val="002E52" w:themeColor="accent1" w:themeShade="7F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  <w:sz w:val="20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 w:line="360" w:lineRule="auto"/>
      <w:jc w:val="both"/>
      <w:outlineLvl w:val="4"/>
    </w:pPr>
    <w:rPr>
      <w:rFonts w:asciiTheme="majorHAnsi" w:eastAsiaTheme="majorEastAsia" w:hAnsiTheme="majorHAnsi" w:cstheme="majorBidi"/>
      <w:color w:val="00467B" w:themeColor="accent1" w:themeShade="BF"/>
      <w:sz w:val="20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  <w:spacing w:after="120" w:line="360" w:lineRule="auto"/>
      <w:jc w:val="both"/>
    </w:pPr>
    <w:rPr>
      <w:rFonts w:asciiTheme="minorHAnsi" w:eastAsiaTheme="minorHAnsi" w:hAnsiTheme="minorHAnsi" w:cstheme="minorBidi"/>
      <w:sz w:val="20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  <w:spacing w:after="120" w:line="360" w:lineRule="auto"/>
      <w:jc w:val="both"/>
    </w:pPr>
    <w:rPr>
      <w:rFonts w:asciiTheme="minorHAnsi" w:eastAsiaTheme="minorHAnsi" w:hAnsiTheme="minorHAnsi" w:cstheme="minorBidi"/>
      <w:sz w:val="20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after="120" w:line="288" w:lineRule="auto"/>
      <w:jc w:val="both"/>
      <w:textAlignment w:val="center"/>
    </w:pPr>
    <w:rPr>
      <w:rFonts w:ascii="MinionPro-Regular" w:eastAsiaTheme="minorHAnsi" w:hAnsi="MinionPro-Regular" w:cs="MinionPro-Regular"/>
      <w:color w:val="000000"/>
      <w:sz w:val="20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 w:line="360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spacing w:after="120"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4"/>
      <w:lang w:eastAsia="en-US"/>
    </w:r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NormalnyWeb">
    <w:name w:val="Normal (Web)"/>
    <w:basedOn w:val="Normalny"/>
    <w:unhideWhenUsed/>
    <w:rsid w:val="00BD542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BD542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542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68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17</cp:revision>
  <dcterms:created xsi:type="dcterms:W3CDTF">2024-08-13T08:19:00Z</dcterms:created>
  <dcterms:modified xsi:type="dcterms:W3CDTF">2026-04-17T05:49:00Z</dcterms:modified>
</cp:coreProperties>
</file>