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4372" w14:textId="2A3F789C" w:rsidR="00E15BAF" w:rsidRPr="00C32B54" w:rsidRDefault="00E15BAF" w:rsidP="00E15BAF">
      <w:pPr>
        <w:ind w:firstLine="4678"/>
        <w:jc w:val="right"/>
        <w:rPr>
          <w:rFonts w:cs="Arial"/>
          <w:b/>
          <w:iCs/>
          <w:sz w:val="16"/>
          <w:szCs w:val="16"/>
        </w:rPr>
      </w:pPr>
      <w:r w:rsidRPr="00C32B54">
        <w:rPr>
          <w:rFonts w:cs="Arial"/>
          <w:b/>
          <w:iCs/>
          <w:sz w:val="16"/>
          <w:szCs w:val="16"/>
        </w:rPr>
        <w:t>Załącznik nr 7</w:t>
      </w:r>
    </w:p>
    <w:p w14:paraId="43374FEB" w14:textId="77777777" w:rsidR="00E15BAF" w:rsidRPr="00C32B54" w:rsidRDefault="00E15BAF" w:rsidP="00E15BAF">
      <w:pPr>
        <w:ind w:left="4678"/>
        <w:jc w:val="right"/>
        <w:rPr>
          <w:rFonts w:cs="Arial"/>
          <w:sz w:val="16"/>
          <w:szCs w:val="16"/>
        </w:rPr>
      </w:pPr>
      <w:r w:rsidRPr="00C32B54">
        <w:rPr>
          <w:rFonts w:cs="Arial"/>
          <w:sz w:val="16"/>
          <w:szCs w:val="16"/>
        </w:rPr>
        <w:t xml:space="preserve">do zapytania ofertowego na wykonanie usługi malowania elewacji budynku </w:t>
      </w:r>
    </w:p>
    <w:p w14:paraId="3C01CC9A" w14:textId="77777777" w:rsidR="00E15BAF" w:rsidRPr="00C32B54" w:rsidRDefault="00E15BAF" w:rsidP="00E15BAF">
      <w:pPr>
        <w:ind w:left="4678"/>
        <w:jc w:val="right"/>
        <w:rPr>
          <w:rFonts w:cs="Arial"/>
          <w:sz w:val="16"/>
          <w:szCs w:val="16"/>
        </w:rPr>
      </w:pPr>
      <w:r w:rsidRPr="00C32B54">
        <w:rPr>
          <w:rFonts w:cs="Arial"/>
          <w:sz w:val="16"/>
          <w:szCs w:val="16"/>
        </w:rPr>
        <w:t xml:space="preserve">przy ul. Obrońców Wybrzeża 2 wraz z wykonaniem elewacji </w:t>
      </w:r>
    </w:p>
    <w:p w14:paraId="04CCBDD9" w14:textId="5DFA53D0" w:rsidR="008B13E5" w:rsidRPr="00C32B54" w:rsidRDefault="00E15BAF" w:rsidP="008B13E5">
      <w:pPr>
        <w:jc w:val="right"/>
        <w:rPr>
          <w:rFonts w:cs="Arial"/>
          <w:i/>
          <w:sz w:val="20"/>
          <w:szCs w:val="20"/>
        </w:rPr>
      </w:pPr>
      <w:r w:rsidRPr="00C32B54">
        <w:rPr>
          <w:rFonts w:cs="Arial"/>
          <w:sz w:val="16"/>
          <w:szCs w:val="16"/>
        </w:rPr>
        <w:t>garaży przy ul. Obrońców Wybrzeża</w:t>
      </w:r>
      <w:r w:rsidR="008B13E5" w:rsidRPr="00C32B54">
        <w:rPr>
          <w:rFonts w:cs="Arial"/>
          <w:b/>
          <w:i/>
          <w:sz w:val="20"/>
          <w:szCs w:val="20"/>
        </w:rPr>
        <w:t xml:space="preserve"> </w:t>
      </w:r>
      <w:r w:rsidR="008B13E5" w:rsidRPr="00C32B54">
        <w:rPr>
          <w:rFonts w:cs="Arial"/>
          <w:b/>
          <w:i/>
          <w:sz w:val="16"/>
          <w:szCs w:val="16"/>
        </w:rPr>
        <w:t>– Protokół odbioru końcowego robót</w:t>
      </w:r>
    </w:p>
    <w:p w14:paraId="3D9BD59F" w14:textId="77777777" w:rsidR="008B13E5" w:rsidRDefault="008B13E5" w:rsidP="008B13E5">
      <w:pPr>
        <w:rPr>
          <w:rFonts w:asciiTheme="minorHAnsi" w:hAnsiTheme="minorHAnsi"/>
          <w:sz w:val="22"/>
          <w:szCs w:val="22"/>
        </w:rPr>
      </w:pPr>
    </w:p>
    <w:p w14:paraId="6A322D72" w14:textId="77777777" w:rsidR="00E15BAF" w:rsidRDefault="00E15BAF" w:rsidP="008B13E5">
      <w:pPr>
        <w:spacing w:after="200" w:line="276" w:lineRule="auto"/>
        <w:ind w:left="2832" w:firstLine="708"/>
        <w:jc w:val="right"/>
        <w:rPr>
          <w:rFonts w:asciiTheme="minorHAnsi" w:eastAsia="Calibri" w:hAnsiTheme="minorHAnsi"/>
          <w:sz w:val="22"/>
          <w:szCs w:val="22"/>
          <w:lang w:eastAsia="en-US"/>
        </w:rPr>
      </w:pPr>
    </w:p>
    <w:p w14:paraId="1E5EF98C" w14:textId="74AB4991" w:rsidR="008B13E5" w:rsidRPr="001460DA" w:rsidRDefault="008B13E5" w:rsidP="008B13E5">
      <w:pPr>
        <w:spacing w:after="200" w:line="276" w:lineRule="auto"/>
        <w:ind w:left="2832" w:firstLine="708"/>
        <w:jc w:val="right"/>
        <w:rPr>
          <w:rFonts w:asciiTheme="minorHAnsi" w:eastAsia="Calibri" w:hAnsiTheme="minorHAnsi"/>
          <w:sz w:val="22"/>
          <w:szCs w:val="22"/>
          <w:lang w:eastAsia="en-US"/>
        </w:rPr>
      </w:pPr>
      <w:r w:rsidRPr="001460DA">
        <w:rPr>
          <w:rFonts w:asciiTheme="minorHAnsi" w:eastAsia="Calibri" w:hAnsiTheme="minorHAnsi"/>
          <w:sz w:val="22"/>
          <w:szCs w:val="22"/>
          <w:lang w:eastAsia="en-US"/>
        </w:rPr>
        <w:t xml:space="preserve">Słupsk, dnia </w:t>
      </w:r>
      <w:r>
        <w:rPr>
          <w:rFonts w:asciiTheme="minorHAnsi" w:eastAsia="Calibri" w:hAnsiTheme="minorHAnsi"/>
          <w:sz w:val="22"/>
          <w:szCs w:val="22"/>
          <w:lang w:eastAsia="en-US"/>
        </w:rPr>
        <w:t>……………………</w:t>
      </w:r>
      <w:proofErr w:type="gramStart"/>
      <w:r>
        <w:rPr>
          <w:rFonts w:asciiTheme="minorHAnsi" w:eastAsia="Calibri" w:hAnsiTheme="minorHAnsi"/>
          <w:sz w:val="22"/>
          <w:szCs w:val="22"/>
          <w:lang w:eastAsia="en-US"/>
        </w:rPr>
        <w:t>…….</w:t>
      </w:r>
      <w:proofErr w:type="gramEnd"/>
      <w:r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3C983FF5" w14:textId="77777777" w:rsidR="008B13E5" w:rsidRDefault="008B13E5" w:rsidP="008B13E5">
      <w:pPr>
        <w:spacing w:after="200" w:line="276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</w:p>
    <w:p w14:paraId="37DA7A83" w14:textId="77777777" w:rsidR="008B13E5" w:rsidRPr="001460DA" w:rsidRDefault="008B13E5" w:rsidP="008B13E5">
      <w:pPr>
        <w:spacing w:after="200" w:line="276" w:lineRule="auto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1460DA">
        <w:rPr>
          <w:rFonts w:asciiTheme="minorHAnsi" w:eastAsia="Calibri" w:hAnsiTheme="minorHAnsi"/>
          <w:b/>
          <w:sz w:val="28"/>
          <w:szCs w:val="28"/>
          <w:lang w:eastAsia="en-US"/>
        </w:rPr>
        <w:t>PROTOKÓŁ ODBIORU KOŃCOWEGO ROBÓT</w:t>
      </w:r>
    </w:p>
    <w:p w14:paraId="539ACBA1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Dotyczy:</w:t>
      </w:r>
    </w:p>
    <w:p w14:paraId="7482C9BC" w14:textId="4E3FB9EE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 xml:space="preserve">Remontu </w:t>
      </w:r>
    </w:p>
    <w:p w14:paraId="588220DD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Rozpoczęto w dniu …………………………</w:t>
      </w:r>
      <w:proofErr w:type="gramStart"/>
      <w:r w:rsidRPr="008B13E5">
        <w:rPr>
          <w:rFonts w:ascii="Calibri" w:eastAsia="Calibri" w:hAnsi="Calibri" w:cs="Calibri"/>
          <w:lang w:eastAsia="en-US"/>
        </w:rPr>
        <w:t>…….</w:t>
      </w:r>
      <w:proofErr w:type="gramEnd"/>
      <w:r w:rsidRPr="008B13E5">
        <w:rPr>
          <w:rFonts w:ascii="Calibri" w:eastAsia="Calibri" w:hAnsi="Calibri" w:cs="Calibri"/>
          <w:lang w:eastAsia="en-US"/>
        </w:rPr>
        <w:t>.</w:t>
      </w:r>
    </w:p>
    <w:p w14:paraId="1333A9F6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Zakończono w dniu ………………………………</w:t>
      </w:r>
    </w:p>
    <w:p w14:paraId="400BF685" w14:textId="77777777" w:rsidR="008B13E5" w:rsidRPr="008B13E5" w:rsidRDefault="008B13E5" w:rsidP="008B13E5">
      <w:pPr>
        <w:spacing w:after="200" w:line="276" w:lineRule="auto"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STRONA PRZYJMUJACA – ZAMAWIAJĄCY:</w:t>
      </w:r>
    </w:p>
    <w:p w14:paraId="25FD0FFB" w14:textId="77777777" w:rsidR="008B13E5" w:rsidRPr="008B13E5" w:rsidRDefault="008B13E5" w:rsidP="008B13E5">
      <w:pPr>
        <w:numPr>
          <w:ilvl w:val="0"/>
          <w:numId w:val="61"/>
        </w:numPr>
        <w:spacing w:after="20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………………………………………</w:t>
      </w:r>
      <w:proofErr w:type="gramStart"/>
      <w:r w:rsidRPr="008B13E5">
        <w:rPr>
          <w:rFonts w:ascii="Calibri" w:eastAsia="Calibri" w:hAnsi="Calibri" w:cs="Calibri"/>
          <w:lang w:eastAsia="en-US"/>
        </w:rPr>
        <w:t>…….</w:t>
      </w:r>
      <w:proofErr w:type="gramEnd"/>
      <w:r w:rsidRPr="008B13E5">
        <w:rPr>
          <w:rFonts w:ascii="Calibri" w:eastAsia="Calibri" w:hAnsi="Calibri" w:cs="Calibri"/>
          <w:lang w:eastAsia="en-US"/>
        </w:rPr>
        <w:t xml:space="preserve">.- przewodniczący komisji </w:t>
      </w:r>
    </w:p>
    <w:p w14:paraId="785AC47B" w14:textId="77777777" w:rsidR="008B13E5" w:rsidRPr="008B13E5" w:rsidRDefault="008B13E5" w:rsidP="008B13E5">
      <w:pPr>
        <w:numPr>
          <w:ilvl w:val="0"/>
          <w:numId w:val="61"/>
        </w:numPr>
        <w:spacing w:after="200" w:line="36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>………………………………………</w:t>
      </w:r>
      <w:proofErr w:type="gramStart"/>
      <w:r w:rsidRPr="008B13E5">
        <w:rPr>
          <w:rFonts w:ascii="Calibri" w:eastAsia="Calibri" w:hAnsi="Calibri" w:cs="Calibri"/>
          <w:lang w:eastAsia="en-US"/>
        </w:rPr>
        <w:t>…….</w:t>
      </w:r>
      <w:proofErr w:type="gramEnd"/>
      <w:r w:rsidRPr="008B13E5">
        <w:rPr>
          <w:rFonts w:ascii="Calibri" w:eastAsia="Calibri" w:hAnsi="Calibri" w:cs="Calibri"/>
          <w:lang w:eastAsia="en-US"/>
        </w:rPr>
        <w:t xml:space="preserve">.- członek komisji </w:t>
      </w:r>
    </w:p>
    <w:p w14:paraId="4D309AA5" w14:textId="77777777" w:rsidR="008B13E5" w:rsidRPr="008B13E5" w:rsidRDefault="008B13E5" w:rsidP="008B13E5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………………………………………………- członek komisji </w:t>
      </w:r>
    </w:p>
    <w:p w14:paraId="3461158A" w14:textId="77777777" w:rsidR="008B13E5" w:rsidRPr="008B13E5" w:rsidRDefault="008B13E5" w:rsidP="008B13E5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lang w:eastAsia="en-US"/>
        </w:rPr>
      </w:pPr>
    </w:p>
    <w:p w14:paraId="2EFFD7B0" w14:textId="42CEF2D8" w:rsidR="008B13E5" w:rsidRPr="008B13E5" w:rsidRDefault="008B13E5" w:rsidP="008B13E5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14:paraId="76A264B5" w14:textId="4B484805" w:rsidR="008B13E5" w:rsidRPr="008B13E5" w:rsidRDefault="008B13E5" w:rsidP="008B13E5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8B13E5">
        <w:rPr>
          <w:rFonts w:ascii="Calibri" w:eastAsia="Calibri" w:hAnsi="Calibri" w:cs="Calibri"/>
          <w:b/>
          <w:lang w:eastAsia="en-US"/>
        </w:rPr>
        <w:t>STRONA PRZEKAZUJĄCA – WYKONAWCA:</w:t>
      </w:r>
    </w:p>
    <w:p w14:paraId="0FACFE3C" w14:textId="77777777" w:rsidR="008B13E5" w:rsidRPr="008B13E5" w:rsidRDefault="008B13E5" w:rsidP="008B13E5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14:paraId="4EFE6CB0" w14:textId="67FF0C65" w:rsidR="008B13E5" w:rsidRPr="008B13E5" w:rsidRDefault="008B13E5" w:rsidP="008B13E5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8B13E5">
        <w:rPr>
          <w:rFonts w:ascii="Calibri" w:eastAsia="Calibri" w:hAnsi="Calibri" w:cs="Calibri"/>
          <w:lang w:eastAsia="en-US"/>
        </w:rPr>
        <w:t xml:space="preserve">……………………………………………- </w:t>
      </w:r>
      <w:r w:rsidR="001F64BF">
        <w:rPr>
          <w:rFonts w:ascii="Calibri" w:eastAsia="Calibri" w:hAnsi="Calibri" w:cs="Calibri"/>
          <w:lang w:eastAsia="en-US"/>
        </w:rPr>
        <w:t>wykonawca</w:t>
      </w:r>
      <w:r w:rsidRPr="008B13E5">
        <w:rPr>
          <w:rFonts w:ascii="Calibri" w:eastAsia="Calibri" w:hAnsi="Calibri" w:cs="Calibri"/>
          <w:lang w:eastAsia="en-US"/>
        </w:rPr>
        <w:t xml:space="preserve"> </w:t>
      </w:r>
    </w:p>
    <w:p w14:paraId="119C7C60" w14:textId="77777777" w:rsidR="008B13E5" w:rsidRDefault="008B13E5" w:rsidP="008B13E5">
      <w:pPr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3B5C1996" w14:textId="06416841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Po zapoznaniu się ze stanem zaawansowania robót i dokumentacją stwierdza się co następuje:</w:t>
      </w:r>
    </w:p>
    <w:p w14:paraId="574E577F" w14:textId="1CEDEF14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Wykonawca pismem </w:t>
      </w:r>
      <w:r w:rsidR="00285221">
        <w:rPr>
          <w:rFonts w:ascii="Calibri" w:eastAsia="Calibri" w:hAnsi="Calibri"/>
          <w:lang w:eastAsia="en-US"/>
        </w:rPr>
        <w:t>z</w:t>
      </w:r>
      <w:r w:rsidRPr="00141E5B">
        <w:rPr>
          <w:rFonts w:ascii="Calibri" w:eastAsia="Calibri" w:hAnsi="Calibri"/>
          <w:lang w:eastAsia="en-US"/>
        </w:rPr>
        <w:t xml:space="preserve"> dni</w:t>
      </w:r>
      <w:r w:rsidR="00285221">
        <w:rPr>
          <w:rFonts w:ascii="Calibri" w:eastAsia="Calibri" w:hAnsi="Calibri"/>
          <w:lang w:eastAsia="en-US"/>
        </w:rPr>
        <w:t>a ………….</w:t>
      </w:r>
      <w:r w:rsidRPr="00141E5B">
        <w:rPr>
          <w:rFonts w:ascii="Calibri" w:eastAsia="Calibri" w:hAnsi="Calibri"/>
          <w:lang w:eastAsia="en-US"/>
        </w:rPr>
        <w:t xml:space="preserve"> powiadomił Zamawiającego o zakończeniu robót i zgłosił gotowość do odbioru końcowego. </w:t>
      </w:r>
    </w:p>
    <w:p w14:paraId="001D8FA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Roboty będące przedmiotem odbioru zostały wykonane na podstawie umowy                              nr ………………….  pomiędzy …………………………………. a ……………………………………………</w:t>
      </w:r>
      <w:proofErr w:type="gramStart"/>
      <w:r w:rsidRPr="00141E5B">
        <w:rPr>
          <w:rFonts w:ascii="Calibri" w:eastAsia="Calibri" w:hAnsi="Calibri"/>
          <w:lang w:eastAsia="en-US"/>
        </w:rPr>
        <w:t>…….</w:t>
      </w:r>
      <w:proofErr w:type="gramEnd"/>
      <w:r w:rsidRPr="00141E5B">
        <w:rPr>
          <w:rFonts w:ascii="Calibri" w:eastAsia="Calibri" w:hAnsi="Calibri"/>
          <w:lang w:eastAsia="en-US"/>
        </w:rPr>
        <w:t>.</w:t>
      </w:r>
    </w:p>
    <w:p w14:paraId="091C2215" w14:textId="6EF992DA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Roboty zostały wykonane w okresie od ………………………do ………………</w:t>
      </w:r>
      <w:proofErr w:type="gramStart"/>
      <w:r w:rsidRPr="00141E5B">
        <w:rPr>
          <w:rFonts w:ascii="Calibri" w:eastAsia="Calibri" w:hAnsi="Calibri"/>
          <w:lang w:eastAsia="en-US"/>
        </w:rPr>
        <w:t>…….</w:t>
      </w:r>
      <w:proofErr w:type="gramEnd"/>
      <w:r w:rsidRPr="00141E5B">
        <w:rPr>
          <w:rFonts w:ascii="Calibri" w:eastAsia="Calibri" w:hAnsi="Calibri"/>
          <w:lang w:eastAsia="en-US"/>
        </w:rPr>
        <w:t xml:space="preserve">. </w:t>
      </w:r>
    </w:p>
    <w:p w14:paraId="17542625" w14:textId="77777777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Termin umowy został dotrzymany/opóźniony o …………………… dni z przyczyn:</w:t>
      </w:r>
    </w:p>
    <w:p w14:paraId="1248293C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zależnych od Wykonawcy</w:t>
      </w:r>
    </w:p>
    <w:p w14:paraId="7562982E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zależnych od Zamawiającego </w:t>
      </w:r>
    </w:p>
    <w:p w14:paraId="627519CD" w14:textId="77777777" w:rsidR="008B13E5" w:rsidRPr="00141E5B" w:rsidRDefault="008B13E5" w:rsidP="008B13E5">
      <w:pPr>
        <w:numPr>
          <w:ilvl w:val="0"/>
          <w:numId w:val="63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niezależnych od stron umowy</w:t>
      </w:r>
    </w:p>
    <w:p w14:paraId="416BC416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lastRenderedPageBreak/>
        <w:t xml:space="preserve">W przypadku ustalenia odpowiedzialności stron w powstaniu opóźnienia należy podać wysokość kar umownych należnych jednej ze stron oraz z czego zostaną potrącone. </w:t>
      </w:r>
    </w:p>
    <w:p w14:paraId="5E4E4812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Wykaz dokumentów budowy stanowi załącznik do niniejszego protokołu. </w:t>
      </w:r>
    </w:p>
    <w:p w14:paraId="7C2FD0B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Pełna dokumentacja budowy pozostaje do wglądu w siedzibie Zamawiającego.</w:t>
      </w:r>
    </w:p>
    <w:p w14:paraId="51664E06" w14:textId="7783A50F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Wykonawca przekazuje w oddzielnie spiętym zbiorze:</w:t>
      </w:r>
    </w:p>
    <w:p w14:paraId="52F79A5E" w14:textId="7777777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atesty, certyfikaty na wbudowane materiały, armaturę i urządzenia (wymienić brakujące),</w:t>
      </w:r>
    </w:p>
    <w:p w14:paraId="51293D5F" w14:textId="3E8B76A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instrukcję obsługi, karty gwarancyjne,</w:t>
      </w:r>
    </w:p>
    <w:p w14:paraId="38B871AB" w14:textId="56D98538" w:rsidR="008B13E5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pisemną gwarancję jakości na wykonane roboty, </w:t>
      </w:r>
    </w:p>
    <w:p w14:paraId="16ED7A00" w14:textId="77777777" w:rsidR="008B13E5" w:rsidRPr="00141E5B" w:rsidRDefault="008B13E5" w:rsidP="008B13E5">
      <w:pPr>
        <w:numPr>
          <w:ilvl w:val="0"/>
          <w:numId w:val="64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inne …………………</w:t>
      </w:r>
      <w:proofErr w:type="gramStart"/>
      <w:r w:rsidRPr="00141E5B">
        <w:rPr>
          <w:rFonts w:ascii="Calibri" w:eastAsia="Calibri" w:hAnsi="Calibri"/>
          <w:lang w:eastAsia="en-US"/>
        </w:rPr>
        <w:t>…….</w:t>
      </w:r>
      <w:proofErr w:type="gramEnd"/>
      <w:r w:rsidRPr="00141E5B">
        <w:rPr>
          <w:rFonts w:ascii="Calibri" w:eastAsia="Calibri" w:hAnsi="Calibri"/>
          <w:lang w:eastAsia="en-US"/>
        </w:rPr>
        <w:t>.</w:t>
      </w:r>
    </w:p>
    <w:p w14:paraId="2F6E136A" w14:textId="5E8D497D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Wyżej powołany w punk</w:t>
      </w:r>
      <w:r w:rsidR="00285221">
        <w:rPr>
          <w:rFonts w:ascii="Calibri" w:eastAsia="Calibri" w:hAnsi="Calibri"/>
          <w:lang w:eastAsia="en-US"/>
        </w:rPr>
        <w:t>ci</w:t>
      </w:r>
      <w:r w:rsidR="0070720A">
        <w:rPr>
          <w:rFonts w:ascii="Calibri" w:eastAsia="Calibri" w:hAnsi="Calibri"/>
          <w:lang w:eastAsia="en-US"/>
        </w:rPr>
        <w:t>e</w:t>
      </w:r>
      <w:r w:rsidRPr="00141E5B">
        <w:rPr>
          <w:rFonts w:ascii="Calibri" w:eastAsia="Calibri" w:hAnsi="Calibri"/>
          <w:lang w:eastAsia="en-US"/>
        </w:rPr>
        <w:t xml:space="preserve"> a zbiór dokumentów opatrzony został szczegółowym wykazem. </w:t>
      </w:r>
    </w:p>
    <w:p w14:paraId="2CEB92F0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Roboty będące przedmiotem umowy powołanej w pkt. 2 zostały całkowicie zakończone (jeżeli nie należy spisać protokół przerwania odbioru. </w:t>
      </w:r>
    </w:p>
    <w:p w14:paraId="6470DB53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Podczas odbioru robót nie stwierdzono istotnych usterek wpływających na odbiór końcowy; (jeśli stwierdzono należy wymienić jakie oraz określić termin ich usunięcia.</w:t>
      </w:r>
    </w:p>
    <w:p w14:paraId="589AECB2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Teren budowy został </w:t>
      </w:r>
      <w:proofErr w:type="gramStart"/>
      <w:r w:rsidRPr="00141E5B">
        <w:rPr>
          <w:rFonts w:ascii="Calibri" w:eastAsia="Calibri" w:hAnsi="Calibri"/>
          <w:lang w:eastAsia="en-US"/>
        </w:rPr>
        <w:t>uporządkowany,</w:t>
      </w:r>
      <w:proofErr w:type="gramEnd"/>
      <w:r w:rsidRPr="00141E5B">
        <w:rPr>
          <w:rFonts w:ascii="Calibri" w:eastAsia="Calibri" w:hAnsi="Calibri"/>
          <w:lang w:eastAsia="en-US"/>
        </w:rPr>
        <w:t xml:space="preserve"> (jeśli nie wymienić sposób i termin uporządkowania terenu budowy) </w:t>
      </w:r>
    </w:p>
    <w:p w14:paraId="4A7757EF" w14:textId="77777777" w:rsidR="008B13E5" w:rsidRPr="00141E5B" w:rsidRDefault="008B13E5" w:rsidP="008B13E5">
      <w:pPr>
        <w:numPr>
          <w:ilvl w:val="0"/>
          <w:numId w:val="62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W związku ze </w:t>
      </w:r>
      <w:proofErr w:type="gramStart"/>
      <w:r w:rsidRPr="00141E5B">
        <w:rPr>
          <w:rFonts w:ascii="Calibri" w:eastAsia="Calibri" w:hAnsi="Calibri"/>
          <w:lang w:eastAsia="en-US"/>
        </w:rPr>
        <w:t>stwierdzeniem</w:t>
      </w:r>
      <w:proofErr w:type="gramEnd"/>
      <w:r w:rsidRPr="00141E5B">
        <w:rPr>
          <w:rFonts w:ascii="Calibri" w:eastAsia="Calibri" w:hAnsi="Calibri"/>
          <w:lang w:eastAsia="en-US"/>
        </w:rPr>
        <w:t xml:space="preserve"> że:</w:t>
      </w:r>
    </w:p>
    <w:p w14:paraId="5F753B8C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roboty budowlane zostały zakończone </w:t>
      </w:r>
    </w:p>
    <w:p w14:paraId="2F7A4DE4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dokumentacja przekazana przez Wykonawcę jest kompletna </w:t>
      </w:r>
    </w:p>
    <w:p w14:paraId="020AEA1D" w14:textId="77777777" w:rsidR="008B13E5" w:rsidRPr="00141E5B" w:rsidRDefault="008B13E5" w:rsidP="008B13E5">
      <w:pPr>
        <w:numPr>
          <w:ilvl w:val="0"/>
          <w:numId w:val="65"/>
        </w:numPr>
        <w:spacing w:after="12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nie stwierdzono istotnych usterek wykonanych robót </w:t>
      </w:r>
    </w:p>
    <w:p w14:paraId="77C41C8B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Zamawiający dokonuje z dniem …………………………… odbioru końcowego przedmiotu umowy powołanej w pkt 2. </w:t>
      </w:r>
    </w:p>
    <w:p w14:paraId="398801AD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Okres gwarancji jakości wykonanych robót ustala się </w:t>
      </w:r>
      <w:proofErr w:type="gramStart"/>
      <w:r w:rsidRPr="00141E5B">
        <w:rPr>
          <w:rFonts w:ascii="Calibri" w:eastAsia="Calibri" w:hAnsi="Calibri"/>
          <w:lang w:eastAsia="en-US"/>
        </w:rPr>
        <w:t>na:  od</w:t>
      </w:r>
      <w:proofErr w:type="gramEnd"/>
      <w:r w:rsidRPr="00141E5B">
        <w:rPr>
          <w:rFonts w:ascii="Calibri" w:eastAsia="Calibri" w:hAnsi="Calibri"/>
          <w:lang w:eastAsia="en-US"/>
        </w:rPr>
        <w:t xml:space="preserve"> daty podpisania niniejszego </w:t>
      </w:r>
      <w:proofErr w:type="gramStart"/>
      <w:r w:rsidRPr="00141E5B">
        <w:rPr>
          <w:rFonts w:ascii="Calibri" w:eastAsia="Calibri" w:hAnsi="Calibri"/>
          <w:lang w:eastAsia="en-US"/>
        </w:rPr>
        <w:t>protokołu</w:t>
      </w:r>
      <w:proofErr w:type="gramEnd"/>
      <w:r w:rsidRPr="00141E5B">
        <w:rPr>
          <w:rFonts w:ascii="Calibri" w:eastAsia="Calibri" w:hAnsi="Calibri"/>
          <w:lang w:eastAsia="en-US"/>
        </w:rPr>
        <w:t xml:space="preserve"> czyli dnia …………………………………………………</w:t>
      </w:r>
    </w:p>
    <w:p w14:paraId="31B51A19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Całkowita wartość wykonanych i odebranych robót wynosi netto ……………………</w:t>
      </w:r>
      <w:proofErr w:type="gramStart"/>
      <w:r w:rsidRPr="00141E5B">
        <w:rPr>
          <w:rFonts w:ascii="Calibri" w:eastAsia="Calibri" w:hAnsi="Calibri"/>
          <w:lang w:eastAsia="en-US"/>
        </w:rPr>
        <w:t>…….</w:t>
      </w:r>
      <w:proofErr w:type="gramEnd"/>
      <w:r w:rsidRPr="00141E5B">
        <w:rPr>
          <w:rFonts w:ascii="Calibri" w:eastAsia="Calibri" w:hAnsi="Calibri"/>
          <w:lang w:eastAsia="en-US"/>
        </w:rPr>
        <w:t>.                                i brutto …………………………</w:t>
      </w:r>
      <w:proofErr w:type="gramStart"/>
      <w:r w:rsidRPr="00141E5B">
        <w:rPr>
          <w:rFonts w:ascii="Calibri" w:eastAsia="Calibri" w:hAnsi="Calibri"/>
          <w:lang w:eastAsia="en-US"/>
        </w:rPr>
        <w:t>…….</w:t>
      </w:r>
      <w:proofErr w:type="gramEnd"/>
      <w:r w:rsidRPr="00141E5B">
        <w:rPr>
          <w:rFonts w:ascii="Calibri" w:eastAsia="Calibri" w:hAnsi="Calibri"/>
          <w:lang w:eastAsia="en-US"/>
        </w:rPr>
        <w:t>.</w:t>
      </w:r>
    </w:p>
    <w:p w14:paraId="0BB6F92B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Niniejszy protokół stanowi podstawę do wystawienia przez Wykonawcę                                        na Zamawiającego faktury Vat.</w:t>
      </w:r>
    </w:p>
    <w:p w14:paraId="0581900F" w14:textId="77777777" w:rsidR="008B13E5" w:rsidRPr="00141E5B" w:rsidRDefault="008B13E5" w:rsidP="008B13E5">
      <w:pPr>
        <w:numPr>
          <w:ilvl w:val="0"/>
          <w:numId w:val="6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Na tym protokół zakończono i podpisano. </w:t>
      </w:r>
    </w:p>
    <w:p w14:paraId="56805415" w14:textId="77777777" w:rsidR="008B13E5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14:paraId="14269228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t>Przedstawiciele Zamawiającego:</w:t>
      </w:r>
    </w:p>
    <w:p w14:paraId="26C1CAEB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1. ………………………………</w:t>
      </w:r>
    </w:p>
    <w:p w14:paraId="739270A9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2. ………………………………</w:t>
      </w:r>
    </w:p>
    <w:p w14:paraId="53F8F4AF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3. ………………………………</w:t>
      </w:r>
    </w:p>
    <w:p w14:paraId="10CFCFFE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lastRenderedPageBreak/>
        <w:t xml:space="preserve">Przedstawiciele Wykonawcy </w:t>
      </w:r>
    </w:p>
    <w:p w14:paraId="0F6B04C4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1. ………………………………</w:t>
      </w:r>
    </w:p>
    <w:p w14:paraId="17A27D3E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2. ………………………………</w:t>
      </w:r>
    </w:p>
    <w:p w14:paraId="4FAB632D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7D08A344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141E5B">
        <w:rPr>
          <w:rFonts w:ascii="Calibri" w:eastAsia="Calibri" w:hAnsi="Calibri"/>
          <w:b/>
          <w:lang w:eastAsia="en-US"/>
        </w:rPr>
        <w:t xml:space="preserve">Załączniki do protokołu: </w:t>
      </w:r>
    </w:p>
    <w:p w14:paraId="4F6C5373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>1)</w:t>
      </w:r>
    </w:p>
    <w:p w14:paraId="09CA446A" w14:textId="77777777" w:rsidR="008B13E5" w:rsidRPr="00141E5B" w:rsidRDefault="008B13E5" w:rsidP="008B13E5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41E5B">
        <w:rPr>
          <w:rFonts w:ascii="Calibri" w:eastAsia="Calibri" w:hAnsi="Calibri"/>
          <w:lang w:eastAsia="en-US"/>
        </w:rPr>
        <w:t xml:space="preserve">2) </w:t>
      </w:r>
    </w:p>
    <w:p w14:paraId="2FAF3D9F" w14:textId="77777777" w:rsidR="008B13E5" w:rsidRPr="00EF207C" w:rsidRDefault="008B13E5" w:rsidP="008B13E5">
      <w:pPr>
        <w:spacing w:line="276" w:lineRule="auto"/>
        <w:jc w:val="both"/>
        <w:rPr>
          <w:rFonts w:asciiTheme="minorHAnsi" w:hAnsiTheme="minorHAnsi"/>
        </w:rPr>
      </w:pPr>
    </w:p>
    <w:p w14:paraId="646213BA" w14:textId="75849387" w:rsidR="003A65E8" w:rsidRPr="006C154B" w:rsidRDefault="003A65E8" w:rsidP="006C154B"/>
    <w:sectPr w:rsidR="003A65E8" w:rsidRPr="006C154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ACA8" w14:textId="77777777" w:rsidR="00311E50" w:rsidRDefault="00311E50" w:rsidP="003A65E8">
      <w:r>
        <w:separator/>
      </w:r>
    </w:p>
  </w:endnote>
  <w:endnote w:type="continuationSeparator" w:id="0">
    <w:p w14:paraId="0793A444" w14:textId="77777777" w:rsidR="00311E50" w:rsidRDefault="00311E50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0595" w14:textId="77777777" w:rsidR="00311E50" w:rsidRDefault="00311E50" w:rsidP="003A65E8">
      <w:r>
        <w:separator/>
      </w:r>
    </w:p>
  </w:footnote>
  <w:footnote w:type="continuationSeparator" w:id="0">
    <w:p w14:paraId="5785069F" w14:textId="77777777" w:rsidR="00311E50" w:rsidRDefault="00311E50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9772401"/>
    <w:multiLevelType w:val="hybridMultilevel"/>
    <w:tmpl w:val="3176D76A"/>
    <w:lvl w:ilvl="0" w:tplc="894247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01E02"/>
    <w:multiLevelType w:val="hybridMultilevel"/>
    <w:tmpl w:val="B7E6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0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48E70CC"/>
    <w:multiLevelType w:val="hybridMultilevel"/>
    <w:tmpl w:val="0A1648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BC227C"/>
    <w:multiLevelType w:val="hybridMultilevel"/>
    <w:tmpl w:val="0A1648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1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B9A07ED"/>
    <w:multiLevelType w:val="hybridMultilevel"/>
    <w:tmpl w:val="9F42574A"/>
    <w:lvl w:ilvl="0" w:tplc="FE3867DA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93671">
    <w:abstractNumId w:val="1"/>
  </w:num>
  <w:num w:numId="2" w16cid:durableId="1417899917">
    <w:abstractNumId w:val="20"/>
  </w:num>
  <w:num w:numId="3" w16cid:durableId="41173377">
    <w:abstractNumId w:val="37"/>
  </w:num>
  <w:num w:numId="4" w16cid:durableId="473328771">
    <w:abstractNumId w:val="11"/>
  </w:num>
  <w:num w:numId="5" w16cid:durableId="1566381609">
    <w:abstractNumId w:val="31"/>
  </w:num>
  <w:num w:numId="6" w16cid:durableId="1162771148">
    <w:abstractNumId w:val="22"/>
  </w:num>
  <w:num w:numId="7" w16cid:durableId="986400862">
    <w:abstractNumId w:val="28"/>
  </w:num>
  <w:num w:numId="8" w16cid:durableId="2031490924">
    <w:abstractNumId w:val="21"/>
  </w:num>
  <w:num w:numId="9" w16cid:durableId="1253782612">
    <w:abstractNumId w:val="45"/>
  </w:num>
  <w:num w:numId="10" w16cid:durableId="342171600">
    <w:abstractNumId w:val="43"/>
  </w:num>
  <w:num w:numId="11" w16cid:durableId="209729436">
    <w:abstractNumId w:val="38"/>
  </w:num>
  <w:num w:numId="12" w16cid:durableId="1237206240">
    <w:abstractNumId w:val="44"/>
  </w:num>
  <w:num w:numId="13" w16cid:durableId="741483212">
    <w:abstractNumId w:val="33"/>
  </w:num>
  <w:num w:numId="14" w16cid:durableId="433282042">
    <w:abstractNumId w:val="14"/>
  </w:num>
  <w:num w:numId="15" w16cid:durableId="624968172">
    <w:abstractNumId w:val="2"/>
  </w:num>
  <w:num w:numId="16" w16cid:durableId="320929861">
    <w:abstractNumId w:val="29"/>
  </w:num>
  <w:num w:numId="17" w16cid:durableId="23404970">
    <w:abstractNumId w:val="5"/>
  </w:num>
  <w:num w:numId="18" w16cid:durableId="830679145">
    <w:abstractNumId w:val="30"/>
  </w:num>
  <w:num w:numId="19" w16cid:durableId="335156358">
    <w:abstractNumId w:val="12"/>
  </w:num>
  <w:num w:numId="20" w16cid:durableId="1897857615">
    <w:abstractNumId w:val="55"/>
  </w:num>
  <w:num w:numId="21" w16cid:durableId="1554926192">
    <w:abstractNumId w:val="53"/>
  </w:num>
  <w:num w:numId="22" w16cid:durableId="26612766">
    <w:abstractNumId w:val="17"/>
  </w:num>
  <w:num w:numId="23" w16cid:durableId="1599483248">
    <w:abstractNumId w:val="7"/>
  </w:num>
  <w:num w:numId="24" w16cid:durableId="653532310">
    <w:abstractNumId w:val="13"/>
  </w:num>
  <w:num w:numId="25" w16cid:durableId="1740708549">
    <w:abstractNumId w:val="61"/>
  </w:num>
  <w:num w:numId="26" w16cid:durableId="237713693">
    <w:abstractNumId w:val="42"/>
  </w:num>
  <w:num w:numId="27" w16cid:durableId="784421811">
    <w:abstractNumId w:val="58"/>
  </w:num>
  <w:num w:numId="28" w16cid:durableId="460150185">
    <w:abstractNumId w:val="15"/>
  </w:num>
  <w:num w:numId="29" w16cid:durableId="577178097">
    <w:abstractNumId w:val="27"/>
  </w:num>
  <w:num w:numId="30" w16cid:durableId="976028525">
    <w:abstractNumId w:val="25"/>
  </w:num>
  <w:num w:numId="31" w16cid:durableId="1128935389">
    <w:abstractNumId w:val="18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7"/>
  </w:num>
  <w:num w:numId="35" w16cid:durableId="145974435">
    <w:abstractNumId w:val="0"/>
  </w:num>
  <w:num w:numId="36" w16cid:durableId="459156410">
    <w:abstractNumId w:val="39"/>
  </w:num>
  <w:num w:numId="37" w16cid:durableId="1798059491">
    <w:abstractNumId w:val="41"/>
  </w:num>
  <w:num w:numId="38" w16cid:durableId="1710110217">
    <w:abstractNumId w:val="56"/>
  </w:num>
  <w:num w:numId="39" w16cid:durableId="1710446127">
    <w:abstractNumId w:val="60"/>
  </w:num>
  <w:num w:numId="40" w16cid:durableId="764883579">
    <w:abstractNumId w:val="52"/>
  </w:num>
  <w:num w:numId="41" w16cid:durableId="206838112">
    <w:abstractNumId w:val="6"/>
  </w:num>
  <w:num w:numId="42" w16cid:durableId="211117840">
    <w:abstractNumId w:val="19"/>
  </w:num>
  <w:num w:numId="43" w16cid:durableId="829831563">
    <w:abstractNumId w:val="16"/>
  </w:num>
  <w:num w:numId="44" w16cid:durableId="1731534794">
    <w:abstractNumId w:val="51"/>
  </w:num>
  <w:num w:numId="45" w16cid:durableId="211112023">
    <w:abstractNumId w:val="24"/>
  </w:num>
  <w:num w:numId="46" w16cid:durableId="569850750">
    <w:abstractNumId w:val="35"/>
  </w:num>
  <w:num w:numId="47" w16cid:durableId="330370956">
    <w:abstractNumId w:val="59"/>
  </w:num>
  <w:num w:numId="48" w16cid:durableId="1603412388">
    <w:abstractNumId w:val="49"/>
  </w:num>
  <w:num w:numId="49" w16cid:durableId="577717211">
    <w:abstractNumId w:val="34"/>
  </w:num>
  <w:num w:numId="50" w16cid:durableId="149291354">
    <w:abstractNumId w:val="32"/>
  </w:num>
  <w:num w:numId="51" w16cid:durableId="1331373357">
    <w:abstractNumId w:val="47"/>
  </w:num>
  <w:num w:numId="52" w16cid:durableId="1641835933">
    <w:abstractNumId w:val="46"/>
  </w:num>
  <w:num w:numId="53" w16cid:durableId="707879684">
    <w:abstractNumId w:val="4"/>
  </w:num>
  <w:num w:numId="54" w16cid:durableId="1785034299">
    <w:abstractNumId w:val="26"/>
  </w:num>
  <w:num w:numId="55" w16cid:durableId="136118752">
    <w:abstractNumId w:val="40"/>
  </w:num>
  <w:num w:numId="56" w16cid:durableId="1303542096">
    <w:abstractNumId w:val="36"/>
  </w:num>
  <w:num w:numId="57" w16cid:durableId="21300044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50"/>
  </w:num>
  <w:num w:numId="59" w16cid:durableId="142699587">
    <w:abstractNumId w:val="20"/>
  </w:num>
  <w:num w:numId="60" w16cid:durableId="601838312">
    <w:abstractNumId w:val="23"/>
  </w:num>
  <w:num w:numId="61" w16cid:durableId="213859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15485231">
    <w:abstractNumId w:val="9"/>
  </w:num>
  <w:num w:numId="63" w16cid:durableId="799808186">
    <w:abstractNumId w:val="62"/>
  </w:num>
  <w:num w:numId="64" w16cid:durableId="137888495">
    <w:abstractNumId w:val="48"/>
  </w:num>
  <w:num w:numId="65" w16cid:durableId="123878286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30FA3"/>
    <w:rsid w:val="00045774"/>
    <w:rsid w:val="00045AA2"/>
    <w:rsid w:val="00075045"/>
    <w:rsid w:val="000D16ED"/>
    <w:rsid w:val="0011258A"/>
    <w:rsid w:val="00121264"/>
    <w:rsid w:val="00127ADE"/>
    <w:rsid w:val="00167CA0"/>
    <w:rsid w:val="00186D79"/>
    <w:rsid w:val="001D0DE9"/>
    <w:rsid w:val="001F64BF"/>
    <w:rsid w:val="002078A2"/>
    <w:rsid w:val="00255089"/>
    <w:rsid w:val="0026517F"/>
    <w:rsid w:val="002769D6"/>
    <w:rsid w:val="00285221"/>
    <w:rsid w:val="002B27B9"/>
    <w:rsid w:val="002B68DE"/>
    <w:rsid w:val="002D071E"/>
    <w:rsid w:val="002F2401"/>
    <w:rsid w:val="00311E50"/>
    <w:rsid w:val="00320233"/>
    <w:rsid w:val="003706A6"/>
    <w:rsid w:val="00381DE6"/>
    <w:rsid w:val="003862E8"/>
    <w:rsid w:val="003A65E8"/>
    <w:rsid w:val="004228AF"/>
    <w:rsid w:val="004300BF"/>
    <w:rsid w:val="00455DDD"/>
    <w:rsid w:val="00486BBE"/>
    <w:rsid w:val="004B0E0F"/>
    <w:rsid w:val="004E2887"/>
    <w:rsid w:val="004E3776"/>
    <w:rsid w:val="004F7BF8"/>
    <w:rsid w:val="0050145F"/>
    <w:rsid w:val="00573E25"/>
    <w:rsid w:val="005A17D1"/>
    <w:rsid w:val="005A52C6"/>
    <w:rsid w:val="005D5CB5"/>
    <w:rsid w:val="005D6B3F"/>
    <w:rsid w:val="0061080F"/>
    <w:rsid w:val="0061494D"/>
    <w:rsid w:val="00633885"/>
    <w:rsid w:val="00647B78"/>
    <w:rsid w:val="006A2FB5"/>
    <w:rsid w:val="006C154B"/>
    <w:rsid w:val="0070720A"/>
    <w:rsid w:val="00750966"/>
    <w:rsid w:val="0078543B"/>
    <w:rsid w:val="00797F52"/>
    <w:rsid w:val="007C610E"/>
    <w:rsid w:val="00806297"/>
    <w:rsid w:val="008064BB"/>
    <w:rsid w:val="00842F1B"/>
    <w:rsid w:val="008B13E5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0E9C"/>
    <w:rsid w:val="00984291"/>
    <w:rsid w:val="00992D3A"/>
    <w:rsid w:val="009C1217"/>
    <w:rsid w:val="009D49C6"/>
    <w:rsid w:val="00A304CD"/>
    <w:rsid w:val="00A3393A"/>
    <w:rsid w:val="00A53361"/>
    <w:rsid w:val="00A6672D"/>
    <w:rsid w:val="00A90C11"/>
    <w:rsid w:val="00B17292"/>
    <w:rsid w:val="00B27CB6"/>
    <w:rsid w:val="00B318EA"/>
    <w:rsid w:val="00B375D2"/>
    <w:rsid w:val="00B7067E"/>
    <w:rsid w:val="00B71646"/>
    <w:rsid w:val="00B8527E"/>
    <w:rsid w:val="00BF15ED"/>
    <w:rsid w:val="00C32B54"/>
    <w:rsid w:val="00C67265"/>
    <w:rsid w:val="00C67E53"/>
    <w:rsid w:val="00CA4346"/>
    <w:rsid w:val="00CE1AAE"/>
    <w:rsid w:val="00CF743C"/>
    <w:rsid w:val="00CF7FAD"/>
    <w:rsid w:val="00D01B2A"/>
    <w:rsid w:val="00D47260"/>
    <w:rsid w:val="00D64472"/>
    <w:rsid w:val="00D84292"/>
    <w:rsid w:val="00D91D56"/>
    <w:rsid w:val="00E1599F"/>
    <w:rsid w:val="00E15BAF"/>
    <w:rsid w:val="00E349BC"/>
    <w:rsid w:val="00E5125B"/>
    <w:rsid w:val="00E70E4D"/>
    <w:rsid w:val="00E7135D"/>
    <w:rsid w:val="00E86E31"/>
    <w:rsid w:val="00EB7644"/>
    <w:rsid w:val="00EC78BC"/>
    <w:rsid w:val="00F11D01"/>
    <w:rsid w:val="00F15613"/>
    <w:rsid w:val="00F77EED"/>
    <w:rsid w:val="00F8782E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4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2026-04-09T09:44:00Z</dcterms:created>
  <dcterms:modified xsi:type="dcterms:W3CDTF">2026-04-09T11:48:00Z</dcterms:modified>
</cp:coreProperties>
</file>