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8B3" w14:textId="77777777" w:rsidR="00DB3047" w:rsidRPr="00CD1535" w:rsidRDefault="005E642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5E6427">
        <w:rPr>
          <w:rFonts w:ascii="Aptos Narrow" w:hAnsi="Aptos Narrow" w:cstheme="minorHAnsi"/>
          <w:b/>
          <w:iCs/>
          <w:sz w:val="22"/>
          <w:szCs w:val="22"/>
        </w:rPr>
        <w:t xml:space="preserve">              </w:t>
      </w:r>
    </w:p>
    <w:p w14:paraId="028389FE" w14:textId="2A27EA04" w:rsidR="00DB3047" w:rsidRPr="00CD1535" w:rsidRDefault="00DB304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CD1535">
        <w:rPr>
          <w:rFonts w:ascii="Aptos Narrow" w:hAnsi="Aptos Narrow"/>
          <w:b/>
          <w:iCs/>
          <w:sz w:val="16"/>
          <w:szCs w:val="16"/>
        </w:rPr>
        <w:t>Załącznik nr</w:t>
      </w:r>
      <w:r>
        <w:rPr>
          <w:rFonts w:ascii="Aptos Narrow" w:hAnsi="Aptos Narrow"/>
          <w:b/>
          <w:iCs/>
          <w:sz w:val="16"/>
          <w:szCs w:val="16"/>
        </w:rPr>
        <w:t>4</w:t>
      </w:r>
    </w:p>
    <w:p w14:paraId="0119D1E3" w14:textId="77777777" w:rsidR="00121B56" w:rsidRDefault="00121B56" w:rsidP="00121B56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r w:rsidRPr="00035A24">
        <w:rPr>
          <w:rFonts w:ascii="Aptos Narrow" w:hAnsi="Aptos Narrow"/>
          <w:sz w:val="16"/>
          <w:szCs w:val="16"/>
        </w:rPr>
        <w:t xml:space="preserve">na wykonanie </w:t>
      </w:r>
      <w:r>
        <w:rPr>
          <w:rFonts w:ascii="Aptos Narrow" w:hAnsi="Aptos Narrow"/>
          <w:sz w:val="16"/>
          <w:szCs w:val="16"/>
        </w:rPr>
        <w:br/>
        <w:t>dokumentacji projektowej systemu klimatyzacji budynku SIT</w:t>
      </w:r>
    </w:p>
    <w:p w14:paraId="2AA0BBDB" w14:textId="11F6475D" w:rsidR="0041550E" w:rsidRPr="005E6427" w:rsidRDefault="0041550E" w:rsidP="0041550E">
      <w:pPr>
        <w:jc w:val="both"/>
        <w:rPr>
          <w:rFonts w:ascii="Aptos Narrow" w:hAnsi="Aptos Narrow" w:cstheme="minorBidi"/>
          <w:b/>
          <w:bCs/>
          <w:sz w:val="22"/>
          <w:szCs w:val="22"/>
        </w:rPr>
      </w:pPr>
      <w:r w:rsidRPr="005E6427">
        <w:rPr>
          <w:rFonts w:ascii="Aptos Narrow" w:hAnsi="Aptos Narrow" w:cstheme="minorBidi"/>
          <w:b/>
          <w:bCs/>
          <w:sz w:val="22"/>
          <w:szCs w:val="22"/>
        </w:rPr>
        <w:t>Dane Oferenta</w:t>
      </w:r>
    </w:p>
    <w:p w14:paraId="73537827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6FDD0D00" w14:textId="6446FA1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nazwa (firma) Oferenta</w:t>
      </w:r>
    </w:p>
    <w:p w14:paraId="0E48A2CD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2337AD65" w14:textId="1756494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siedziba, adres Oferenta</w:t>
      </w:r>
    </w:p>
    <w:p w14:paraId="2A03CCFE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...............................................................</w:t>
      </w:r>
    </w:p>
    <w:p w14:paraId="6EDBE2D2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i/>
          <w:sz w:val="22"/>
          <w:szCs w:val="22"/>
        </w:rPr>
        <w:t xml:space="preserve">NIP  </w:t>
      </w:r>
    </w:p>
    <w:p w14:paraId="04997520" w14:textId="77777777" w:rsidR="0041550E" w:rsidRPr="005E6427" w:rsidRDefault="0041550E" w:rsidP="0041550E">
      <w:pPr>
        <w:jc w:val="right"/>
        <w:rPr>
          <w:rFonts w:ascii="Aptos Narrow" w:hAnsi="Aptos Narrow" w:cstheme="minorHAnsi"/>
          <w:b/>
          <w:sz w:val="22"/>
          <w:szCs w:val="22"/>
        </w:rPr>
      </w:pPr>
      <w:r w:rsidRPr="005E6427">
        <w:rPr>
          <w:rFonts w:ascii="Aptos Narrow" w:hAnsi="Aptos Narrow" w:cstheme="minorHAnsi"/>
          <w:b/>
          <w:sz w:val="22"/>
          <w:szCs w:val="22"/>
        </w:rPr>
        <w:t>Zamawiający:</w:t>
      </w:r>
    </w:p>
    <w:p w14:paraId="0E2EF038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Pomorska Agencja Rozwoju Regionalnego S.A.</w:t>
      </w:r>
    </w:p>
    <w:p w14:paraId="39C25289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ul. Obrońców Wybrzeża 3</w:t>
      </w:r>
    </w:p>
    <w:p w14:paraId="6EE52277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76-200 Słupsk</w:t>
      </w:r>
    </w:p>
    <w:p w14:paraId="6768211F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20CB7FB3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OŚWIADCZENIE</w:t>
      </w:r>
    </w:p>
    <w:p w14:paraId="39EEBCE9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 braku podstaw do wykluczenia z postępowania</w:t>
      </w:r>
      <w:r w:rsidRPr="005E6427">
        <w:rPr>
          <w:rFonts w:ascii="Aptos Narrow" w:hAnsi="Aptos Narrow" w:cstheme="minorHAnsi"/>
          <w:b/>
          <w:sz w:val="20"/>
          <w:szCs w:val="20"/>
        </w:rPr>
        <w:br/>
      </w:r>
    </w:p>
    <w:p w14:paraId="16D20A0B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12D801D8" w14:textId="341C6A16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Bidi"/>
          <w:b/>
          <w:bCs/>
          <w:color w:val="00000A"/>
          <w:sz w:val="20"/>
          <w:szCs w:val="20"/>
          <w:lang w:eastAsia="zh-CN" w:bidi="hi-IN"/>
        </w:rPr>
        <w:t xml:space="preserve">Oświadczamy, że jako podmiot składający Ofertę,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nie podlegamy wykluczeniu z postępowania o udzielenie </w:t>
      </w:r>
      <w:proofErr w:type="spellStart"/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zam</w:t>
      </w:r>
      <w:proofErr w:type="spellEnd"/>
      <w:r w:rsidRPr="005E6427">
        <w:rPr>
          <w:rFonts w:ascii="Aptos Narrow" w:eastAsia="SimSun" w:hAnsi="Aptos Narrow" w:cstheme="minorBidi"/>
          <w:color w:val="00000A"/>
          <w:sz w:val="20"/>
          <w:szCs w:val="20"/>
          <w:lang w:val="es-ES" w:eastAsia="zh-CN" w:bidi="hi-IN"/>
        </w:rPr>
        <w:t>ó</w:t>
      </w:r>
      <w:proofErr w:type="spellStart"/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wienia</w:t>
      </w:r>
      <w:proofErr w:type="spellEnd"/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z powodów, o których mowa w Zapytaniu ofertowym w części </w:t>
      </w:r>
      <w:r w:rsidR="00DB304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VII</w:t>
      </w:r>
      <w:r w:rsidR="00DB3047"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tj. </w:t>
      </w:r>
    </w:p>
    <w:p w14:paraId="03CB77A4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2FB97C96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9ED4E32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1FDDCDDA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wszczęto w stosunku do nas postępowania upadłościowego,</w:t>
      </w:r>
    </w:p>
    <w:p w14:paraId="1B2ED713" w14:textId="2E0BB409" w:rsidR="0041550E" w:rsidRPr="005E6427" w:rsidRDefault="00DB3047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>
        <w:rPr>
          <w:rFonts w:ascii="Aptos Narrow" w:eastAsia="Calibri" w:hAnsi="Aptos Narrow" w:cstheme="minorHAnsi"/>
          <w:bCs/>
          <w:sz w:val="20"/>
          <w:szCs w:val="20"/>
        </w:rPr>
        <w:t>j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ako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Oferent będący osobą fizyczną, prowadzącą działalność gospodarczą nie zostałem prawomocnie 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>skazan</w:t>
      </w:r>
      <w:r>
        <w:rPr>
          <w:rFonts w:ascii="Aptos Narrow" w:eastAsia="Calibri" w:hAnsi="Aptos Narrow" w:cstheme="minorHAnsi"/>
          <w:bCs/>
          <w:sz w:val="20"/>
          <w:szCs w:val="20"/>
        </w:rPr>
        <w:t>y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>za przestępstwo popełnione w celu osiągnięcia korzyści majątkowych,</w:t>
      </w:r>
    </w:p>
    <w:p w14:paraId="6EFDB430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podmiotem (osoby prawne oraz Spółki), których wspólnik/</w:t>
      </w:r>
      <w:proofErr w:type="spellStart"/>
      <w:r w:rsidRPr="005E6427">
        <w:rPr>
          <w:rFonts w:ascii="Aptos Narrow" w:eastAsia="Calibri" w:hAnsi="Aptos Narrow" w:cstheme="minorHAnsi"/>
          <w:bCs/>
          <w:sz w:val="20"/>
          <w:szCs w:val="20"/>
        </w:rPr>
        <w:t>cy</w:t>
      </w:r>
      <w:proofErr w:type="spellEnd"/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2EF7506A" w14:textId="1DA3EB24" w:rsidR="0041550E" w:rsidRPr="005E6427" w:rsidRDefault="0041550E" w:rsidP="005E6427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</w:t>
      </w:r>
      <w:r w:rsidR="00B6606B">
        <w:rPr>
          <w:rFonts w:ascii="Aptos Narrow" w:eastAsia="Calibri" w:hAnsi="Aptos Narrow" w:cstheme="minorHAnsi"/>
          <w:bCs/>
          <w:sz w:val="20"/>
          <w:szCs w:val="20"/>
        </w:rPr>
        <w:t xml:space="preserve"> z 2022r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poz. 835).</w:t>
      </w:r>
    </w:p>
    <w:p w14:paraId="60D4BB09" w14:textId="77777777" w:rsidR="0041550E" w:rsidRPr="005E6427" w:rsidRDefault="0041550E" w:rsidP="0041550E">
      <w:pPr>
        <w:tabs>
          <w:tab w:val="left" w:pos="708"/>
        </w:tabs>
        <w:suppressAutoHyphens/>
        <w:ind w:left="4820"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C1841E0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29A42703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1A62002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0D26E943" w14:textId="027963A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.........................................,                         dnia    ............................               </w:t>
      </w:r>
      <w:r w:rsidR="005E6427"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   </w:t>
      </w: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............................................................</w:t>
      </w:r>
    </w:p>
    <w:p w14:paraId="28CF5E9F" w14:textId="6BBA19C4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(</w:t>
      </w:r>
      <w:proofErr w:type="gramStart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Miejscowość)   </w:t>
      </w:r>
      <w:proofErr w:type="gramEnd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                                                            </w:t>
      </w:r>
      <w:proofErr w:type="gramStart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(Data)   </w:t>
      </w:r>
      <w:proofErr w:type="gramEnd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                                  Podpis i pieczęć imienna osoby upoważnionej</w:t>
      </w:r>
    </w:p>
    <w:p w14:paraId="366DC4D7" w14:textId="185BCDD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</w:t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>do reprezentowania Oferenta</w:t>
      </w:r>
    </w:p>
    <w:p w14:paraId="2C254619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</w:p>
    <w:p w14:paraId="646213BA" w14:textId="0962C8DE" w:rsidR="003A65E8" w:rsidRPr="005E6427" w:rsidRDefault="0041550E" w:rsidP="00E66B08">
      <w:pPr>
        <w:contextualSpacing/>
        <w:jc w:val="both"/>
        <w:rPr>
          <w:rFonts w:ascii="Aptos Narrow" w:eastAsia="Calibri" w:hAnsi="Aptos Narrow"/>
          <w:sz w:val="20"/>
          <w:szCs w:val="20"/>
        </w:rPr>
      </w:pPr>
      <w:r w:rsidRPr="005E6427">
        <w:rPr>
          <w:rFonts w:ascii="Aptos Narrow" w:eastAsia="MS Mincho" w:hAnsi="Aptos Narrow" w:cstheme="minorHAnsi"/>
          <w:sz w:val="20"/>
          <w:szCs w:val="20"/>
        </w:rPr>
        <w:t xml:space="preserve">* W przypadku składania oferty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wsp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lnej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</w:rPr>
        <w:t xml:space="preserve"> przez kilku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przedsiębiorc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r w:rsidRPr="005E6427">
        <w:rPr>
          <w:rFonts w:ascii="Aptos Narrow" w:eastAsia="MS Mincho" w:hAnsi="Aptos Narrow" w:cstheme="minorHAnsi"/>
          <w:sz w:val="20"/>
          <w:szCs w:val="20"/>
        </w:rPr>
        <w:t xml:space="preserve">w (np. Konsorcjum) lub przez spółkę cywilną, każdy ze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wsp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lnik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r w:rsidRPr="005E6427">
        <w:rPr>
          <w:rFonts w:ascii="Aptos Narrow" w:eastAsia="MS Mincho" w:hAnsi="Aptos Narrow" w:cstheme="minorHAnsi"/>
          <w:sz w:val="20"/>
          <w:szCs w:val="20"/>
        </w:rPr>
        <w:t>w Konsorcjum lub Spółki Cywilnej musi złożyć w/w oświadczenie o niepodleganiu wykluczeniu w formie odrębnego dokumentu</w:t>
      </w:r>
    </w:p>
    <w:sectPr w:rsidR="003A65E8" w:rsidRPr="005E6427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DBC4" w14:textId="77777777" w:rsidR="009502FF" w:rsidRDefault="009502FF" w:rsidP="003A65E8">
      <w:r>
        <w:separator/>
      </w:r>
    </w:p>
  </w:endnote>
  <w:endnote w:type="continuationSeparator" w:id="0">
    <w:p w14:paraId="6BDDDF98" w14:textId="77777777" w:rsidR="009502FF" w:rsidRDefault="009502FF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58D8" w14:textId="77777777" w:rsidR="009502FF" w:rsidRDefault="009502FF" w:rsidP="003A65E8">
      <w:r>
        <w:separator/>
      </w:r>
    </w:p>
  </w:footnote>
  <w:footnote w:type="continuationSeparator" w:id="0">
    <w:p w14:paraId="266B1A84" w14:textId="77777777" w:rsidR="009502FF" w:rsidRDefault="009502FF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3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5863"/>
    <w:rsid w:val="00030FA3"/>
    <w:rsid w:val="0004153E"/>
    <w:rsid w:val="00045774"/>
    <w:rsid w:val="00045AA2"/>
    <w:rsid w:val="00072729"/>
    <w:rsid w:val="000D16ED"/>
    <w:rsid w:val="000D472D"/>
    <w:rsid w:val="0011258A"/>
    <w:rsid w:val="00121264"/>
    <w:rsid w:val="00121B56"/>
    <w:rsid w:val="00127ADE"/>
    <w:rsid w:val="00167CA0"/>
    <w:rsid w:val="00186D79"/>
    <w:rsid w:val="0019089B"/>
    <w:rsid w:val="001A2F8A"/>
    <w:rsid w:val="001B1EBE"/>
    <w:rsid w:val="001B6B3B"/>
    <w:rsid w:val="001D0DE9"/>
    <w:rsid w:val="00200BAF"/>
    <w:rsid w:val="002078A2"/>
    <w:rsid w:val="00223971"/>
    <w:rsid w:val="00255089"/>
    <w:rsid w:val="0026517F"/>
    <w:rsid w:val="002769D6"/>
    <w:rsid w:val="002B68DE"/>
    <w:rsid w:val="002D071E"/>
    <w:rsid w:val="002F2401"/>
    <w:rsid w:val="0030586B"/>
    <w:rsid w:val="0030781F"/>
    <w:rsid w:val="00320233"/>
    <w:rsid w:val="00343D3B"/>
    <w:rsid w:val="00350B75"/>
    <w:rsid w:val="003706A6"/>
    <w:rsid w:val="00373B56"/>
    <w:rsid w:val="00381DE6"/>
    <w:rsid w:val="003862E8"/>
    <w:rsid w:val="003937C9"/>
    <w:rsid w:val="00397975"/>
    <w:rsid w:val="003A65E8"/>
    <w:rsid w:val="0041550E"/>
    <w:rsid w:val="004228AF"/>
    <w:rsid w:val="004300BF"/>
    <w:rsid w:val="00433A68"/>
    <w:rsid w:val="0043424D"/>
    <w:rsid w:val="0044412A"/>
    <w:rsid w:val="00455DDD"/>
    <w:rsid w:val="00486BBE"/>
    <w:rsid w:val="004E3776"/>
    <w:rsid w:val="004F7BF8"/>
    <w:rsid w:val="0050145F"/>
    <w:rsid w:val="005634BA"/>
    <w:rsid w:val="005A52C6"/>
    <w:rsid w:val="005D5CB5"/>
    <w:rsid w:val="005E6427"/>
    <w:rsid w:val="0061494D"/>
    <w:rsid w:val="00633885"/>
    <w:rsid w:val="00647B78"/>
    <w:rsid w:val="006E3477"/>
    <w:rsid w:val="006F16B7"/>
    <w:rsid w:val="006F6242"/>
    <w:rsid w:val="00712B45"/>
    <w:rsid w:val="007364D7"/>
    <w:rsid w:val="00750966"/>
    <w:rsid w:val="007559D8"/>
    <w:rsid w:val="00777CD2"/>
    <w:rsid w:val="0078543B"/>
    <w:rsid w:val="00796044"/>
    <w:rsid w:val="007C610E"/>
    <w:rsid w:val="00806297"/>
    <w:rsid w:val="00842F1B"/>
    <w:rsid w:val="00860F1D"/>
    <w:rsid w:val="00870482"/>
    <w:rsid w:val="008F4299"/>
    <w:rsid w:val="008F59E8"/>
    <w:rsid w:val="008F5BCD"/>
    <w:rsid w:val="009002E0"/>
    <w:rsid w:val="009025CC"/>
    <w:rsid w:val="009055B7"/>
    <w:rsid w:val="00914BD8"/>
    <w:rsid w:val="0091529E"/>
    <w:rsid w:val="00942C26"/>
    <w:rsid w:val="009502FF"/>
    <w:rsid w:val="009508EF"/>
    <w:rsid w:val="00964F69"/>
    <w:rsid w:val="00984291"/>
    <w:rsid w:val="009D4F80"/>
    <w:rsid w:val="009F43AC"/>
    <w:rsid w:val="00A304CD"/>
    <w:rsid w:val="00A3393A"/>
    <w:rsid w:val="00A53361"/>
    <w:rsid w:val="00A6672D"/>
    <w:rsid w:val="00A80981"/>
    <w:rsid w:val="00A90C11"/>
    <w:rsid w:val="00B17292"/>
    <w:rsid w:val="00B318EA"/>
    <w:rsid w:val="00B375D2"/>
    <w:rsid w:val="00B6606B"/>
    <w:rsid w:val="00B7067E"/>
    <w:rsid w:val="00B71646"/>
    <w:rsid w:val="00B8527E"/>
    <w:rsid w:val="00BF15ED"/>
    <w:rsid w:val="00C06C8B"/>
    <w:rsid w:val="00C3783D"/>
    <w:rsid w:val="00C57415"/>
    <w:rsid w:val="00C67265"/>
    <w:rsid w:val="00C67E53"/>
    <w:rsid w:val="00CA4346"/>
    <w:rsid w:val="00CC08CE"/>
    <w:rsid w:val="00CE1AAE"/>
    <w:rsid w:val="00CF7FAD"/>
    <w:rsid w:val="00D01B2A"/>
    <w:rsid w:val="00D152AC"/>
    <w:rsid w:val="00D217B3"/>
    <w:rsid w:val="00D47260"/>
    <w:rsid w:val="00D64472"/>
    <w:rsid w:val="00D84292"/>
    <w:rsid w:val="00D91D56"/>
    <w:rsid w:val="00DB3047"/>
    <w:rsid w:val="00DD7241"/>
    <w:rsid w:val="00DE090A"/>
    <w:rsid w:val="00E1599F"/>
    <w:rsid w:val="00E349BC"/>
    <w:rsid w:val="00E5125B"/>
    <w:rsid w:val="00E54877"/>
    <w:rsid w:val="00E66B08"/>
    <w:rsid w:val="00E70E4D"/>
    <w:rsid w:val="00E7135D"/>
    <w:rsid w:val="00E86E31"/>
    <w:rsid w:val="00EB7644"/>
    <w:rsid w:val="00EF6B7D"/>
    <w:rsid w:val="00F11D01"/>
    <w:rsid w:val="00F12E9A"/>
    <w:rsid w:val="00F15613"/>
    <w:rsid w:val="00F8782E"/>
    <w:rsid w:val="00FA1F0C"/>
    <w:rsid w:val="00FA7A9A"/>
    <w:rsid w:val="00FC46D2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7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8</cp:revision>
  <dcterms:created xsi:type="dcterms:W3CDTF">2026-04-09T09:51:00Z</dcterms:created>
  <dcterms:modified xsi:type="dcterms:W3CDTF">2026-04-22T10:19:00Z</dcterms:modified>
</cp:coreProperties>
</file>