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EDFF" w14:textId="25569B34" w:rsidR="00F667A2" w:rsidRPr="007F7660" w:rsidRDefault="00F667A2" w:rsidP="00F667A2">
      <w:pPr>
        <w:ind w:firstLine="4678"/>
        <w:jc w:val="right"/>
        <w:rPr>
          <w:rFonts w:ascii="Aptos Narrow" w:hAnsi="Aptos Narrow"/>
          <w:b/>
          <w:iCs/>
          <w:sz w:val="16"/>
          <w:szCs w:val="16"/>
        </w:rPr>
      </w:pPr>
      <w:r w:rsidRPr="007F7660">
        <w:rPr>
          <w:rFonts w:ascii="Aptos Narrow" w:hAnsi="Aptos Narrow"/>
          <w:b/>
          <w:iCs/>
          <w:sz w:val="16"/>
          <w:szCs w:val="16"/>
        </w:rPr>
        <w:t xml:space="preserve">Załącznik nr </w:t>
      </w:r>
      <w:r>
        <w:rPr>
          <w:rFonts w:ascii="Aptos Narrow" w:hAnsi="Aptos Narrow"/>
          <w:b/>
          <w:iCs/>
          <w:sz w:val="16"/>
          <w:szCs w:val="16"/>
        </w:rPr>
        <w:t>5</w:t>
      </w:r>
    </w:p>
    <w:p w14:paraId="3AB31625" w14:textId="16A4DF62" w:rsidR="001C4A98" w:rsidRPr="008C1347" w:rsidRDefault="00F667A2" w:rsidP="00514B77">
      <w:pPr>
        <w:ind w:left="4678"/>
        <w:jc w:val="right"/>
        <w:rPr>
          <w:rFonts w:ascii="Aptos Narrow" w:hAnsi="Aptos Narrow" w:cstheme="minorHAnsi"/>
          <w:b/>
          <w:bCs/>
          <w:sz w:val="20"/>
          <w:szCs w:val="20"/>
        </w:rPr>
      </w:pPr>
      <w:r w:rsidRPr="007F7660">
        <w:rPr>
          <w:rFonts w:ascii="Aptos Narrow" w:hAnsi="Aptos Narrow"/>
          <w:sz w:val="16"/>
          <w:szCs w:val="16"/>
        </w:rPr>
        <w:t>do zapytania ofertowego</w:t>
      </w:r>
      <w:r w:rsidR="00514B77">
        <w:rPr>
          <w:rFonts w:ascii="Aptos Narrow" w:hAnsi="Aptos Narrow"/>
          <w:sz w:val="16"/>
          <w:szCs w:val="16"/>
        </w:rPr>
        <w:t xml:space="preserve"> na</w:t>
      </w:r>
      <w:r>
        <w:rPr>
          <w:rFonts w:ascii="Aptos Narrow" w:hAnsi="Aptos Narrow"/>
          <w:sz w:val="16"/>
          <w:szCs w:val="16"/>
        </w:rPr>
        <w:t xml:space="preserve"> </w:t>
      </w:r>
      <w:r w:rsidR="00514B77" w:rsidRPr="00514B77">
        <w:rPr>
          <w:rFonts w:ascii="Aptos Narrow" w:hAnsi="Aptos Narrow"/>
          <w:sz w:val="16"/>
          <w:szCs w:val="16"/>
        </w:rPr>
        <w:t xml:space="preserve">wykonanie </w:t>
      </w:r>
      <w:r w:rsidR="00D50CDC">
        <w:rPr>
          <w:rFonts w:ascii="Aptos Narrow" w:hAnsi="Aptos Narrow"/>
          <w:sz w:val="16"/>
          <w:szCs w:val="16"/>
        </w:rPr>
        <w:t>pra</w:t>
      </w:r>
      <w:r w:rsidR="00514B77" w:rsidRPr="00514B77">
        <w:rPr>
          <w:rFonts w:ascii="Aptos Narrow" w:hAnsi="Aptos Narrow"/>
          <w:sz w:val="16"/>
          <w:szCs w:val="16"/>
        </w:rPr>
        <w:t xml:space="preserve"> dekarskich na trzech budynkach zlokalizowanych przy ul. Obrońców Wybrzeża w Słupsku.</w:t>
      </w:r>
    </w:p>
    <w:p w14:paraId="036559D8" w14:textId="77777777" w:rsidR="001C4A98" w:rsidRPr="008C1347" w:rsidRDefault="001C4A98" w:rsidP="001C4A98">
      <w:pPr>
        <w:jc w:val="both"/>
        <w:rPr>
          <w:rFonts w:ascii="Aptos Narrow" w:hAnsi="Aptos Narrow" w:cstheme="minorBidi"/>
          <w:b/>
          <w:bCs/>
          <w:sz w:val="20"/>
          <w:szCs w:val="20"/>
        </w:rPr>
      </w:pPr>
      <w:r w:rsidRPr="008C1347">
        <w:rPr>
          <w:rFonts w:ascii="Aptos Narrow" w:hAnsi="Aptos Narrow" w:cstheme="minorBidi"/>
          <w:b/>
          <w:bCs/>
          <w:sz w:val="20"/>
          <w:szCs w:val="20"/>
        </w:rPr>
        <w:t>Dane Oferenta</w:t>
      </w:r>
    </w:p>
    <w:p w14:paraId="6234631F" w14:textId="77777777" w:rsidR="001C4A98" w:rsidRPr="008C1347" w:rsidRDefault="001C4A98" w:rsidP="001C4A98">
      <w:pPr>
        <w:jc w:val="both"/>
        <w:rPr>
          <w:rFonts w:ascii="Aptos Narrow" w:hAnsi="Aptos Narrow" w:cstheme="minorHAnsi"/>
          <w:b/>
          <w:bCs/>
          <w:sz w:val="20"/>
          <w:szCs w:val="20"/>
        </w:rPr>
      </w:pPr>
    </w:p>
    <w:p w14:paraId="0ECB8A2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3180F276" w14:textId="77777777" w:rsidR="001C4A98" w:rsidRPr="008C1347" w:rsidRDefault="001C4A98" w:rsidP="001C4A98">
      <w:pPr>
        <w:rPr>
          <w:rFonts w:ascii="Aptos Narrow" w:hAnsi="Aptos Narrow" w:cstheme="minorBidi"/>
          <w:i/>
          <w:iCs/>
          <w:sz w:val="20"/>
          <w:szCs w:val="20"/>
        </w:rPr>
      </w:pPr>
      <w:r w:rsidRPr="008C1347">
        <w:rPr>
          <w:rFonts w:ascii="Aptos Narrow" w:hAnsi="Aptos Narrow" w:cstheme="minorBidi"/>
          <w:i/>
          <w:iCs/>
          <w:sz w:val="20"/>
          <w:szCs w:val="20"/>
        </w:rPr>
        <w:t xml:space="preserve">nazwa (firma) Oferenta </w:t>
      </w:r>
    </w:p>
    <w:p w14:paraId="3AE253FC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17BCD074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4195A6D1" w14:textId="77777777" w:rsidR="001C4A98" w:rsidRPr="008C1347" w:rsidRDefault="001C4A98" w:rsidP="001C4A98">
      <w:pPr>
        <w:rPr>
          <w:rFonts w:ascii="Aptos Narrow" w:hAnsi="Aptos Narrow" w:cstheme="minorBidi"/>
          <w:i/>
          <w:iCs/>
          <w:sz w:val="20"/>
          <w:szCs w:val="20"/>
        </w:rPr>
      </w:pPr>
      <w:r w:rsidRPr="008C1347">
        <w:rPr>
          <w:rFonts w:ascii="Aptos Narrow" w:hAnsi="Aptos Narrow" w:cstheme="minorBidi"/>
          <w:i/>
          <w:iCs/>
          <w:sz w:val="20"/>
          <w:szCs w:val="20"/>
        </w:rPr>
        <w:t>siedziba, adres Oferenta</w:t>
      </w:r>
    </w:p>
    <w:p w14:paraId="252D6E01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5AE1DA2E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...............................................................</w:t>
      </w:r>
    </w:p>
    <w:p w14:paraId="257BEAE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i/>
          <w:sz w:val="20"/>
          <w:szCs w:val="20"/>
        </w:rPr>
        <w:t xml:space="preserve">NIP  </w:t>
      </w:r>
    </w:p>
    <w:p w14:paraId="1DF08C99" w14:textId="77777777" w:rsidR="001C4A98" w:rsidRPr="008C1347" w:rsidRDefault="001C4A98" w:rsidP="001C4A98">
      <w:pPr>
        <w:jc w:val="right"/>
        <w:rPr>
          <w:rFonts w:ascii="Aptos Narrow" w:hAnsi="Aptos Narrow" w:cstheme="minorHAnsi"/>
          <w:b/>
          <w:sz w:val="20"/>
          <w:szCs w:val="20"/>
        </w:rPr>
      </w:pPr>
      <w:r w:rsidRPr="008C1347">
        <w:rPr>
          <w:rFonts w:ascii="Aptos Narrow" w:hAnsi="Aptos Narrow" w:cstheme="minorHAnsi"/>
          <w:b/>
          <w:sz w:val="20"/>
          <w:szCs w:val="20"/>
        </w:rPr>
        <w:t>Zamawiający:</w:t>
      </w:r>
    </w:p>
    <w:p w14:paraId="304E7EC8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Pomorska Agencja Rozwoju Regionalnego S.A.</w:t>
      </w:r>
    </w:p>
    <w:p w14:paraId="4E629725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ul. Obrońców Wybrzeża 3</w:t>
      </w:r>
    </w:p>
    <w:p w14:paraId="374D5423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76-200 Słupsk</w:t>
      </w:r>
    </w:p>
    <w:p w14:paraId="2CA1998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4E8CCA6E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HAnsi"/>
          <w:b/>
          <w:bCs/>
        </w:rPr>
      </w:pPr>
      <w:r w:rsidRPr="008C1347">
        <w:rPr>
          <w:rFonts w:ascii="Aptos Narrow" w:hAnsi="Aptos Narrow" w:cstheme="minorHAnsi"/>
          <w:b/>
          <w:bCs/>
        </w:rPr>
        <w:t>Lista zrealizowanych przez Oferenta prac</w:t>
      </w:r>
    </w:p>
    <w:p w14:paraId="0A3EC2BE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HAnsi"/>
          <w:b/>
          <w:bCs/>
        </w:rPr>
      </w:pPr>
      <w:r w:rsidRPr="008C1347">
        <w:rPr>
          <w:rFonts w:ascii="Aptos Narrow" w:hAnsi="Aptos Narrow" w:cstheme="minorHAnsi"/>
          <w:b/>
          <w:bCs/>
        </w:rPr>
        <w:t xml:space="preserve"> w okresie ostatnich 5 lat wraz z załącznikami</w:t>
      </w:r>
    </w:p>
    <w:p w14:paraId="24C1B244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"/>
        <w:gridCol w:w="2964"/>
        <w:gridCol w:w="3105"/>
        <w:gridCol w:w="3661"/>
      </w:tblGrid>
      <w:tr w:rsidR="001C4A98" w:rsidRPr="008C1347" w14:paraId="2CA021D1" w14:textId="77777777" w:rsidTr="002D29DC">
        <w:tc>
          <w:tcPr>
            <w:tcW w:w="421" w:type="dxa"/>
            <w:shd w:val="clear" w:color="auto" w:fill="D5D5D5" w:themeFill="background2"/>
            <w:vAlign w:val="center"/>
          </w:tcPr>
          <w:p w14:paraId="35E099DE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ajorHAnsi"/>
                <w:bCs/>
                <w:sz w:val="20"/>
                <w:szCs w:val="20"/>
              </w:rPr>
            </w:pPr>
            <w:r w:rsidRPr="008C1347">
              <w:rPr>
                <w:rFonts w:ascii="Aptos Narrow" w:hAnsi="Aptos Narrow" w:cstheme="majorHAnsi"/>
                <w:bCs/>
                <w:sz w:val="20"/>
                <w:szCs w:val="20"/>
              </w:rPr>
              <w:t>Lp.</w:t>
            </w:r>
          </w:p>
        </w:tc>
        <w:tc>
          <w:tcPr>
            <w:tcW w:w="2976" w:type="dxa"/>
            <w:shd w:val="clear" w:color="auto" w:fill="D5D5D5" w:themeFill="background2"/>
            <w:vAlign w:val="center"/>
          </w:tcPr>
          <w:p w14:paraId="047BB836" w14:textId="77777777" w:rsidR="001C4A98" w:rsidRPr="008C1347" w:rsidRDefault="001C4A98" w:rsidP="002D29DC">
            <w:pPr>
              <w:jc w:val="center"/>
              <w:rPr>
                <w:rFonts w:ascii="Aptos Narrow" w:hAnsi="Aptos Narrow" w:cstheme="majorHAnsi"/>
                <w:sz w:val="20"/>
                <w:szCs w:val="20"/>
              </w:rPr>
            </w:pPr>
            <w:r w:rsidRPr="008C1347">
              <w:rPr>
                <w:rFonts w:ascii="Aptos Narrow" w:hAnsi="Aptos Narrow" w:cstheme="majorHAnsi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3119" w:type="dxa"/>
            <w:shd w:val="clear" w:color="auto" w:fill="D5D5D5" w:themeFill="background2"/>
            <w:vAlign w:val="center"/>
          </w:tcPr>
          <w:p w14:paraId="1956ABF0" w14:textId="77777777" w:rsidR="001C4A98" w:rsidRPr="008C1347" w:rsidRDefault="001C4A98" w:rsidP="002D29D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8C1347">
              <w:rPr>
                <w:rFonts w:ascii="Aptos Narrow" w:hAnsi="Aptos Narrow" w:cs="Arial"/>
                <w:color w:val="000000"/>
                <w:sz w:val="20"/>
                <w:szCs w:val="20"/>
              </w:rPr>
              <w:t>Odbiorca usługi (nazwa i adres)</w:t>
            </w:r>
          </w:p>
        </w:tc>
        <w:tc>
          <w:tcPr>
            <w:tcW w:w="3678" w:type="dxa"/>
            <w:shd w:val="clear" w:color="auto" w:fill="D5D5D5" w:themeFill="background2"/>
            <w:vAlign w:val="center"/>
          </w:tcPr>
          <w:p w14:paraId="2D0ED222" w14:textId="77777777" w:rsidR="001C4A98" w:rsidRPr="008C1347" w:rsidRDefault="001C4A98" w:rsidP="002D29D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8C1347">
              <w:rPr>
                <w:rFonts w:ascii="Aptos Narrow" w:hAnsi="Aptos Narrow" w:cs="Arial"/>
                <w:color w:val="000000"/>
                <w:sz w:val="20"/>
                <w:szCs w:val="20"/>
              </w:rPr>
              <w:t>Data wykonania (odbioru)</w:t>
            </w:r>
          </w:p>
        </w:tc>
      </w:tr>
      <w:tr w:rsidR="001C4A98" w:rsidRPr="008C1347" w14:paraId="2799AB4D" w14:textId="77777777" w:rsidTr="002D29DC">
        <w:trPr>
          <w:trHeight w:val="497"/>
        </w:trPr>
        <w:tc>
          <w:tcPr>
            <w:tcW w:w="421" w:type="dxa"/>
            <w:vAlign w:val="center"/>
          </w:tcPr>
          <w:p w14:paraId="163E2300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C1347"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68D162D5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43C9692F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20D507D1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1C4A98" w:rsidRPr="008C1347" w14:paraId="20FC1BC6" w14:textId="77777777" w:rsidTr="002D29DC">
        <w:tc>
          <w:tcPr>
            <w:tcW w:w="421" w:type="dxa"/>
            <w:vAlign w:val="center"/>
          </w:tcPr>
          <w:p w14:paraId="4D4D82A9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319A777F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0DE6FE69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71BAA941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1C4A98" w:rsidRPr="008C1347" w14:paraId="3FEE6AF4" w14:textId="77777777" w:rsidTr="002D29DC">
        <w:tc>
          <w:tcPr>
            <w:tcW w:w="421" w:type="dxa"/>
            <w:vAlign w:val="center"/>
          </w:tcPr>
          <w:p w14:paraId="02C249D5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72972E1E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2CD12884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6F0C24D8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</w:tbl>
    <w:p w14:paraId="3889EF7A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1EB4F72F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Do powyższego wykazu dołączam następujące dowody na potwierdzenie, że ww. prace zostały wykonane należycie: (protokoły odbioru, referencje lub inne dokumenty o podobnej wartości dowodowej) </w:t>
      </w:r>
    </w:p>
    <w:p w14:paraId="1F7B9414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  <w:bCs/>
          <w:sz w:val="22"/>
          <w:szCs w:val="22"/>
        </w:rPr>
      </w:pPr>
    </w:p>
    <w:p w14:paraId="62EC7A1D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1. …………………………………………………………… </w:t>
      </w:r>
    </w:p>
    <w:p w14:paraId="251582E1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2. …………………………………………………………… </w:t>
      </w:r>
    </w:p>
    <w:p w14:paraId="454AAB22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</w:rPr>
      </w:pPr>
      <w:r w:rsidRPr="008C1347">
        <w:rPr>
          <w:rFonts w:ascii="Aptos Narrow" w:hAnsi="Aptos Narrow" w:cstheme="minorHAnsi"/>
          <w:sz w:val="22"/>
          <w:szCs w:val="22"/>
        </w:rPr>
        <w:t>3. ……………………………………………………………</w:t>
      </w:r>
    </w:p>
    <w:p w14:paraId="46972DB1" w14:textId="77777777" w:rsidR="001C4A98" w:rsidRDefault="001C4A98" w:rsidP="001C4A98">
      <w:pPr>
        <w:tabs>
          <w:tab w:val="left" w:pos="708"/>
        </w:tabs>
        <w:suppressAutoHyphens/>
        <w:jc w:val="both"/>
        <w:rPr>
          <w:rFonts w:ascii="Aptos Narrow" w:hAnsi="Aptos Narrow" w:cstheme="minorHAnsi"/>
          <w:b/>
        </w:rPr>
      </w:pPr>
    </w:p>
    <w:p w14:paraId="653565A9" w14:textId="77777777" w:rsidR="00D50CDC" w:rsidRPr="008C1347" w:rsidRDefault="00D50CDC" w:rsidP="001C4A98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30C0C7C1" w14:textId="5EE13DE4" w:rsidR="001C4A98" w:rsidRPr="008C1347" w:rsidRDefault="001C4A98" w:rsidP="001C4A98">
      <w:pPr>
        <w:rPr>
          <w:rFonts w:ascii="Aptos Narrow" w:hAnsi="Aptos Narrow"/>
          <w:sz w:val="20"/>
          <w:szCs w:val="20"/>
        </w:rPr>
      </w:pPr>
      <w:r w:rsidRPr="008C1347">
        <w:rPr>
          <w:rFonts w:ascii="Aptos Narrow" w:hAnsi="Aptos Narrow"/>
          <w:sz w:val="20"/>
          <w:szCs w:val="20"/>
        </w:rPr>
        <w:t xml:space="preserve">........................................., </w:t>
      </w:r>
      <w:r>
        <w:rPr>
          <w:rFonts w:ascii="Aptos Narrow" w:hAnsi="Aptos Narrow"/>
          <w:sz w:val="20"/>
          <w:szCs w:val="20"/>
        </w:rPr>
        <w:t xml:space="preserve">            </w:t>
      </w:r>
      <w:r w:rsidRPr="008C1347">
        <w:rPr>
          <w:rFonts w:ascii="Aptos Narrow" w:hAnsi="Aptos Narrow"/>
          <w:sz w:val="20"/>
          <w:szCs w:val="20"/>
        </w:rPr>
        <w:t xml:space="preserve">dnia ............................ </w:t>
      </w:r>
      <w:r w:rsidR="00514B77">
        <w:rPr>
          <w:rFonts w:ascii="Aptos Narrow" w:hAnsi="Aptos Narrow"/>
          <w:sz w:val="20"/>
          <w:szCs w:val="20"/>
        </w:rPr>
        <w:t xml:space="preserve">                </w:t>
      </w:r>
      <w:r w:rsidRPr="008C1347">
        <w:rPr>
          <w:rFonts w:ascii="Aptos Narrow" w:hAnsi="Aptos Narrow"/>
          <w:sz w:val="20"/>
          <w:szCs w:val="20"/>
        </w:rPr>
        <w:t xml:space="preserve">   ..............................................................................</w:t>
      </w:r>
    </w:p>
    <w:p w14:paraId="6EBBF287" w14:textId="5A23FAE9" w:rsidR="001C4A98" w:rsidRPr="008C1347" w:rsidRDefault="001C4A98" w:rsidP="001C4A98">
      <w:pPr>
        <w:rPr>
          <w:rFonts w:ascii="Aptos Narrow" w:hAnsi="Aptos Narrow"/>
          <w:i/>
          <w:sz w:val="20"/>
          <w:szCs w:val="20"/>
        </w:rPr>
      </w:pPr>
      <w:r w:rsidRPr="008C1347">
        <w:rPr>
          <w:rFonts w:ascii="Aptos Narrow" w:hAnsi="Aptos Narrow"/>
          <w:i/>
          <w:sz w:val="20"/>
          <w:szCs w:val="20"/>
        </w:rPr>
        <w:t xml:space="preserve">    (Miejscowość)                                   </w:t>
      </w:r>
      <w:r>
        <w:rPr>
          <w:rFonts w:ascii="Aptos Narrow" w:hAnsi="Aptos Narrow"/>
          <w:i/>
          <w:sz w:val="20"/>
          <w:szCs w:val="20"/>
        </w:rPr>
        <w:t xml:space="preserve">                           </w:t>
      </w:r>
      <w:r w:rsidRPr="008C1347">
        <w:rPr>
          <w:rFonts w:ascii="Aptos Narrow" w:hAnsi="Aptos Narrow"/>
          <w:i/>
          <w:sz w:val="20"/>
          <w:szCs w:val="20"/>
        </w:rPr>
        <w:t xml:space="preserve"> (Data)                            </w:t>
      </w:r>
      <w:r w:rsidR="00514B77">
        <w:rPr>
          <w:rFonts w:ascii="Aptos Narrow" w:hAnsi="Aptos Narrow"/>
          <w:i/>
          <w:sz w:val="20"/>
          <w:szCs w:val="20"/>
        </w:rPr>
        <w:t xml:space="preserve">          </w:t>
      </w:r>
      <w:r w:rsidRPr="008C1347">
        <w:rPr>
          <w:rFonts w:ascii="Aptos Narrow" w:hAnsi="Aptos Narrow"/>
          <w:i/>
          <w:sz w:val="20"/>
          <w:szCs w:val="20"/>
        </w:rPr>
        <w:t>Podpis i pieczęć imienna osoby upoważnionej</w:t>
      </w:r>
    </w:p>
    <w:p w14:paraId="3B5426D2" w14:textId="39BA01A1" w:rsidR="001C4A98" w:rsidRPr="008C1347" w:rsidRDefault="00514B77" w:rsidP="001C4A98">
      <w:pPr>
        <w:ind w:left="4956" w:firstLine="708"/>
        <w:rPr>
          <w:rFonts w:ascii="Aptos Narrow" w:eastAsia="Calibri" w:hAnsi="Aptos Narrow"/>
        </w:rPr>
      </w:pPr>
      <w:r>
        <w:rPr>
          <w:rFonts w:ascii="Aptos Narrow" w:hAnsi="Aptos Narrow"/>
          <w:i/>
          <w:sz w:val="20"/>
          <w:szCs w:val="20"/>
        </w:rPr>
        <w:t xml:space="preserve">   </w:t>
      </w:r>
      <w:r w:rsidR="001C4A98" w:rsidRPr="008C1347">
        <w:rPr>
          <w:rFonts w:ascii="Aptos Narrow" w:hAnsi="Aptos Narrow"/>
          <w:i/>
          <w:sz w:val="20"/>
          <w:szCs w:val="20"/>
        </w:rPr>
        <w:t xml:space="preserve">do reprezentowania </w:t>
      </w:r>
      <w:r w:rsidR="001C4A98">
        <w:rPr>
          <w:rFonts w:ascii="Aptos Narrow" w:hAnsi="Aptos Narrow"/>
          <w:i/>
          <w:sz w:val="20"/>
          <w:szCs w:val="20"/>
        </w:rPr>
        <w:t>Oferenta</w:t>
      </w:r>
    </w:p>
    <w:p w14:paraId="31C16A6D" w14:textId="5FD8B1EC" w:rsidR="00FB0919" w:rsidRPr="00C054CA" w:rsidRDefault="00FB0919" w:rsidP="00C054CA"/>
    <w:sectPr w:rsidR="00FB0919" w:rsidRPr="00C054CA" w:rsidSect="002D0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9722" w14:textId="77777777" w:rsidR="00D12FBA" w:rsidRDefault="00D12FBA" w:rsidP="003A65E8">
      <w:r>
        <w:separator/>
      </w:r>
    </w:p>
  </w:endnote>
  <w:endnote w:type="continuationSeparator" w:id="0">
    <w:p w14:paraId="1BDEE8FF" w14:textId="77777777" w:rsidR="00D12FBA" w:rsidRDefault="00D12FBA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575D3" w14:textId="77777777" w:rsidR="00D12FBA" w:rsidRDefault="00D12FBA" w:rsidP="003A65E8">
      <w:r>
        <w:separator/>
      </w:r>
    </w:p>
  </w:footnote>
  <w:footnote w:type="continuationSeparator" w:id="0">
    <w:p w14:paraId="4B6E33C5" w14:textId="77777777" w:rsidR="00D12FBA" w:rsidRDefault="00D12FBA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50D6FF9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EA75784"/>
    <w:multiLevelType w:val="hybridMultilevel"/>
    <w:tmpl w:val="5954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D63F4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34D3"/>
    <w:multiLevelType w:val="hybridMultilevel"/>
    <w:tmpl w:val="5954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1B4C6003"/>
    <w:multiLevelType w:val="hybridMultilevel"/>
    <w:tmpl w:val="47446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C728C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C0257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18" w15:restartNumberingAfterBreak="0">
    <w:nsid w:val="1EFA08EE"/>
    <w:multiLevelType w:val="hybridMultilevel"/>
    <w:tmpl w:val="79C86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871C72"/>
    <w:multiLevelType w:val="hybridMultilevel"/>
    <w:tmpl w:val="B0122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2B7C69D1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3D0791C"/>
    <w:multiLevelType w:val="hybridMultilevel"/>
    <w:tmpl w:val="CC185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CAA1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9BA21E3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47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 w15:restartNumberingAfterBreak="0">
    <w:nsid w:val="50D011E9"/>
    <w:multiLevelType w:val="hybridMultilevel"/>
    <w:tmpl w:val="7DC8D772"/>
    <w:lvl w:ilvl="0" w:tplc="840C66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F763AC"/>
    <w:multiLevelType w:val="hybridMultilevel"/>
    <w:tmpl w:val="C156923C"/>
    <w:lvl w:ilvl="0" w:tplc="03C62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B74F76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484303"/>
    <w:multiLevelType w:val="hybridMultilevel"/>
    <w:tmpl w:val="1F6819E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7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7E5C52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59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B36E77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2231F9"/>
    <w:multiLevelType w:val="hybridMultilevel"/>
    <w:tmpl w:val="A0849052"/>
    <w:lvl w:ilvl="0" w:tplc="18E0A53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8A6E6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67F569F5"/>
    <w:multiLevelType w:val="hybridMultilevel"/>
    <w:tmpl w:val="5B427334"/>
    <w:lvl w:ilvl="0" w:tplc="00000003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67" w15:restartNumberingAfterBreak="0">
    <w:nsid w:val="69EE1998"/>
    <w:multiLevelType w:val="hybridMultilevel"/>
    <w:tmpl w:val="37AAE058"/>
    <w:lvl w:ilvl="0" w:tplc="03C62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2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102294A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3363BA0"/>
    <w:multiLevelType w:val="hybridMultilevel"/>
    <w:tmpl w:val="73DE6926"/>
    <w:lvl w:ilvl="0" w:tplc="03C62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1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9C53AA4"/>
    <w:multiLevelType w:val="hybridMultilevel"/>
    <w:tmpl w:val="B69C0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902EDF8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7929E2"/>
    <w:multiLevelType w:val="hybridMultilevel"/>
    <w:tmpl w:val="398E4D0E"/>
    <w:lvl w:ilvl="0" w:tplc="D954228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3671">
    <w:abstractNumId w:val="2"/>
  </w:num>
  <w:num w:numId="2" w16cid:durableId="1417899917">
    <w:abstractNumId w:val="29"/>
  </w:num>
  <w:num w:numId="3" w16cid:durableId="41173377">
    <w:abstractNumId w:val="48"/>
  </w:num>
  <w:num w:numId="4" w16cid:durableId="473328771">
    <w:abstractNumId w:val="15"/>
  </w:num>
  <w:num w:numId="5" w16cid:durableId="1566381609">
    <w:abstractNumId w:val="41"/>
  </w:num>
  <w:num w:numId="6" w16cid:durableId="1162771148">
    <w:abstractNumId w:val="31"/>
  </w:num>
  <w:num w:numId="7" w16cid:durableId="986400862">
    <w:abstractNumId w:val="38"/>
  </w:num>
  <w:num w:numId="8" w16cid:durableId="2031490924">
    <w:abstractNumId w:val="30"/>
  </w:num>
  <w:num w:numId="9" w16cid:durableId="1253782612">
    <w:abstractNumId w:val="61"/>
  </w:num>
  <w:num w:numId="10" w16cid:durableId="342171600">
    <w:abstractNumId w:val="59"/>
  </w:num>
  <w:num w:numId="11" w16cid:durableId="209729436">
    <w:abstractNumId w:val="51"/>
  </w:num>
  <w:num w:numId="12" w16cid:durableId="1237206240">
    <w:abstractNumId w:val="60"/>
  </w:num>
  <w:num w:numId="13" w16cid:durableId="741483212">
    <w:abstractNumId w:val="43"/>
  </w:num>
  <w:num w:numId="14" w16cid:durableId="433282042">
    <w:abstractNumId w:val="22"/>
  </w:num>
  <w:num w:numId="15" w16cid:durableId="624968172">
    <w:abstractNumId w:val="3"/>
  </w:num>
  <w:num w:numId="16" w16cid:durableId="320929861">
    <w:abstractNumId w:val="39"/>
  </w:num>
  <w:num w:numId="17" w16cid:durableId="23404970">
    <w:abstractNumId w:val="7"/>
  </w:num>
  <w:num w:numId="18" w16cid:durableId="830679145">
    <w:abstractNumId w:val="40"/>
  </w:num>
  <w:num w:numId="19" w16cid:durableId="335156358">
    <w:abstractNumId w:val="20"/>
  </w:num>
  <w:num w:numId="20" w16cid:durableId="1897857615">
    <w:abstractNumId w:val="74"/>
  </w:num>
  <w:num w:numId="21" w16cid:durableId="1554926192">
    <w:abstractNumId w:val="72"/>
  </w:num>
  <w:num w:numId="22" w16cid:durableId="26612766">
    <w:abstractNumId w:val="25"/>
  </w:num>
  <w:num w:numId="23" w16cid:durableId="1599483248">
    <w:abstractNumId w:val="12"/>
  </w:num>
  <w:num w:numId="24" w16cid:durableId="653532310">
    <w:abstractNumId w:val="21"/>
  </w:num>
  <w:num w:numId="25" w16cid:durableId="1740708549">
    <w:abstractNumId w:val="81"/>
  </w:num>
  <w:num w:numId="26" w16cid:durableId="237713693">
    <w:abstractNumId w:val="57"/>
  </w:num>
  <w:num w:numId="27" w16cid:durableId="784421811">
    <w:abstractNumId w:val="78"/>
  </w:num>
  <w:num w:numId="28" w16cid:durableId="460150185">
    <w:abstractNumId w:val="23"/>
  </w:num>
  <w:num w:numId="29" w16cid:durableId="577178097">
    <w:abstractNumId w:val="37"/>
  </w:num>
  <w:num w:numId="30" w16cid:durableId="976028525">
    <w:abstractNumId w:val="35"/>
  </w:num>
  <w:num w:numId="31" w16cid:durableId="1128935389">
    <w:abstractNumId w:val="26"/>
  </w:num>
  <w:num w:numId="32" w16cid:durableId="1616863269">
    <w:abstractNumId w:val="13"/>
  </w:num>
  <w:num w:numId="33" w16cid:durableId="336544615">
    <w:abstractNumId w:val="5"/>
  </w:num>
  <w:num w:numId="34" w16cid:durableId="1413888501">
    <w:abstractNumId w:val="77"/>
  </w:num>
  <w:num w:numId="35" w16cid:durableId="145974435">
    <w:abstractNumId w:val="1"/>
  </w:num>
  <w:num w:numId="36" w16cid:durableId="459156410">
    <w:abstractNumId w:val="52"/>
  </w:num>
  <w:num w:numId="37" w16cid:durableId="1798059491">
    <w:abstractNumId w:val="56"/>
  </w:num>
  <w:num w:numId="38" w16cid:durableId="1710110217">
    <w:abstractNumId w:val="75"/>
  </w:num>
  <w:num w:numId="39" w16cid:durableId="1710446127">
    <w:abstractNumId w:val="80"/>
  </w:num>
  <w:num w:numId="40" w16cid:durableId="764883579">
    <w:abstractNumId w:val="71"/>
  </w:num>
  <w:num w:numId="41" w16cid:durableId="206838112">
    <w:abstractNumId w:val="8"/>
  </w:num>
  <w:num w:numId="42" w16cid:durableId="211117840">
    <w:abstractNumId w:val="28"/>
  </w:num>
  <w:num w:numId="43" w16cid:durableId="829831563">
    <w:abstractNumId w:val="24"/>
  </w:num>
  <w:num w:numId="44" w16cid:durableId="1731534794">
    <w:abstractNumId w:val="70"/>
  </w:num>
  <w:num w:numId="45" w16cid:durableId="211112023">
    <w:abstractNumId w:val="33"/>
  </w:num>
  <w:num w:numId="46" w16cid:durableId="569850750">
    <w:abstractNumId w:val="45"/>
  </w:num>
  <w:num w:numId="47" w16cid:durableId="330370956">
    <w:abstractNumId w:val="79"/>
  </w:num>
  <w:num w:numId="48" w16cid:durableId="1603412388">
    <w:abstractNumId w:val="68"/>
  </w:num>
  <w:num w:numId="49" w16cid:durableId="577717211">
    <w:abstractNumId w:val="44"/>
  </w:num>
  <w:num w:numId="50" w16cid:durableId="149291354">
    <w:abstractNumId w:val="42"/>
  </w:num>
  <w:num w:numId="51" w16cid:durableId="1331373357">
    <w:abstractNumId w:val="65"/>
  </w:num>
  <w:num w:numId="52" w16cid:durableId="1641835933">
    <w:abstractNumId w:val="62"/>
  </w:num>
  <w:num w:numId="53" w16cid:durableId="707879684">
    <w:abstractNumId w:val="6"/>
  </w:num>
  <w:num w:numId="54" w16cid:durableId="1785034299">
    <w:abstractNumId w:val="36"/>
  </w:num>
  <w:num w:numId="55" w16cid:durableId="136118752">
    <w:abstractNumId w:val="53"/>
  </w:num>
  <w:num w:numId="56" w16cid:durableId="1303542096">
    <w:abstractNumId w:val="47"/>
  </w:num>
  <w:num w:numId="57" w16cid:durableId="213000447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69"/>
  </w:num>
  <w:num w:numId="59" w16cid:durableId="142699587">
    <w:abstractNumId w:val="29"/>
  </w:num>
  <w:num w:numId="60" w16cid:durableId="601838312">
    <w:abstractNumId w:val="32"/>
  </w:num>
  <w:num w:numId="61" w16cid:durableId="594823323">
    <w:abstractNumId w:val="34"/>
  </w:num>
  <w:num w:numId="62" w16cid:durableId="1170604063">
    <w:abstractNumId w:val="64"/>
  </w:num>
  <w:num w:numId="63" w16cid:durableId="1389263174">
    <w:abstractNumId w:val="0"/>
  </w:num>
  <w:num w:numId="64" w16cid:durableId="1099720211">
    <w:abstractNumId w:val="9"/>
  </w:num>
  <w:num w:numId="65" w16cid:durableId="1526478348">
    <w:abstractNumId w:val="10"/>
  </w:num>
  <w:num w:numId="66" w16cid:durableId="242764584">
    <w:abstractNumId w:val="50"/>
  </w:num>
  <w:num w:numId="67" w16cid:durableId="905920526">
    <w:abstractNumId w:val="76"/>
  </w:num>
  <w:num w:numId="68" w16cid:durableId="1369187538">
    <w:abstractNumId w:val="49"/>
  </w:num>
  <w:num w:numId="69" w16cid:durableId="1698432914">
    <w:abstractNumId w:val="63"/>
  </w:num>
  <w:num w:numId="70" w16cid:durableId="1301569579">
    <w:abstractNumId w:val="67"/>
  </w:num>
  <w:num w:numId="71" w16cid:durableId="734743637">
    <w:abstractNumId w:val="18"/>
  </w:num>
  <w:num w:numId="72" w16cid:durableId="1615862215">
    <w:abstractNumId w:val="11"/>
  </w:num>
  <w:num w:numId="73" w16cid:durableId="1897089236">
    <w:abstractNumId w:val="54"/>
  </w:num>
  <w:num w:numId="74" w16cid:durableId="1384718091">
    <w:abstractNumId w:val="46"/>
  </w:num>
  <w:num w:numId="75" w16cid:durableId="292250784">
    <w:abstractNumId w:val="58"/>
  </w:num>
  <w:num w:numId="76" w16cid:durableId="1311254592">
    <w:abstractNumId w:val="4"/>
  </w:num>
  <w:num w:numId="77" w16cid:durableId="14816205">
    <w:abstractNumId w:val="73"/>
  </w:num>
  <w:num w:numId="78" w16cid:durableId="628243509">
    <w:abstractNumId w:val="16"/>
  </w:num>
  <w:num w:numId="79" w16cid:durableId="2003965493">
    <w:abstractNumId w:val="27"/>
  </w:num>
  <w:num w:numId="80" w16cid:durableId="1892378498">
    <w:abstractNumId w:val="17"/>
  </w:num>
  <w:num w:numId="81" w16cid:durableId="744693382">
    <w:abstractNumId w:val="82"/>
  </w:num>
  <w:num w:numId="82" w16cid:durableId="1004816827">
    <w:abstractNumId w:val="19"/>
  </w:num>
  <w:num w:numId="83" w16cid:durableId="638149006">
    <w:abstractNumId w:val="83"/>
  </w:num>
  <w:num w:numId="84" w16cid:durableId="452672330">
    <w:abstractNumId w:val="14"/>
  </w:num>
  <w:num w:numId="85" w16cid:durableId="1356229256">
    <w:abstractNumId w:val="66"/>
  </w:num>
  <w:num w:numId="86" w16cid:durableId="1563060016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22E8F"/>
    <w:rsid w:val="0003049E"/>
    <w:rsid w:val="00030FA3"/>
    <w:rsid w:val="00045774"/>
    <w:rsid w:val="00045AA2"/>
    <w:rsid w:val="0006489E"/>
    <w:rsid w:val="0008368E"/>
    <w:rsid w:val="000C0D0F"/>
    <w:rsid w:val="000D16ED"/>
    <w:rsid w:val="00110A4B"/>
    <w:rsid w:val="0011258A"/>
    <w:rsid w:val="00121264"/>
    <w:rsid w:val="00127ADE"/>
    <w:rsid w:val="001451FD"/>
    <w:rsid w:val="00167CA0"/>
    <w:rsid w:val="0017361B"/>
    <w:rsid w:val="00186D79"/>
    <w:rsid w:val="00193031"/>
    <w:rsid w:val="001C4A98"/>
    <w:rsid w:val="001D0DE9"/>
    <w:rsid w:val="002078A2"/>
    <w:rsid w:val="00247BE2"/>
    <w:rsid w:val="00255089"/>
    <w:rsid w:val="0026517F"/>
    <w:rsid w:val="002769D6"/>
    <w:rsid w:val="002B68DE"/>
    <w:rsid w:val="002C5D58"/>
    <w:rsid w:val="002D071E"/>
    <w:rsid w:val="002F2401"/>
    <w:rsid w:val="00303165"/>
    <w:rsid w:val="00320233"/>
    <w:rsid w:val="0033579E"/>
    <w:rsid w:val="00345D08"/>
    <w:rsid w:val="00347669"/>
    <w:rsid w:val="003648C6"/>
    <w:rsid w:val="003706A6"/>
    <w:rsid w:val="00381DE6"/>
    <w:rsid w:val="003862E8"/>
    <w:rsid w:val="003A5337"/>
    <w:rsid w:val="003A65E8"/>
    <w:rsid w:val="003E4EC4"/>
    <w:rsid w:val="00405265"/>
    <w:rsid w:val="004228AF"/>
    <w:rsid w:val="00424FE2"/>
    <w:rsid w:val="004300BF"/>
    <w:rsid w:val="00455DDD"/>
    <w:rsid w:val="00486BBE"/>
    <w:rsid w:val="004C7372"/>
    <w:rsid w:val="004E3776"/>
    <w:rsid w:val="004F1842"/>
    <w:rsid w:val="004F726F"/>
    <w:rsid w:val="004F7BF8"/>
    <w:rsid w:val="0050145F"/>
    <w:rsid w:val="00514B77"/>
    <w:rsid w:val="005172A7"/>
    <w:rsid w:val="0055347D"/>
    <w:rsid w:val="005A52C6"/>
    <w:rsid w:val="005C3CDA"/>
    <w:rsid w:val="005D5CB5"/>
    <w:rsid w:val="005E01DC"/>
    <w:rsid w:val="005E23E5"/>
    <w:rsid w:val="005F2B34"/>
    <w:rsid w:val="005F7A43"/>
    <w:rsid w:val="0061080F"/>
    <w:rsid w:val="00613479"/>
    <w:rsid w:val="0061494D"/>
    <w:rsid w:val="006157C6"/>
    <w:rsid w:val="006175FF"/>
    <w:rsid w:val="00630A08"/>
    <w:rsid w:val="00633885"/>
    <w:rsid w:val="00647B78"/>
    <w:rsid w:val="00695447"/>
    <w:rsid w:val="006A0DBD"/>
    <w:rsid w:val="006F1672"/>
    <w:rsid w:val="0070435D"/>
    <w:rsid w:val="00732DFB"/>
    <w:rsid w:val="00746FB8"/>
    <w:rsid w:val="00750966"/>
    <w:rsid w:val="00755620"/>
    <w:rsid w:val="007734DC"/>
    <w:rsid w:val="00777DDF"/>
    <w:rsid w:val="0078543B"/>
    <w:rsid w:val="00796B6C"/>
    <w:rsid w:val="007C610E"/>
    <w:rsid w:val="007E0D33"/>
    <w:rsid w:val="007F2165"/>
    <w:rsid w:val="00806297"/>
    <w:rsid w:val="008064BB"/>
    <w:rsid w:val="008237C7"/>
    <w:rsid w:val="00842F1B"/>
    <w:rsid w:val="00894E5A"/>
    <w:rsid w:val="008F4299"/>
    <w:rsid w:val="008F59E8"/>
    <w:rsid w:val="008F5BCD"/>
    <w:rsid w:val="008F7966"/>
    <w:rsid w:val="009002E0"/>
    <w:rsid w:val="009025CC"/>
    <w:rsid w:val="00906EB4"/>
    <w:rsid w:val="00914BD8"/>
    <w:rsid w:val="0091529E"/>
    <w:rsid w:val="0092186A"/>
    <w:rsid w:val="00942C26"/>
    <w:rsid w:val="009508EF"/>
    <w:rsid w:val="00964F69"/>
    <w:rsid w:val="00984291"/>
    <w:rsid w:val="00987701"/>
    <w:rsid w:val="00987F79"/>
    <w:rsid w:val="009922BF"/>
    <w:rsid w:val="009C06C2"/>
    <w:rsid w:val="00A304CD"/>
    <w:rsid w:val="00A3393A"/>
    <w:rsid w:val="00A453C2"/>
    <w:rsid w:val="00A52ECB"/>
    <w:rsid w:val="00A53361"/>
    <w:rsid w:val="00A6672D"/>
    <w:rsid w:val="00A85ECE"/>
    <w:rsid w:val="00A90C11"/>
    <w:rsid w:val="00AC7381"/>
    <w:rsid w:val="00AD4EA3"/>
    <w:rsid w:val="00B17292"/>
    <w:rsid w:val="00B241CA"/>
    <w:rsid w:val="00B318EA"/>
    <w:rsid w:val="00B34CD4"/>
    <w:rsid w:val="00B375D2"/>
    <w:rsid w:val="00B41528"/>
    <w:rsid w:val="00B46E7C"/>
    <w:rsid w:val="00B7067E"/>
    <w:rsid w:val="00B71646"/>
    <w:rsid w:val="00B8527E"/>
    <w:rsid w:val="00BA7C61"/>
    <w:rsid w:val="00BE0F28"/>
    <w:rsid w:val="00BE2877"/>
    <w:rsid w:val="00BF15ED"/>
    <w:rsid w:val="00BF37E4"/>
    <w:rsid w:val="00C02C7A"/>
    <w:rsid w:val="00C054CA"/>
    <w:rsid w:val="00C41278"/>
    <w:rsid w:val="00C54F56"/>
    <w:rsid w:val="00C67265"/>
    <w:rsid w:val="00C67E53"/>
    <w:rsid w:val="00CA4346"/>
    <w:rsid w:val="00CA7A0C"/>
    <w:rsid w:val="00CA7B0E"/>
    <w:rsid w:val="00CB07C7"/>
    <w:rsid w:val="00CE1AAE"/>
    <w:rsid w:val="00CF7FAD"/>
    <w:rsid w:val="00D01B2A"/>
    <w:rsid w:val="00D12FBA"/>
    <w:rsid w:val="00D27937"/>
    <w:rsid w:val="00D47260"/>
    <w:rsid w:val="00D50CDC"/>
    <w:rsid w:val="00D64472"/>
    <w:rsid w:val="00D7173E"/>
    <w:rsid w:val="00D84292"/>
    <w:rsid w:val="00D91D56"/>
    <w:rsid w:val="00E132B7"/>
    <w:rsid w:val="00E1599F"/>
    <w:rsid w:val="00E349BC"/>
    <w:rsid w:val="00E5125B"/>
    <w:rsid w:val="00E608E7"/>
    <w:rsid w:val="00E62909"/>
    <w:rsid w:val="00E70E4D"/>
    <w:rsid w:val="00E7135D"/>
    <w:rsid w:val="00E86E31"/>
    <w:rsid w:val="00EB0F93"/>
    <w:rsid w:val="00EB7644"/>
    <w:rsid w:val="00EC0C56"/>
    <w:rsid w:val="00F11D01"/>
    <w:rsid w:val="00F15613"/>
    <w:rsid w:val="00F2051E"/>
    <w:rsid w:val="00F2086F"/>
    <w:rsid w:val="00F2147C"/>
    <w:rsid w:val="00F25C73"/>
    <w:rsid w:val="00F4409E"/>
    <w:rsid w:val="00F62C3B"/>
    <w:rsid w:val="00F661E4"/>
    <w:rsid w:val="00F667A2"/>
    <w:rsid w:val="00F8782E"/>
    <w:rsid w:val="00F95FCF"/>
    <w:rsid w:val="00FA1F0C"/>
    <w:rsid w:val="00FB0919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customStyle="1" w:styleId="tyt">
    <w:name w:val="tyt"/>
    <w:basedOn w:val="Normalny"/>
    <w:rsid w:val="00FB0919"/>
    <w:pPr>
      <w:keepNext/>
      <w:spacing w:before="60" w:after="60"/>
      <w:jc w:val="center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32BDA-8B1F-43AF-96C5-B5A2B33E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209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Agata Kubea</cp:lastModifiedBy>
  <cp:revision>102</cp:revision>
  <dcterms:created xsi:type="dcterms:W3CDTF">2024-08-13T08:19:00Z</dcterms:created>
  <dcterms:modified xsi:type="dcterms:W3CDTF">2026-04-17T09:10:00Z</dcterms:modified>
</cp:coreProperties>
</file>