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4372" w14:textId="2A3F789C" w:rsidR="00E15BAF" w:rsidRPr="00C32B54" w:rsidRDefault="00E15BAF" w:rsidP="00E15BAF">
      <w:pPr>
        <w:ind w:firstLine="4678"/>
        <w:jc w:val="right"/>
        <w:rPr>
          <w:rFonts w:cs="Arial"/>
          <w:b/>
          <w:iCs/>
          <w:sz w:val="16"/>
          <w:szCs w:val="16"/>
        </w:rPr>
      </w:pPr>
      <w:r w:rsidRPr="00C32B54">
        <w:rPr>
          <w:rFonts w:cs="Arial"/>
          <w:b/>
          <w:iCs/>
          <w:sz w:val="16"/>
          <w:szCs w:val="16"/>
        </w:rPr>
        <w:t>Załącznik nr 7</w:t>
      </w:r>
    </w:p>
    <w:p w14:paraId="7921674A" w14:textId="6F77391C" w:rsidR="00F00318" w:rsidRDefault="00E15BAF" w:rsidP="00F00318">
      <w:pPr>
        <w:ind w:left="4678"/>
        <w:jc w:val="right"/>
        <w:rPr>
          <w:rFonts w:cs="Arial"/>
          <w:sz w:val="16"/>
          <w:szCs w:val="16"/>
        </w:rPr>
      </w:pPr>
      <w:r w:rsidRPr="00C32B54">
        <w:rPr>
          <w:rFonts w:cs="Arial"/>
          <w:sz w:val="16"/>
          <w:szCs w:val="16"/>
        </w:rPr>
        <w:t xml:space="preserve">do zapytania ofertowego </w:t>
      </w:r>
      <w:r w:rsidR="00F00318" w:rsidRPr="00F00318">
        <w:rPr>
          <w:rFonts w:cs="Arial"/>
          <w:sz w:val="16"/>
          <w:szCs w:val="16"/>
        </w:rPr>
        <w:t xml:space="preserve">wykonanie </w:t>
      </w:r>
      <w:r w:rsidR="007818EE">
        <w:rPr>
          <w:rFonts w:cs="Arial"/>
          <w:sz w:val="16"/>
          <w:szCs w:val="16"/>
        </w:rPr>
        <w:t>prac</w:t>
      </w:r>
      <w:r w:rsidR="00F00318" w:rsidRPr="00F00318">
        <w:rPr>
          <w:rFonts w:cs="Arial"/>
          <w:sz w:val="16"/>
          <w:szCs w:val="16"/>
        </w:rPr>
        <w:t xml:space="preserve"> dekarskich na trzech budynkach zlokalizowanych przy ul. Obrońców Wybrzeża w Słupsku</w:t>
      </w:r>
    </w:p>
    <w:p w14:paraId="3D9BD59F" w14:textId="77777777" w:rsidR="008B13E5" w:rsidRDefault="008B13E5" w:rsidP="008B13E5">
      <w:pPr>
        <w:rPr>
          <w:rFonts w:asciiTheme="minorHAnsi" w:hAnsiTheme="minorHAnsi"/>
          <w:sz w:val="22"/>
          <w:szCs w:val="22"/>
        </w:rPr>
      </w:pPr>
    </w:p>
    <w:p w14:paraId="6A322D72" w14:textId="77777777" w:rsidR="00E15BAF" w:rsidRDefault="00E15BAF" w:rsidP="008B13E5">
      <w:pPr>
        <w:spacing w:after="200" w:line="276" w:lineRule="auto"/>
        <w:ind w:left="2832" w:firstLine="708"/>
        <w:jc w:val="right"/>
        <w:rPr>
          <w:rFonts w:asciiTheme="minorHAnsi" w:eastAsia="Calibri" w:hAnsiTheme="minorHAnsi"/>
          <w:sz w:val="22"/>
          <w:szCs w:val="22"/>
          <w:lang w:eastAsia="en-US"/>
        </w:rPr>
      </w:pPr>
    </w:p>
    <w:p w14:paraId="1E5EF98C" w14:textId="74AB4991" w:rsidR="008B13E5" w:rsidRPr="001460DA" w:rsidRDefault="008B13E5" w:rsidP="008B13E5">
      <w:pPr>
        <w:spacing w:after="200" w:line="276" w:lineRule="auto"/>
        <w:ind w:left="2832" w:firstLine="708"/>
        <w:jc w:val="right"/>
        <w:rPr>
          <w:rFonts w:asciiTheme="minorHAnsi" w:eastAsia="Calibri" w:hAnsiTheme="minorHAnsi"/>
          <w:sz w:val="22"/>
          <w:szCs w:val="22"/>
          <w:lang w:eastAsia="en-US"/>
        </w:rPr>
      </w:pPr>
      <w:r w:rsidRPr="001460DA">
        <w:rPr>
          <w:rFonts w:asciiTheme="minorHAnsi" w:eastAsia="Calibri" w:hAnsiTheme="minorHAnsi"/>
          <w:sz w:val="22"/>
          <w:szCs w:val="22"/>
          <w:lang w:eastAsia="en-US"/>
        </w:rPr>
        <w:t xml:space="preserve">Słupsk, dnia </w:t>
      </w:r>
      <w:r>
        <w:rPr>
          <w:rFonts w:asciiTheme="minorHAnsi" w:eastAsia="Calibri" w:hAnsiTheme="minorHAnsi"/>
          <w:sz w:val="22"/>
          <w:szCs w:val="22"/>
          <w:lang w:eastAsia="en-US"/>
        </w:rPr>
        <w:t>…………………………..</w:t>
      </w:r>
    </w:p>
    <w:p w14:paraId="3C983FF5" w14:textId="77777777" w:rsidR="008B13E5" w:rsidRDefault="008B13E5" w:rsidP="008B13E5">
      <w:pPr>
        <w:spacing w:after="200" w:line="276" w:lineRule="auto"/>
        <w:jc w:val="center"/>
        <w:rPr>
          <w:rFonts w:asciiTheme="minorHAnsi" w:eastAsia="Calibri" w:hAnsiTheme="minorHAnsi"/>
          <w:b/>
          <w:sz w:val="28"/>
          <w:szCs w:val="28"/>
          <w:lang w:eastAsia="en-US"/>
        </w:rPr>
      </w:pPr>
    </w:p>
    <w:p w14:paraId="37DA7A83" w14:textId="77777777" w:rsidR="008B13E5" w:rsidRPr="001460DA" w:rsidRDefault="008B13E5" w:rsidP="008B13E5">
      <w:pPr>
        <w:spacing w:after="200" w:line="276" w:lineRule="auto"/>
        <w:jc w:val="center"/>
        <w:rPr>
          <w:rFonts w:asciiTheme="minorHAnsi" w:eastAsia="Calibri" w:hAnsiTheme="minorHAnsi"/>
          <w:b/>
          <w:sz w:val="28"/>
          <w:szCs w:val="28"/>
          <w:lang w:eastAsia="en-US"/>
        </w:rPr>
      </w:pPr>
      <w:r w:rsidRPr="001460DA">
        <w:rPr>
          <w:rFonts w:asciiTheme="minorHAnsi" w:eastAsia="Calibri" w:hAnsiTheme="minorHAnsi"/>
          <w:b/>
          <w:sz w:val="28"/>
          <w:szCs w:val="28"/>
          <w:lang w:eastAsia="en-US"/>
        </w:rPr>
        <w:t>PROTOKÓŁ ODBIORU KOŃCOWEGO ROBÓT</w:t>
      </w:r>
    </w:p>
    <w:p w14:paraId="539ACBA1" w14:textId="77777777" w:rsidR="008B13E5" w:rsidRPr="008B13E5" w:rsidRDefault="008B13E5" w:rsidP="008B13E5">
      <w:pPr>
        <w:spacing w:after="200" w:line="276" w:lineRule="auto"/>
        <w:jc w:val="both"/>
        <w:rPr>
          <w:rFonts w:ascii="Calibri" w:eastAsia="Calibri" w:hAnsi="Calibri" w:cs="Calibri"/>
          <w:b/>
          <w:lang w:eastAsia="en-US"/>
        </w:rPr>
      </w:pPr>
      <w:r w:rsidRPr="008B13E5">
        <w:rPr>
          <w:rFonts w:ascii="Calibri" w:eastAsia="Calibri" w:hAnsi="Calibri" w:cs="Calibri"/>
          <w:b/>
          <w:lang w:eastAsia="en-US"/>
        </w:rPr>
        <w:t>Dotyczy:</w:t>
      </w:r>
    </w:p>
    <w:p w14:paraId="7482C9BC" w14:textId="4E3FB9EE" w:rsidR="008B13E5" w:rsidRPr="008B13E5" w:rsidRDefault="008B13E5" w:rsidP="008B13E5">
      <w:pPr>
        <w:spacing w:after="200" w:line="276" w:lineRule="auto"/>
        <w:jc w:val="both"/>
        <w:rPr>
          <w:rFonts w:ascii="Calibri" w:eastAsia="Calibri" w:hAnsi="Calibri" w:cs="Calibri"/>
          <w:b/>
          <w:lang w:eastAsia="en-US"/>
        </w:rPr>
      </w:pPr>
      <w:r w:rsidRPr="008B13E5">
        <w:rPr>
          <w:rFonts w:ascii="Calibri" w:eastAsia="Calibri" w:hAnsi="Calibri" w:cs="Calibri"/>
          <w:b/>
          <w:lang w:eastAsia="en-US"/>
        </w:rPr>
        <w:t xml:space="preserve">Remontu </w:t>
      </w:r>
    </w:p>
    <w:p w14:paraId="588220DD" w14:textId="77777777" w:rsidR="008B13E5" w:rsidRPr="008B13E5" w:rsidRDefault="008B13E5" w:rsidP="008B13E5">
      <w:pPr>
        <w:spacing w:after="200" w:line="276" w:lineRule="auto"/>
        <w:jc w:val="both"/>
        <w:rPr>
          <w:rFonts w:ascii="Calibri" w:eastAsia="Calibri" w:hAnsi="Calibri" w:cs="Calibri"/>
          <w:lang w:eastAsia="en-US"/>
        </w:rPr>
      </w:pPr>
      <w:r w:rsidRPr="008B13E5">
        <w:rPr>
          <w:rFonts w:ascii="Calibri" w:eastAsia="Calibri" w:hAnsi="Calibri" w:cs="Calibri"/>
          <w:lang w:eastAsia="en-US"/>
        </w:rPr>
        <w:t>Rozpoczęto w dniu ………………………………..</w:t>
      </w:r>
    </w:p>
    <w:p w14:paraId="1333A9F6" w14:textId="77777777" w:rsidR="008B13E5" w:rsidRPr="008B13E5" w:rsidRDefault="008B13E5" w:rsidP="008B13E5">
      <w:pPr>
        <w:spacing w:after="200" w:line="276" w:lineRule="auto"/>
        <w:jc w:val="both"/>
        <w:rPr>
          <w:rFonts w:ascii="Calibri" w:eastAsia="Calibri" w:hAnsi="Calibri" w:cs="Calibri"/>
          <w:lang w:eastAsia="en-US"/>
        </w:rPr>
      </w:pPr>
      <w:r w:rsidRPr="008B13E5">
        <w:rPr>
          <w:rFonts w:ascii="Calibri" w:eastAsia="Calibri" w:hAnsi="Calibri" w:cs="Calibri"/>
          <w:lang w:eastAsia="en-US"/>
        </w:rPr>
        <w:t>Zakończono w dniu ………………………………</w:t>
      </w:r>
    </w:p>
    <w:p w14:paraId="400BF685" w14:textId="77777777" w:rsidR="008B13E5" w:rsidRPr="008B13E5" w:rsidRDefault="008B13E5" w:rsidP="008B13E5">
      <w:pPr>
        <w:spacing w:after="200" w:line="276" w:lineRule="auto"/>
        <w:jc w:val="both"/>
        <w:rPr>
          <w:rFonts w:ascii="Calibri" w:eastAsia="Calibri" w:hAnsi="Calibri" w:cs="Calibri"/>
          <w:b/>
          <w:lang w:eastAsia="en-US"/>
        </w:rPr>
      </w:pPr>
      <w:r w:rsidRPr="008B13E5">
        <w:rPr>
          <w:rFonts w:ascii="Calibri" w:eastAsia="Calibri" w:hAnsi="Calibri" w:cs="Calibri"/>
          <w:b/>
          <w:lang w:eastAsia="en-US"/>
        </w:rPr>
        <w:t>STRONA PRZYJMUJACA – ZAMAWIAJĄCY:</w:t>
      </w:r>
    </w:p>
    <w:p w14:paraId="25FD0FFB" w14:textId="77777777" w:rsidR="008B13E5" w:rsidRPr="008B13E5" w:rsidRDefault="008B13E5" w:rsidP="008B13E5">
      <w:pPr>
        <w:numPr>
          <w:ilvl w:val="0"/>
          <w:numId w:val="61"/>
        </w:numPr>
        <w:spacing w:after="20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8B13E5">
        <w:rPr>
          <w:rFonts w:ascii="Calibri" w:eastAsia="Calibri" w:hAnsi="Calibri" w:cs="Calibri"/>
          <w:lang w:eastAsia="en-US"/>
        </w:rPr>
        <w:t xml:space="preserve">……………………………………………..- przewodniczący komisji </w:t>
      </w:r>
    </w:p>
    <w:p w14:paraId="785AC47B" w14:textId="77777777" w:rsidR="008B13E5" w:rsidRPr="008B13E5" w:rsidRDefault="008B13E5" w:rsidP="008B13E5">
      <w:pPr>
        <w:numPr>
          <w:ilvl w:val="0"/>
          <w:numId w:val="61"/>
        </w:numPr>
        <w:spacing w:after="20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8B13E5">
        <w:rPr>
          <w:rFonts w:ascii="Calibri" w:eastAsia="Calibri" w:hAnsi="Calibri" w:cs="Calibri"/>
          <w:lang w:eastAsia="en-US"/>
        </w:rPr>
        <w:t xml:space="preserve">……………………………………………..- członek komisji </w:t>
      </w:r>
    </w:p>
    <w:p w14:paraId="4D309AA5" w14:textId="77777777" w:rsidR="008B13E5" w:rsidRPr="008B13E5" w:rsidRDefault="008B13E5" w:rsidP="008B13E5">
      <w:pPr>
        <w:numPr>
          <w:ilvl w:val="0"/>
          <w:numId w:val="61"/>
        </w:numPr>
        <w:spacing w:after="20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8B13E5">
        <w:rPr>
          <w:rFonts w:ascii="Calibri" w:eastAsia="Calibri" w:hAnsi="Calibri" w:cs="Calibri"/>
          <w:lang w:eastAsia="en-US"/>
        </w:rPr>
        <w:t xml:space="preserve">………………………………………………- członek komisji </w:t>
      </w:r>
    </w:p>
    <w:p w14:paraId="3461158A" w14:textId="77777777" w:rsidR="008B13E5" w:rsidRPr="008B13E5" w:rsidRDefault="008B13E5" w:rsidP="008B13E5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lang w:eastAsia="en-US"/>
        </w:rPr>
      </w:pPr>
    </w:p>
    <w:p w14:paraId="2EFFD7B0" w14:textId="42CEF2D8" w:rsidR="008B13E5" w:rsidRPr="008B13E5" w:rsidRDefault="008B13E5" w:rsidP="008B13E5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b/>
          <w:lang w:eastAsia="en-US"/>
        </w:rPr>
      </w:pPr>
    </w:p>
    <w:p w14:paraId="76A264B5" w14:textId="4B484805" w:rsidR="008B13E5" w:rsidRPr="008B13E5" w:rsidRDefault="008B13E5" w:rsidP="008B13E5">
      <w:pPr>
        <w:spacing w:after="200" w:line="276" w:lineRule="auto"/>
        <w:contextualSpacing/>
        <w:jc w:val="both"/>
        <w:rPr>
          <w:rFonts w:ascii="Calibri" w:eastAsia="Calibri" w:hAnsi="Calibri" w:cs="Calibri"/>
          <w:b/>
          <w:lang w:eastAsia="en-US"/>
        </w:rPr>
      </w:pPr>
      <w:r w:rsidRPr="008B13E5">
        <w:rPr>
          <w:rFonts w:ascii="Calibri" w:eastAsia="Calibri" w:hAnsi="Calibri" w:cs="Calibri"/>
          <w:b/>
          <w:lang w:eastAsia="en-US"/>
        </w:rPr>
        <w:t>STRONA PRZEKAZUJĄCA – WYKONAWCA:</w:t>
      </w:r>
    </w:p>
    <w:p w14:paraId="0FACFE3C" w14:textId="77777777" w:rsidR="008B13E5" w:rsidRPr="008B13E5" w:rsidRDefault="008B13E5" w:rsidP="008B13E5">
      <w:pPr>
        <w:spacing w:after="200" w:line="276" w:lineRule="auto"/>
        <w:contextualSpacing/>
        <w:jc w:val="both"/>
        <w:rPr>
          <w:rFonts w:ascii="Calibri" w:eastAsia="Calibri" w:hAnsi="Calibri" w:cs="Calibri"/>
          <w:b/>
          <w:lang w:eastAsia="en-US"/>
        </w:rPr>
      </w:pPr>
    </w:p>
    <w:p w14:paraId="4EFE6CB0" w14:textId="67FF0C65" w:rsidR="008B13E5" w:rsidRPr="008B13E5" w:rsidRDefault="008B13E5" w:rsidP="008B13E5">
      <w:pPr>
        <w:numPr>
          <w:ilvl w:val="0"/>
          <w:numId w:val="61"/>
        </w:numPr>
        <w:spacing w:after="20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8B13E5">
        <w:rPr>
          <w:rFonts w:ascii="Calibri" w:eastAsia="Calibri" w:hAnsi="Calibri" w:cs="Calibri"/>
          <w:lang w:eastAsia="en-US"/>
        </w:rPr>
        <w:t xml:space="preserve">……………………………………………- </w:t>
      </w:r>
      <w:r w:rsidR="001F64BF">
        <w:rPr>
          <w:rFonts w:ascii="Calibri" w:eastAsia="Calibri" w:hAnsi="Calibri" w:cs="Calibri"/>
          <w:lang w:eastAsia="en-US"/>
        </w:rPr>
        <w:t>wykonawca</w:t>
      </w:r>
      <w:r w:rsidRPr="008B13E5">
        <w:rPr>
          <w:rFonts w:ascii="Calibri" w:eastAsia="Calibri" w:hAnsi="Calibri" w:cs="Calibri"/>
          <w:lang w:eastAsia="en-US"/>
        </w:rPr>
        <w:t xml:space="preserve"> </w:t>
      </w:r>
    </w:p>
    <w:p w14:paraId="119C7C60" w14:textId="77777777" w:rsidR="008B13E5" w:rsidRDefault="008B13E5" w:rsidP="008B13E5">
      <w:pPr>
        <w:spacing w:line="276" w:lineRule="auto"/>
        <w:jc w:val="both"/>
        <w:rPr>
          <w:rFonts w:asciiTheme="minorHAnsi" w:eastAsia="Calibri" w:hAnsiTheme="minorHAnsi"/>
          <w:lang w:eastAsia="en-US"/>
        </w:rPr>
      </w:pPr>
    </w:p>
    <w:p w14:paraId="3B5C1996" w14:textId="06416841" w:rsidR="008B13E5" w:rsidRPr="00141E5B" w:rsidRDefault="008B13E5" w:rsidP="008B13E5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Po zapoznaniu się ze stanem zaawansowania robót i dokumentacją stwierdza się co następuje:</w:t>
      </w:r>
    </w:p>
    <w:p w14:paraId="574E577F" w14:textId="1CEDEF14" w:rsidR="008B13E5" w:rsidRPr="00141E5B" w:rsidRDefault="008B13E5" w:rsidP="008B13E5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 xml:space="preserve">Wykonawca pismem </w:t>
      </w:r>
      <w:r w:rsidR="00285221">
        <w:rPr>
          <w:rFonts w:ascii="Calibri" w:eastAsia="Calibri" w:hAnsi="Calibri"/>
          <w:lang w:eastAsia="en-US"/>
        </w:rPr>
        <w:t>z</w:t>
      </w:r>
      <w:r w:rsidRPr="00141E5B">
        <w:rPr>
          <w:rFonts w:ascii="Calibri" w:eastAsia="Calibri" w:hAnsi="Calibri"/>
          <w:lang w:eastAsia="en-US"/>
        </w:rPr>
        <w:t xml:space="preserve"> dni</w:t>
      </w:r>
      <w:r w:rsidR="00285221">
        <w:rPr>
          <w:rFonts w:ascii="Calibri" w:eastAsia="Calibri" w:hAnsi="Calibri"/>
          <w:lang w:eastAsia="en-US"/>
        </w:rPr>
        <w:t>a ………….</w:t>
      </w:r>
      <w:r w:rsidRPr="00141E5B">
        <w:rPr>
          <w:rFonts w:ascii="Calibri" w:eastAsia="Calibri" w:hAnsi="Calibri"/>
          <w:lang w:eastAsia="en-US"/>
        </w:rPr>
        <w:t xml:space="preserve"> powiadomił Zamawiającego o zakończeniu robót i zgłosił gotowość do odbioru końcowego. </w:t>
      </w:r>
    </w:p>
    <w:p w14:paraId="001D8FA3" w14:textId="77777777" w:rsidR="008B13E5" w:rsidRPr="00141E5B" w:rsidRDefault="008B13E5" w:rsidP="008B13E5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Roboty będące przedmiotem odbioru zostały wykonane na podstawie umowy                              nr ………………….  pomiędzy …………………………………. a …………………………………………………..</w:t>
      </w:r>
    </w:p>
    <w:p w14:paraId="091C2215" w14:textId="6EF992DA" w:rsidR="008B13E5" w:rsidRPr="00141E5B" w:rsidRDefault="008B13E5" w:rsidP="008B13E5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 xml:space="preserve">Roboty zostały wykonane w okresie od ………………………do …………………….. </w:t>
      </w:r>
    </w:p>
    <w:p w14:paraId="17542625" w14:textId="77777777" w:rsidR="008B13E5" w:rsidRPr="00141E5B" w:rsidRDefault="008B13E5" w:rsidP="008B13E5">
      <w:pPr>
        <w:numPr>
          <w:ilvl w:val="0"/>
          <w:numId w:val="62"/>
        </w:numPr>
        <w:spacing w:after="12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Termin umowy został dotrzymany/opóźniony o …………………… dni z przyczyn:</w:t>
      </w:r>
    </w:p>
    <w:p w14:paraId="1248293C" w14:textId="77777777" w:rsidR="008B13E5" w:rsidRPr="00141E5B" w:rsidRDefault="008B13E5" w:rsidP="008B13E5">
      <w:pPr>
        <w:numPr>
          <w:ilvl w:val="0"/>
          <w:numId w:val="63"/>
        </w:numPr>
        <w:spacing w:after="12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zależnych od Wykonawcy</w:t>
      </w:r>
    </w:p>
    <w:p w14:paraId="7562982E" w14:textId="77777777" w:rsidR="008B13E5" w:rsidRPr="00141E5B" w:rsidRDefault="008B13E5" w:rsidP="008B13E5">
      <w:pPr>
        <w:numPr>
          <w:ilvl w:val="0"/>
          <w:numId w:val="63"/>
        </w:numPr>
        <w:spacing w:after="12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 xml:space="preserve">zależnych od Zamawiającego </w:t>
      </w:r>
    </w:p>
    <w:p w14:paraId="627519CD" w14:textId="77777777" w:rsidR="008B13E5" w:rsidRPr="00141E5B" w:rsidRDefault="008B13E5" w:rsidP="008B13E5">
      <w:pPr>
        <w:numPr>
          <w:ilvl w:val="0"/>
          <w:numId w:val="63"/>
        </w:numPr>
        <w:spacing w:after="12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niezależnych od stron umowy</w:t>
      </w:r>
    </w:p>
    <w:p w14:paraId="416BC416" w14:textId="77777777" w:rsidR="008B13E5" w:rsidRPr="00141E5B" w:rsidRDefault="008B13E5" w:rsidP="008B13E5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 xml:space="preserve">W przypadku ustalenia odpowiedzialności stron w powstaniu opóźnienia należy podać wysokość kar umownych należnych jednej ze stron oraz z czego zostaną potrącone. </w:t>
      </w:r>
    </w:p>
    <w:p w14:paraId="5E4E4812" w14:textId="77777777" w:rsidR="008B13E5" w:rsidRPr="00141E5B" w:rsidRDefault="008B13E5" w:rsidP="008B13E5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lastRenderedPageBreak/>
        <w:t xml:space="preserve">Wykaz dokumentów budowy stanowi załącznik do niniejszego protokołu. </w:t>
      </w:r>
    </w:p>
    <w:p w14:paraId="7C2FD0B3" w14:textId="77777777" w:rsidR="008B13E5" w:rsidRPr="00141E5B" w:rsidRDefault="008B13E5" w:rsidP="008B13E5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Pełna dokumentacja budowy pozostaje do wglądu w siedzibie Zamawiającego.</w:t>
      </w:r>
    </w:p>
    <w:p w14:paraId="51664E06" w14:textId="7783A50F" w:rsidR="008B13E5" w:rsidRPr="00141E5B" w:rsidRDefault="008B13E5" w:rsidP="008B13E5">
      <w:pPr>
        <w:numPr>
          <w:ilvl w:val="0"/>
          <w:numId w:val="62"/>
        </w:numPr>
        <w:spacing w:after="12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Wykonawca przekazuje w oddzielnie spiętym zbiorze:</w:t>
      </w:r>
    </w:p>
    <w:p w14:paraId="52F79A5E" w14:textId="77777777" w:rsidR="008B13E5" w:rsidRPr="00141E5B" w:rsidRDefault="008B13E5" w:rsidP="008B13E5">
      <w:pPr>
        <w:numPr>
          <w:ilvl w:val="0"/>
          <w:numId w:val="64"/>
        </w:numPr>
        <w:spacing w:after="12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atesty, certyfikaty na wbudowane materiały, armaturę i urządzenia (wymienić brakujące),</w:t>
      </w:r>
    </w:p>
    <w:p w14:paraId="51293D5F" w14:textId="3E8B76A7" w:rsidR="008B13E5" w:rsidRPr="00141E5B" w:rsidRDefault="008B13E5" w:rsidP="008B13E5">
      <w:pPr>
        <w:numPr>
          <w:ilvl w:val="0"/>
          <w:numId w:val="64"/>
        </w:numPr>
        <w:spacing w:after="12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instrukcję obsługi, karty gwarancyjne,</w:t>
      </w:r>
    </w:p>
    <w:p w14:paraId="38B871AB" w14:textId="56D98538" w:rsidR="008B13E5" w:rsidRDefault="008B13E5" w:rsidP="008B13E5">
      <w:pPr>
        <w:numPr>
          <w:ilvl w:val="0"/>
          <w:numId w:val="64"/>
        </w:numPr>
        <w:spacing w:after="12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 xml:space="preserve">pisemną gwarancję jakości na wykonane roboty, </w:t>
      </w:r>
    </w:p>
    <w:p w14:paraId="16ED7A00" w14:textId="77777777" w:rsidR="008B13E5" w:rsidRPr="00141E5B" w:rsidRDefault="008B13E5" w:rsidP="008B13E5">
      <w:pPr>
        <w:numPr>
          <w:ilvl w:val="0"/>
          <w:numId w:val="64"/>
        </w:numPr>
        <w:spacing w:after="12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inne ………………………..</w:t>
      </w:r>
    </w:p>
    <w:p w14:paraId="2F6E136A" w14:textId="5E8D497D" w:rsidR="008B13E5" w:rsidRPr="00141E5B" w:rsidRDefault="008B13E5" w:rsidP="008B13E5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Wyżej powołany w punk</w:t>
      </w:r>
      <w:r w:rsidR="00285221">
        <w:rPr>
          <w:rFonts w:ascii="Calibri" w:eastAsia="Calibri" w:hAnsi="Calibri"/>
          <w:lang w:eastAsia="en-US"/>
        </w:rPr>
        <w:t>ci</w:t>
      </w:r>
      <w:r w:rsidR="0070720A">
        <w:rPr>
          <w:rFonts w:ascii="Calibri" w:eastAsia="Calibri" w:hAnsi="Calibri"/>
          <w:lang w:eastAsia="en-US"/>
        </w:rPr>
        <w:t>e</w:t>
      </w:r>
      <w:r w:rsidRPr="00141E5B">
        <w:rPr>
          <w:rFonts w:ascii="Calibri" w:eastAsia="Calibri" w:hAnsi="Calibri"/>
          <w:lang w:eastAsia="en-US"/>
        </w:rPr>
        <w:t xml:space="preserve"> a zbiór dokumentów opatrzony został szczegółowym wykazem. </w:t>
      </w:r>
    </w:p>
    <w:p w14:paraId="2CEB92F0" w14:textId="77777777" w:rsidR="008B13E5" w:rsidRPr="00141E5B" w:rsidRDefault="008B13E5" w:rsidP="008B13E5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 xml:space="preserve">Roboty będące przedmiotem umowy powołanej w pkt. 2 zostały całkowicie zakończone (jeżeli nie należy spisać protokół przerwania odbioru. </w:t>
      </w:r>
    </w:p>
    <w:p w14:paraId="6470DB53" w14:textId="77777777" w:rsidR="008B13E5" w:rsidRPr="00141E5B" w:rsidRDefault="008B13E5" w:rsidP="008B13E5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Podczas odbioru robót nie stwierdzono istotnych usterek wpływających na odbiór końcowy; (jeśli stwierdzono należy wymienić jakie oraz określić termin ich usunięcia.</w:t>
      </w:r>
    </w:p>
    <w:p w14:paraId="589AECB2" w14:textId="77777777" w:rsidR="008B13E5" w:rsidRPr="00141E5B" w:rsidRDefault="008B13E5" w:rsidP="008B13E5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 xml:space="preserve">Teren budowy został uporządkowany, (jeśli nie wymienić sposób i termin uporządkowania terenu budowy) </w:t>
      </w:r>
    </w:p>
    <w:p w14:paraId="4A7757EF" w14:textId="77777777" w:rsidR="008B13E5" w:rsidRPr="00141E5B" w:rsidRDefault="008B13E5" w:rsidP="008B13E5">
      <w:pPr>
        <w:numPr>
          <w:ilvl w:val="0"/>
          <w:numId w:val="62"/>
        </w:numPr>
        <w:spacing w:after="12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W związku ze stwierdzeniem że:</w:t>
      </w:r>
    </w:p>
    <w:p w14:paraId="5F753B8C" w14:textId="77777777" w:rsidR="008B13E5" w:rsidRPr="00141E5B" w:rsidRDefault="008B13E5" w:rsidP="008B13E5">
      <w:pPr>
        <w:numPr>
          <w:ilvl w:val="0"/>
          <w:numId w:val="65"/>
        </w:numPr>
        <w:spacing w:after="12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 xml:space="preserve">roboty budowlane zostały zakończone </w:t>
      </w:r>
    </w:p>
    <w:p w14:paraId="2F7A4DE4" w14:textId="77777777" w:rsidR="008B13E5" w:rsidRPr="00141E5B" w:rsidRDefault="008B13E5" w:rsidP="008B13E5">
      <w:pPr>
        <w:numPr>
          <w:ilvl w:val="0"/>
          <w:numId w:val="65"/>
        </w:numPr>
        <w:spacing w:after="12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 xml:space="preserve">dokumentacja przekazana przez Wykonawcę jest kompletna </w:t>
      </w:r>
    </w:p>
    <w:p w14:paraId="020AEA1D" w14:textId="77777777" w:rsidR="008B13E5" w:rsidRPr="00141E5B" w:rsidRDefault="008B13E5" w:rsidP="008B13E5">
      <w:pPr>
        <w:numPr>
          <w:ilvl w:val="0"/>
          <w:numId w:val="65"/>
        </w:numPr>
        <w:spacing w:after="12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 xml:space="preserve">nie stwierdzono istotnych usterek wykonanych robót </w:t>
      </w:r>
    </w:p>
    <w:p w14:paraId="77C41C8B" w14:textId="77777777" w:rsidR="008B13E5" w:rsidRPr="00141E5B" w:rsidRDefault="008B13E5" w:rsidP="008B13E5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 xml:space="preserve">Zamawiający dokonuje z dniem …………………………… odbioru końcowego przedmiotu umowy powołanej w pkt 2. </w:t>
      </w:r>
    </w:p>
    <w:p w14:paraId="398801AD" w14:textId="77777777" w:rsidR="008B13E5" w:rsidRPr="00141E5B" w:rsidRDefault="008B13E5" w:rsidP="008B13E5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Okres gwarancji jakości wykonanych robót ustala się na:  od daty podpisania niniejszego protokołu czyli dnia …………………………………………………</w:t>
      </w:r>
    </w:p>
    <w:p w14:paraId="31B51A19" w14:textId="77777777" w:rsidR="008B13E5" w:rsidRPr="00141E5B" w:rsidRDefault="008B13E5" w:rsidP="008B13E5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Całkowita wartość wykonanych i odebranych robót wynosi netto …………………………..                                i brutto ………………………………..</w:t>
      </w:r>
    </w:p>
    <w:p w14:paraId="0BB6F92B" w14:textId="40BE4C17" w:rsidR="008B13E5" w:rsidRPr="00141E5B" w:rsidRDefault="008B13E5" w:rsidP="008B13E5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Niniejszy protokół stanowi podstawę do wystawienia przez Wykonawcę na Zamawiającego faktury Vat.</w:t>
      </w:r>
    </w:p>
    <w:p w14:paraId="0581900F" w14:textId="77777777" w:rsidR="008B13E5" w:rsidRPr="00141E5B" w:rsidRDefault="008B13E5" w:rsidP="008B13E5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 xml:space="preserve">Na tym protokół zakończono i podpisano. </w:t>
      </w:r>
    </w:p>
    <w:p w14:paraId="56805415" w14:textId="77777777" w:rsidR="008B13E5" w:rsidRDefault="008B13E5" w:rsidP="008B13E5">
      <w:pPr>
        <w:spacing w:after="200" w:line="276" w:lineRule="auto"/>
        <w:jc w:val="both"/>
        <w:rPr>
          <w:rFonts w:ascii="Calibri" w:eastAsia="Calibri" w:hAnsi="Calibri"/>
          <w:b/>
          <w:lang w:eastAsia="en-US"/>
        </w:rPr>
      </w:pPr>
    </w:p>
    <w:p w14:paraId="14269228" w14:textId="77777777" w:rsidR="008B13E5" w:rsidRPr="00141E5B" w:rsidRDefault="008B13E5" w:rsidP="008B13E5">
      <w:pPr>
        <w:spacing w:after="200" w:line="276" w:lineRule="auto"/>
        <w:jc w:val="both"/>
        <w:rPr>
          <w:rFonts w:ascii="Calibri" w:eastAsia="Calibri" w:hAnsi="Calibri"/>
          <w:b/>
          <w:lang w:eastAsia="en-US"/>
        </w:rPr>
      </w:pPr>
      <w:r w:rsidRPr="00141E5B">
        <w:rPr>
          <w:rFonts w:ascii="Calibri" w:eastAsia="Calibri" w:hAnsi="Calibri"/>
          <w:b/>
          <w:lang w:eastAsia="en-US"/>
        </w:rPr>
        <w:t>Przedstawiciele Zamawiającego:</w:t>
      </w:r>
    </w:p>
    <w:p w14:paraId="26C1CAEB" w14:textId="77777777" w:rsidR="008B13E5" w:rsidRPr="00141E5B" w:rsidRDefault="008B13E5" w:rsidP="008B13E5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1. ………………………………</w:t>
      </w:r>
    </w:p>
    <w:p w14:paraId="739270A9" w14:textId="77777777" w:rsidR="008B13E5" w:rsidRPr="00141E5B" w:rsidRDefault="008B13E5" w:rsidP="008B13E5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2. ………………………………</w:t>
      </w:r>
    </w:p>
    <w:p w14:paraId="53F8F4AF" w14:textId="77777777" w:rsidR="008B13E5" w:rsidRPr="00141E5B" w:rsidRDefault="008B13E5" w:rsidP="008B13E5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3. ………………………………</w:t>
      </w:r>
    </w:p>
    <w:p w14:paraId="10CFCFFE" w14:textId="77777777" w:rsidR="008B13E5" w:rsidRPr="00141E5B" w:rsidRDefault="008B13E5" w:rsidP="008B13E5">
      <w:pPr>
        <w:spacing w:after="200" w:line="276" w:lineRule="auto"/>
        <w:jc w:val="both"/>
        <w:rPr>
          <w:rFonts w:ascii="Calibri" w:eastAsia="Calibri" w:hAnsi="Calibri"/>
          <w:b/>
          <w:lang w:eastAsia="en-US"/>
        </w:rPr>
      </w:pPr>
      <w:r w:rsidRPr="00141E5B">
        <w:rPr>
          <w:rFonts w:ascii="Calibri" w:eastAsia="Calibri" w:hAnsi="Calibri"/>
          <w:b/>
          <w:lang w:eastAsia="en-US"/>
        </w:rPr>
        <w:t xml:space="preserve">Przedstawiciele Wykonawcy </w:t>
      </w:r>
    </w:p>
    <w:p w14:paraId="0F6B04C4" w14:textId="77777777" w:rsidR="008B13E5" w:rsidRPr="00141E5B" w:rsidRDefault="008B13E5" w:rsidP="008B13E5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1. ………………………………</w:t>
      </w:r>
    </w:p>
    <w:p w14:paraId="17A27D3E" w14:textId="77777777" w:rsidR="008B13E5" w:rsidRPr="00141E5B" w:rsidRDefault="008B13E5" w:rsidP="008B13E5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lastRenderedPageBreak/>
        <w:t>2. ………………………………</w:t>
      </w:r>
    </w:p>
    <w:p w14:paraId="4FAB632D" w14:textId="77777777" w:rsidR="008B13E5" w:rsidRPr="00141E5B" w:rsidRDefault="008B13E5" w:rsidP="008B13E5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14:paraId="7D08A344" w14:textId="77777777" w:rsidR="008B13E5" w:rsidRPr="00141E5B" w:rsidRDefault="008B13E5" w:rsidP="008B13E5">
      <w:pPr>
        <w:spacing w:after="200" w:line="276" w:lineRule="auto"/>
        <w:jc w:val="both"/>
        <w:rPr>
          <w:rFonts w:ascii="Calibri" w:eastAsia="Calibri" w:hAnsi="Calibri"/>
          <w:b/>
          <w:lang w:eastAsia="en-US"/>
        </w:rPr>
      </w:pPr>
      <w:r w:rsidRPr="00141E5B">
        <w:rPr>
          <w:rFonts w:ascii="Calibri" w:eastAsia="Calibri" w:hAnsi="Calibri"/>
          <w:b/>
          <w:lang w:eastAsia="en-US"/>
        </w:rPr>
        <w:t xml:space="preserve">Załączniki do protokołu: </w:t>
      </w:r>
    </w:p>
    <w:p w14:paraId="4F6C5373" w14:textId="77777777" w:rsidR="008B13E5" w:rsidRPr="00141E5B" w:rsidRDefault="008B13E5" w:rsidP="008B13E5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1)</w:t>
      </w:r>
    </w:p>
    <w:p w14:paraId="09CA446A" w14:textId="77777777" w:rsidR="008B13E5" w:rsidRPr="00141E5B" w:rsidRDefault="008B13E5" w:rsidP="008B13E5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 xml:space="preserve">2) </w:t>
      </w:r>
    </w:p>
    <w:p w14:paraId="2FAF3D9F" w14:textId="77777777" w:rsidR="008B13E5" w:rsidRPr="00EF207C" w:rsidRDefault="008B13E5" w:rsidP="008B13E5">
      <w:pPr>
        <w:spacing w:line="276" w:lineRule="auto"/>
        <w:jc w:val="both"/>
        <w:rPr>
          <w:rFonts w:asciiTheme="minorHAnsi" w:hAnsiTheme="minorHAnsi"/>
        </w:rPr>
      </w:pPr>
    </w:p>
    <w:p w14:paraId="646213BA" w14:textId="75849387" w:rsidR="003A65E8" w:rsidRPr="006C154B" w:rsidRDefault="003A65E8" w:rsidP="006C154B"/>
    <w:sectPr w:rsidR="003A65E8" w:rsidRPr="006C154B" w:rsidSect="002D0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8DF27" w14:textId="77777777" w:rsidR="00350E5F" w:rsidRDefault="00350E5F" w:rsidP="003A65E8">
      <w:r>
        <w:separator/>
      </w:r>
    </w:p>
  </w:endnote>
  <w:endnote w:type="continuationSeparator" w:id="0">
    <w:p w14:paraId="2422642B" w14:textId="77777777" w:rsidR="00350E5F" w:rsidRDefault="00350E5F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850C" w14:textId="77777777" w:rsidR="004E3776" w:rsidRDefault="004E3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604AC" w14:textId="77777777" w:rsidR="00350E5F" w:rsidRDefault="00350E5F" w:rsidP="003A65E8">
      <w:r>
        <w:separator/>
      </w:r>
    </w:p>
  </w:footnote>
  <w:footnote w:type="continuationSeparator" w:id="0">
    <w:p w14:paraId="4A4C13AE" w14:textId="77777777" w:rsidR="00350E5F" w:rsidRDefault="00350E5F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DBB7" w14:textId="77777777" w:rsidR="004E3776" w:rsidRDefault="004E3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358EBAB7" wp14:editId="3F9DDDCA">
          <wp:extent cx="7560000" cy="1436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5F44" w14:textId="77777777" w:rsidR="004E3776" w:rsidRDefault="004E3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41F"/>
    <w:multiLevelType w:val="hybridMultilevel"/>
    <w:tmpl w:val="16089B94"/>
    <w:lvl w:ilvl="0" w:tplc="7B6414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46B04"/>
    <w:multiLevelType w:val="hybridMultilevel"/>
    <w:tmpl w:val="FD788238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9B0395"/>
    <w:multiLevelType w:val="hybridMultilevel"/>
    <w:tmpl w:val="1FE029E4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C4A2960"/>
    <w:multiLevelType w:val="hybridMultilevel"/>
    <w:tmpl w:val="B9AC9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96E"/>
    <w:multiLevelType w:val="hybridMultilevel"/>
    <w:tmpl w:val="59F81C82"/>
    <w:lvl w:ilvl="0" w:tplc="10284A3E">
      <w:start w:val="1"/>
      <w:numFmt w:val="decimal"/>
      <w:lvlText w:val="%1)"/>
      <w:lvlJc w:val="left"/>
      <w:pPr>
        <w:ind w:left="786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1D451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0C2742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A49BA"/>
    <w:multiLevelType w:val="hybridMultilevel"/>
    <w:tmpl w:val="4E744038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9772401"/>
    <w:multiLevelType w:val="hybridMultilevel"/>
    <w:tmpl w:val="3176D76A"/>
    <w:lvl w:ilvl="0" w:tplc="894247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01E02"/>
    <w:multiLevelType w:val="hybridMultilevel"/>
    <w:tmpl w:val="B7E6A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A438A"/>
    <w:multiLevelType w:val="hybridMultilevel"/>
    <w:tmpl w:val="B1F6DCDC"/>
    <w:lvl w:ilvl="0" w:tplc="4462DD5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23FF15AE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E43E6"/>
    <w:multiLevelType w:val="hybridMultilevel"/>
    <w:tmpl w:val="3F7CE3FA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57227B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7B57D87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57561C"/>
    <w:multiLevelType w:val="hybridMultilevel"/>
    <w:tmpl w:val="57CEFD0C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2C68428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CB12EC2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D512F92"/>
    <w:multiLevelType w:val="hybridMultilevel"/>
    <w:tmpl w:val="C574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436472"/>
    <w:multiLevelType w:val="hybridMultilevel"/>
    <w:tmpl w:val="49D28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197F91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48593C"/>
    <w:multiLevelType w:val="hybridMultilevel"/>
    <w:tmpl w:val="BA2CD0BA"/>
    <w:lvl w:ilvl="0" w:tplc="E56028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061" w:hanging="555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5DB5306"/>
    <w:multiLevelType w:val="hybridMultilevel"/>
    <w:tmpl w:val="CBFC2D18"/>
    <w:lvl w:ilvl="0" w:tplc="1D3CF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6A167E"/>
    <w:multiLevelType w:val="hybridMultilevel"/>
    <w:tmpl w:val="2800CBC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82362FC"/>
    <w:multiLevelType w:val="hybridMultilevel"/>
    <w:tmpl w:val="348C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301D9D"/>
    <w:multiLevelType w:val="hybridMultilevel"/>
    <w:tmpl w:val="1F4E6F4E"/>
    <w:lvl w:ilvl="0" w:tplc="65607DA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3AEF1197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23E070D"/>
    <w:multiLevelType w:val="hybridMultilevel"/>
    <w:tmpl w:val="4FBC5A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43394B"/>
    <w:multiLevelType w:val="hybridMultilevel"/>
    <w:tmpl w:val="64324BF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2CE0FC5"/>
    <w:multiLevelType w:val="hybridMultilevel"/>
    <w:tmpl w:val="A8320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2E559D"/>
    <w:multiLevelType w:val="hybridMultilevel"/>
    <w:tmpl w:val="E33AA77E"/>
    <w:lvl w:ilvl="0" w:tplc="F4E22196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49AB566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A795B5C"/>
    <w:multiLevelType w:val="hybridMultilevel"/>
    <w:tmpl w:val="5B46FB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1E338E"/>
    <w:multiLevelType w:val="hybridMultilevel"/>
    <w:tmpl w:val="B8343AE0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52793538"/>
    <w:multiLevelType w:val="hybridMultilevel"/>
    <w:tmpl w:val="A12CC692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3A1AF4"/>
    <w:multiLevelType w:val="hybridMultilevel"/>
    <w:tmpl w:val="7A2A14A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0" w15:restartNumberingAfterBreak="0">
    <w:nsid w:val="534004C8"/>
    <w:multiLevelType w:val="hybridMultilevel"/>
    <w:tmpl w:val="33DCF7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617154"/>
    <w:multiLevelType w:val="hybridMultilevel"/>
    <w:tmpl w:val="C55C086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2" w15:restartNumberingAfterBreak="0">
    <w:nsid w:val="590B49FF"/>
    <w:multiLevelType w:val="hybridMultilevel"/>
    <w:tmpl w:val="F3E433F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8265DA"/>
    <w:multiLevelType w:val="hybridMultilevel"/>
    <w:tmpl w:val="D038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716738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3C288F"/>
    <w:multiLevelType w:val="hybridMultilevel"/>
    <w:tmpl w:val="755254C6"/>
    <w:lvl w:ilvl="0" w:tplc="A6AC8F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F85F17"/>
    <w:multiLevelType w:val="hybridMultilevel"/>
    <w:tmpl w:val="6592F34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648E70CC"/>
    <w:multiLevelType w:val="hybridMultilevel"/>
    <w:tmpl w:val="0A16487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1C698A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9B774C"/>
    <w:multiLevelType w:val="hybridMultilevel"/>
    <w:tmpl w:val="594E80FE"/>
    <w:lvl w:ilvl="0" w:tplc="4F304D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BF30C41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6D372B2D"/>
    <w:multiLevelType w:val="hybridMultilevel"/>
    <w:tmpl w:val="4B12741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3" w15:restartNumberingAfterBreak="0">
    <w:nsid w:val="6DAF3285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0BC227C"/>
    <w:multiLevelType w:val="hybridMultilevel"/>
    <w:tmpl w:val="0A16487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107583A"/>
    <w:multiLevelType w:val="hybridMultilevel"/>
    <w:tmpl w:val="6D26D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5E6090"/>
    <w:multiLevelType w:val="hybridMultilevel"/>
    <w:tmpl w:val="1A0CB028"/>
    <w:lvl w:ilvl="0" w:tplc="13F4EA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73F669CE"/>
    <w:multiLevelType w:val="hybridMultilevel"/>
    <w:tmpl w:val="C3144C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102BF6"/>
    <w:multiLevelType w:val="hybridMultilevel"/>
    <w:tmpl w:val="54084A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5F800E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79843D4"/>
    <w:multiLevelType w:val="hybridMultilevel"/>
    <w:tmpl w:val="9C10A08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1" w15:restartNumberingAfterBreak="0">
    <w:nsid w:val="785C3F7A"/>
    <w:multiLevelType w:val="hybridMultilevel"/>
    <w:tmpl w:val="D0307B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B9A07ED"/>
    <w:multiLevelType w:val="hybridMultilevel"/>
    <w:tmpl w:val="9F42574A"/>
    <w:lvl w:ilvl="0" w:tplc="FE3867DA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593671">
    <w:abstractNumId w:val="1"/>
  </w:num>
  <w:num w:numId="2" w16cid:durableId="1417899917">
    <w:abstractNumId w:val="20"/>
  </w:num>
  <w:num w:numId="3" w16cid:durableId="41173377">
    <w:abstractNumId w:val="37"/>
  </w:num>
  <w:num w:numId="4" w16cid:durableId="473328771">
    <w:abstractNumId w:val="11"/>
  </w:num>
  <w:num w:numId="5" w16cid:durableId="1566381609">
    <w:abstractNumId w:val="31"/>
  </w:num>
  <w:num w:numId="6" w16cid:durableId="1162771148">
    <w:abstractNumId w:val="22"/>
  </w:num>
  <w:num w:numId="7" w16cid:durableId="986400862">
    <w:abstractNumId w:val="28"/>
  </w:num>
  <w:num w:numId="8" w16cid:durableId="2031490924">
    <w:abstractNumId w:val="21"/>
  </w:num>
  <w:num w:numId="9" w16cid:durableId="1253782612">
    <w:abstractNumId w:val="45"/>
  </w:num>
  <w:num w:numId="10" w16cid:durableId="342171600">
    <w:abstractNumId w:val="43"/>
  </w:num>
  <w:num w:numId="11" w16cid:durableId="209729436">
    <w:abstractNumId w:val="38"/>
  </w:num>
  <w:num w:numId="12" w16cid:durableId="1237206240">
    <w:abstractNumId w:val="44"/>
  </w:num>
  <w:num w:numId="13" w16cid:durableId="741483212">
    <w:abstractNumId w:val="33"/>
  </w:num>
  <w:num w:numId="14" w16cid:durableId="433282042">
    <w:abstractNumId w:val="14"/>
  </w:num>
  <w:num w:numId="15" w16cid:durableId="624968172">
    <w:abstractNumId w:val="2"/>
  </w:num>
  <w:num w:numId="16" w16cid:durableId="320929861">
    <w:abstractNumId w:val="29"/>
  </w:num>
  <w:num w:numId="17" w16cid:durableId="23404970">
    <w:abstractNumId w:val="5"/>
  </w:num>
  <w:num w:numId="18" w16cid:durableId="830679145">
    <w:abstractNumId w:val="30"/>
  </w:num>
  <w:num w:numId="19" w16cid:durableId="335156358">
    <w:abstractNumId w:val="12"/>
  </w:num>
  <w:num w:numId="20" w16cid:durableId="1897857615">
    <w:abstractNumId w:val="55"/>
  </w:num>
  <w:num w:numId="21" w16cid:durableId="1554926192">
    <w:abstractNumId w:val="53"/>
  </w:num>
  <w:num w:numId="22" w16cid:durableId="26612766">
    <w:abstractNumId w:val="17"/>
  </w:num>
  <w:num w:numId="23" w16cid:durableId="1599483248">
    <w:abstractNumId w:val="7"/>
  </w:num>
  <w:num w:numId="24" w16cid:durableId="653532310">
    <w:abstractNumId w:val="13"/>
  </w:num>
  <w:num w:numId="25" w16cid:durableId="1740708549">
    <w:abstractNumId w:val="61"/>
  </w:num>
  <w:num w:numId="26" w16cid:durableId="237713693">
    <w:abstractNumId w:val="42"/>
  </w:num>
  <w:num w:numId="27" w16cid:durableId="784421811">
    <w:abstractNumId w:val="58"/>
  </w:num>
  <w:num w:numId="28" w16cid:durableId="460150185">
    <w:abstractNumId w:val="15"/>
  </w:num>
  <w:num w:numId="29" w16cid:durableId="577178097">
    <w:abstractNumId w:val="27"/>
  </w:num>
  <w:num w:numId="30" w16cid:durableId="976028525">
    <w:abstractNumId w:val="25"/>
  </w:num>
  <w:num w:numId="31" w16cid:durableId="1128935389">
    <w:abstractNumId w:val="18"/>
  </w:num>
  <w:num w:numId="32" w16cid:durableId="1616863269">
    <w:abstractNumId w:val="8"/>
  </w:num>
  <w:num w:numId="33" w16cid:durableId="336544615">
    <w:abstractNumId w:val="3"/>
  </w:num>
  <w:num w:numId="34" w16cid:durableId="1413888501">
    <w:abstractNumId w:val="57"/>
  </w:num>
  <w:num w:numId="35" w16cid:durableId="145974435">
    <w:abstractNumId w:val="0"/>
  </w:num>
  <w:num w:numId="36" w16cid:durableId="459156410">
    <w:abstractNumId w:val="39"/>
  </w:num>
  <w:num w:numId="37" w16cid:durableId="1798059491">
    <w:abstractNumId w:val="41"/>
  </w:num>
  <w:num w:numId="38" w16cid:durableId="1710110217">
    <w:abstractNumId w:val="56"/>
  </w:num>
  <w:num w:numId="39" w16cid:durableId="1710446127">
    <w:abstractNumId w:val="60"/>
  </w:num>
  <w:num w:numId="40" w16cid:durableId="764883579">
    <w:abstractNumId w:val="52"/>
  </w:num>
  <w:num w:numId="41" w16cid:durableId="206838112">
    <w:abstractNumId w:val="6"/>
  </w:num>
  <w:num w:numId="42" w16cid:durableId="211117840">
    <w:abstractNumId w:val="19"/>
  </w:num>
  <w:num w:numId="43" w16cid:durableId="829831563">
    <w:abstractNumId w:val="16"/>
  </w:num>
  <w:num w:numId="44" w16cid:durableId="1731534794">
    <w:abstractNumId w:val="51"/>
  </w:num>
  <w:num w:numId="45" w16cid:durableId="211112023">
    <w:abstractNumId w:val="24"/>
  </w:num>
  <w:num w:numId="46" w16cid:durableId="569850750">
    <w:abstractNumId w:val="35"/>
  </w:num>
  <w:num w:numId="47" w16cid:durableId="330370956">
    <w:abstractNumId w:val="59"/>
  </w:num>
  <w:num w:numId="48" w16cid:durableId="1603412388">
    <w:abstractNumId w:val="49"/>
  </w:num>
  <w:num w:numId="49" w16cid:durableId="577717211">
    <w:abstractNumId w:val="34"/>
  </w:num>
  <w:num w:numId="50" w16cid:durableId="149291354">
    <w:abstractNumId w:val="32"/>
  </w:num>
  <w:num w:numId="51" w16cid:durableId="1331373357">
    <w:abstractNumId w:val="47"/>
  </w:num>
  <w:num w:numId="52" w16cid:durableId="1641835933">
    <w:abstractNumId w:val="46"/>
  </w:num>
  <w:num w:numId="53" w16cid:durableId="707879684">
    <w:abstractNumId w:val="4"/>
  </w:num>
  <w:num w:numId="54" w16cid:durableId="1785034299">
    <w:abstractNumId w:val="26"/>
  </w:num>
  <w:num w:numId="55" w16cid:durableId="136118752">
    <w:abstractNumId w:val="40"/>
  </w:num>
  <w:num w:numId="56" w16cid:durableId="1303542096">
    <w:abstractNumId w:val="36"/>
  </w:num>
  <w:num w:numId="57" w16cid:durableId="213000447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24125898">
    <w:abstractNumId w:val="50"/>
  </w:num>
  <w:num w:numId="59" w16cid:durableId="142699587">
    <w:abstractNumId w:val="20"/>
  </w:num>
  <w:num w:numId="60" w16cid:durableId="601838312">
    <w:abstractNumId w:val="23"/>
  </w:num>
  <w:num w:numId="61" w16cid:durableId="2138593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15485231">
    <w:abstractNumId w:val="9"/>
  </w:num>
  <w:num w:numId="63" w16cid:durableId="799808186">
    <w:abstractNumId w:val="62"/>
  </w:num>
  <w:num w:numId="64" w16cid:durableId="137888495">
    <w:abstractNumId w:val="48"/>
  </w:num>
  <w:num w:numId="65" w16cid:durableId="1238782866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30FA3"/>
    <w:rsid w:val="00045774"/>
    <w:rsid w:val="00045AA2"/>
    <w:rsid w:val="00075045"/>
    <w:rsid w:val="000D16ED"/>
    <w:rsid w:val="0011258A"/>
    <w:rsid w:val="00121264"/>
    <w:rsid w:val="00127ADE"/>
    <w:rsid w:val="00167CA0"/>
    <w:rsid w:val="00186D79"/>
    <w:rsid w:val="001D0DE9"/>
    <w:rsid w:val="001F64BF"/>
    <w:rsid w:val="002078A2"/>
    <w:rsid w:val="00210DA0"/>
    <w:rsid w:val="00255089"/>
    <w:rsid w:val="0026517F"/>
    <w:rsid w:val="002769D6"/>
    <w:rsid w:val="00285221"/>
    <w:rsid w:val="002B27B9"/>
    <w:rsid w:val="002B68DE"/>
    <w:rsid w:val="002D071E"/>
    <w:rsid w:val="002F2401"/>
    <w:rsid w:val="00311E50"/>
    <w:rsid w:val="00320233"/>
    <w:rsid w:val="00350E5F"/>
    <w:rsid w:val="003706A6"/>
    <w:rsid w:val="00381DE6"/>
    <w:rsid w:val="003862E8"/>
    <w:rsid w:val="003A65E8"/>
    <w:rsid w:val="004228AF"/>
    <w:rsid w:val="004300BF"/>
    <w:rsid w:val="00455DDD"/>
    <w:rsid w:val="00486BBE"/>
    <w:rsid w:val="004B0E0F"/>
    <w:rsid w:val="004E2887"/>
    <w:rsid w:val="004E3776"/>
    <w:rsid w:val="004F7BF8"/>
    <w:rsid w:val="0050145F"/>
    <w:rsid w:val="00573E25"/>
    <w:rsid w:val="005A17D1"/>
    <w:rsid w:val="005A52C6"/>
    <w:rsid w:val="005D5CB5"/>
    <w:rsid w:val="005D6B3F"/>
    <w:rsid w:val="0061080F"/>
    <w:rsid w:val="0061494D"/>
    <w:rsid w:val="00633885"/>
    <w:rsid w:val="00647B78"/>
    <w:rsid w:val="006A2FB5"/>
    <w:rsid w:val="006C154B"/>
    <w:rsid w:val="0070720A"/>
    <w:rsid w:val="00750966"/>
    <w:rsid w:val="007818EE"/>
    <w:rsid w:val="0078543B"/>
    <w:rsid w:val="00797F52"/>
    <w:rsid w:val="007C610E"/>
    <w:rsid w:val="00806297"/>
    <w:rsid w:val="008064BB"/>
    <w:rsid w:val="00842F1B"/>
    <w:rsid w:val="008B13E5"/>
    <w:rsid w:val="008F4299"/>
    <w:rsid w:val="008F59E8"/>
    <w:rsid w:val="008F5BCD"/>
    <w:rsid w:val="009002E0"/>
    <w:rsid w:val="009025CC"/>
    <w:rsid w:val="00914BD8"/>
    <w:rsid w:val="0091529E"/>
    <w:rsid w:val="00942C26"/>
    <w:rsid w:val="009508EF"/>
    <w:rsid w:val="00964F69"/>
    <w:rsid w:val="00980E9C"/>
    <w:rsid w:val="00984291"/>
    <w:rsid w:val="00992D3A"/>
    <w:rsid w:val="009C1217"/>
    <w:rsid w:val="009D49C6"/>
    <w:rsid w:val="00A304CD"/>
    <w:rsid w:val="00A3393A"/>
    <w:rsid w:val="00A53361"/>
    <w:rsid w:val="00A6672D"/>
    <w:rsid w:val="00A90C11"/>
    <w:rsid w:val="00B17292"/>
    <w:rsid w:val="00B27CB6"/>
    <w:rsid w:val="00B318EA"/>
    <w:rsid w:val="00B375D2"/>
    <w:rsid w:val="00B7067E"/>
    <w:rsid w:val="00B71646"/>
    <w:rsid w:val="00B8527E"/>
    <w:rsid w:val="00BE0F28"/>
    <w:rsid w:val="00BF15ED"/>
    <w:rsid w:val="00C32B54"/>
    <w:rsid w:val="00C67265"/>
    <w:rsid w:val="00C67E53"/>
    <w:rsid w:val="00CA4346"/>
    <w:rsid w:val="00CE1AAE"/>
    <w:rsid w:val="00CF743C"/>
    <w:rsid w:val="00CF7FAD"/>
    <w:rsid w:val="00D01B2A"/>
    <w:rsid w:val="00D47260"/>
    <w:rsid w:val="00D64472"/>
    <w:rsid w:val="00D84292"/>
    <w:rsid w:val="00D91D56"/>
    <w:rsid w:val="00E1599F"/>
    <w:rsid w:val="00E15BAF"/>
    <w:rsid w:val="00E349BC"/>
    <w:rsid w:val="00E5125B"/>
    <w:rsid w:val="00E70E4D"/>
    <w:rsid w:val="00E7135D"/>
    <w:rsid w:val="00E86E31"/>
    <w:rsid w:val="00EB7644"/>
    <w:rsid w:val="00EC78BC"/>
    <w:rsid w:val="00F00318"/>
    <w:rsid w:val="00F11D01"/>
    <w:rsid w:val="00F15613"/>
    <w:rsid w:val="00F25C73"/>
    <w:rsid w:val="00F77EED"/>
    <w:rsid w:val="00F8782E"/>
    <w:rsid w:val="00FA1F0C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9</TotalTime>
  <Pages>3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Agata Kubea</cp:lastModifiedBy>
  <cp:revision>6</cp:revision>
  <dcterms:created xsi:type="dcterms:W3CDTF">2026-04-09T09:44:00Z</dcterms:created>
  <dcterms:modified xsi:type="dcterms:W3CDTF">2026-04-17T09:10:00Z</dcterms:modified>
</cp:coreProperties>
</file>