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EDFF" w14:textId="34FC8B98" w:rsidR="00F667A2" w:rsidRPr="007F7660" w:rsidRDefault="00F667A2" w:rsidP="00F667A2">
      <w:pPr>
        <w:ind w:firstLine="4678"/>
        <w:jc w:val="right"/>
        <w:rPr>
          <w:rFonts w:ascii="Aptos Narrow" w:hAnsi="Aptos Narrow"/>
          <w:b/>
          <w:iCs/>
          <w:sz w:val="16"/>
          <w:szCs w:val="16"/>
        </w:rPr>
      </w:pPr>
      <w:r w:rsidRPr="007F7660">
        <w:rPr>
          <w:rFonts w:ascii="Aptos Narrow" w:hAnsi="Aptos Narrow"/>
          <w:b/>
          <w:iCs/>
          <w:sz w:val="16"/>
          <w:szCs w:val="16"/>
        </w:rPr>
        <w:t>Załącznik nr</w:t>
      </w:r>
      <w:r w:rsidR="00C261CC">
        <w:rPr>
          <w:rFonts w:ascii="Aptos Narrow" w:hAnsi="Aptos Narrow"/>
          <w:b/>
          <w:iCs/>
          <w:sz w:val="16"/>
          <w:szCs w:val="16"/>
        </w:rPr>
        <w:t xml:space="preserve"> </w:t>
      </w:r>
      <w:r w:rsidR="00EF34B4">
        <w:rPr>
          <w:rFonts w:ascii="Aptos Narrow" w:hAnsi="Aptos Narrow"/>
          <w:b/>
          <w:iCs/>
          <w:sz w:val="16"/>
          <w:szCs w:val="16"/>
        </w:rPr>
        <w:t>5</w:t>
      </w:r>
    </w:p>
    <w:p w14:paraId="7F072A28" w14:textId="77777777" w:rsidR="00B06A2D" w:rsidRPr="00B06A2D" w:rsidRDefault="00B06A2D" w:rsidP="00B06A2D">
      <w:pPr>
        <w:ind w:left="5245"/>
        <w:jc w:val="right"/>
        <w:rPr>
          <w:rFonts w:ascii="Aptos Narrow" w:hAnsi="Aptos Narrow"/>
          <w:sz w:val="16"/>
          <w:szCs w:val="16"/>
        </w:rPr>
      </w:pPr>
      <w:r w:rsidRPr="00B06A2D">
        <w:rPr>
          <w:rFonts w:ascii="Aptos Narrow" w:hAnsi="Aptos Narrow"/>
          <w:sz w:val="16"/>
          <w:szCs w:val="16"/>
        </w:rPr>
        <w:t xml:space="preserve">do zapytania ofertowego na wykonanie </w:t>
      </w:r>
      <w:r w:rsidRPr="00B06A2D">
        <w:rPr>
          <w:rFonts w:ascii="Aptos Narrow" w:hAnsi="Aptos Narrow"/>
          <w:sz w:val="16"/>
          <w:szCs w:val="16"/>
        </w:rPr>
        <w:br/>
        <w:t>dokumentacji projektowej modernizacji źródła ciepła budynku SIT</w:t>
      </w:r>
    </w:p>
    <w:p w14:paraId="036559D8" w14:textId="77777777" w:rsidR="001C4A98" w:rsidRPr="008C1347" w:rsidRDefault="001C4A98" w:rsidP="001C4A98">
      <w:pPr>
        <w:jc w:val="both"/>
        <w:rPr>
          <w:rFonts w:ascii="Aptos Narrow" w:hAnsi="Aptos Narrow" w:cstheme="minorBidi"/>
          <w:b/>
          <w:bCs/>
          <w:sz w:val="20"/>
          <w:szCs w:val="20"/>
        </w:rPr>
      </w:pPr>
      <w:r w:rsidRPr="008C1347">
        <w:rPr>
          <w:rFonts w:ascii="Aptos Narrow" w:hAnsi="Aptos Narrow" w:cstheme="minorBidi"/>
          <w:b/>
          <w:bCs/>
          <w:sz w:val="20"/>
          <w:szCs w:val="20"/>
        </w:rPr>
        <w:t>Dane Oferenta</w:t>
      </w:r>
    </w:p>
    <w:p w14:paraId="6234631F" w14:textId="77777777" w:rsidR="001C4A98" w:rsidRPr="008C1347" w:rsidRDefault="001C4A98" w:rsidP="001C4A98">
      <w:pPr>
        <w:jc w:val="both"/>
        <w:rPr>
          <w:rFonts w:ascii="Aptos Narrow" w:hAnsi="Aptos Narrow" w:cstheme="minorHAnsi"/>
          <w:b/>
          <w:bCs/>
          <w:sz w:val="20"/>
          <w:szCs w:val="20"/>
        </w:rPr>
      </w:pPr>
    </w:p>
    <w:p w14:paraId="0ECB8A2F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3180F276" w14:textId="77777777" w:rsidR="001C4A98" w:rsidRPr="008C1347" w:rsidRDefault="001C4A98" w:rsidP="001C4A98">
      <w:pPr>
        <w:rPr>
          <w:rFonts w:ascii="Aptos Narrow" w:hAnsi="Aptos Narrow" w:cstheme="minorBidi"/>
          <w:i/>
          <w:iCs/>
          <w:sz w:val="20"/>
          <w:szCs w:val="20"/>
        </w:rPr>
      </w:pPr>
      <w:r w:rsidRPr="008C1347">
        <w:rPr>
          <w:rFonts w:ascii="Aptos Narrow" w:hAnsi="Aptos Narrow" w:cstheme="minorBidi"/>
          <w:i/>
          <w:iCs/>
          <w:sz w:val="20"/>
          <w:szCs w:val="20"/>
        </w:rPr>
        <w:t xml:space="preserve">nazwa (firma) Oferenta </w:t>
      </w:r>
    </w:p>
    <w:p w14:paraId="3AE253FC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</w:p>
    <w:p w14:paraId="17BCD074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4195A6D1" w14:textId="77777777" w:rsidR="001C4A98" w:rsidRPr="008C1347" w:rsidRDefault="001C4A98" w:rsidP="001C4A98">
      <w:pPr>
        <w:rPr>
          <w:rFonts w:ascii="Aptos Narrow" w:hAnsi="Aptos Narrow" w:cstheme="minorBidi"/>
          <w:i/>
          <w:iCs/>
          <w:sz w:val="20"/>
          <w:szCs w:val="20"/>
        </w:rPr>
      </w:pPr>
      <w:r w:rsidRPr="008C1347">
        <w:rPr>
          <w:rFonts w:ascii="Aptos Narrow" w:hAnsi="Aptos Narrow" w:cstheme="minorBidi"/>
          <w:i/>
          <w:iCs/>
          <w:sz w:val="20"/>
          <w:szCs w:val="20"/>
        </w:rPr>
        <w:t>siedziba, adres Oferenta</w:t>
      </w:r>
    </w:p>
    <w:p w14:paraId="252D6E01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</w:p>
    <w:p w14:paraId="5AE1DA2E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...............................................................</w:t>
      </w:r>
    </w:p>
    <w:p w14:paraId="257BEAEF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i/>
          <w:sz w:val="20"/>
          <w:szCs w:val="20"/>
        </w:rPr>
        <w:t xml:space="preserve">NIP  </w:t>
      </w:r>
    </w:p>
    <w:p w14:paraId="1DF08C99" w14:textId="77777777" w:rsidR="001C4A98" w:rsidRPr="008C1347" w:rsidRDefault="001C4A98" w:rsidP="001C4A98">
      <w:pPr>
        <w:jc w:val="right"/>
        <w:rPr>
          <w:rFonts w:ascii="Aptos Narrow" w:hAnsi="Aptos Narrow" w:cstheme="minorHAnsi"/>
          <w:b/>
          <w:sz w:val="20"/>
          <w:szCs w:val="20"/>
        </w:rPr>
      </w:pPr>
      <w:r w:rsidRPr="008C1347">
        <w:rPr>
          <w:rFonts w:ascii="Aptos Narrow" w:hAnsi="Aptos Narrow" w:cstheme="minorHAnsi"/>
          <w:b/>
          <w:sz w:val="20"/>
          <w:szCs w:val="20"/>
        </w:rPr>
        <w:t>Zamawiający:</w:t>
      </w:r>
    </w:p>
    <w:p w14:paraId="304E7EC8" w14:textId="77777777" w:rsidR="001C4A98" w:rsidRPr="008C1347" w:rsidRDefault="001C4A98" w:rsidP="001C4A98">
      <w:pPr>
        <w:jc w:val="right"/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Pomorska Agencja Rozwoju Regionalnego S.A.</w:t>
      </w:r>
    </w:p>
    <w:p w14:paraId="4E629725" w14:textId="77777777" w:rsidR="001C4A98" w:rsidRPr="008C1347" w:rsidRDefault="001C4A98" w:rsidP="001C4A98">
      <w:pPr>
        <w:jc w:val="right"/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ul. Obrońców Wybrzeża 3</w:t>
      </w:r>
    </w:p>
    <w:p w14:paraId="374D5423" w14:textId="77777777" w:rsidR="001C4A98" w:rsidRPr="008C1347" w:rsidRDefault="001C4A98" w:rsidP="001C4A98">
      <w:pPr>
        <w:jc w:val="right"/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76-200 Słupsk</w:t>
      </w:r>
    </w:p>
    <w:p w14:paraId="2CA1998F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</w:p>
    <w:p w14:paraId="4E8CCA6E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center"/>
        <w:rPr>
          <w:rFonts w:ascii="Aptos Narrow" w:hAnsi="Aptos Narrow" w:cstheme="minorHAnsi"/>
          <w:b/>
          <w:bCs/>
        </w:rPr>
      </w:pPr>
      <w:r w:rsidRPr="008C1347">
        <w:rPr>
          <w:rFonts w:ascii="Aptos Narrow" w:hAnsi="Aptos Narrow" w:cstheme="minorHAnsi"/>
          <w:b/>
          <w:bCs/>
        </w:rPr>
        <w:t>Lista zrealizowanych przez Oferenta prac</w:t>
      </w:r>
    </w:p>
    <w:p w14:paraId="0A3EC2BE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center"/>
        <w:rPr>
          <w:rFonts w:ascii="Aptos Narrow" w:hAnsi="Aptos Narrow" w:cstheme="minorHAnsi"/>
          <w:b/>
          <w:bCs/>
        </w:rPr>
      </w:pPr>
      <w:r w:rsidRPr="008C1347">
        <w:rPr>
          <w:rFonts w:ascii="Aptos Narrow" w:hAnsi="Aptos Narrow" w:cstheme="minorHAnsi"/>
          <w:b/>
          <w:bCs/>
        </w:rPr>
        <w:t xml:space="preserve"> w okresie ostatnich 5 lat wraz z załącznikami</w:t>
      </w:r>
    </w:p>
    <w:p w14:paraId="24C1B244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"/>
        <w:gridCol w:w="2964"/>
        <w:gridCol w:w="3105"/>
        <w:gridCol w:w="3661"/>
      </w:tblGrid>
      <w:tr w:rsidR="001C4A98" w:rsidRPr="008C1347" w14:paraId="2CA021D1" w14:textId="77777777" w:rsidTr="002D29DC">
        <w:tc>
          <w:tcPr>
            <w:tcW w:w="421" w:type="dxa"/>
            <w:shd w:val="clear" w:color="auto" w:fill="D5D5D5" w:themeFill="background2"/>
            <w:vAlign w:val="center"/>
          </w:tcPr>
          <w:p w14:paraId="35E099DE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ajorHAnsi"/>
                <w:bCs/>
                <w:sz w:val="20"/>
                <w:szCs w:val="20"/>
              </w:rPr>
            </w:pPr>
            <w:r w:rsidRPr="008C1347">
              <w:rPr>
                <w:rFonts w:ascii="Aptos Narrow" w:hAnsi="Aptos Narrow" w:cstheme="majorHAnsi"/>
                <w:bCs/>
                <w:sz w:val="20"/>
                <w:szCs w:val="20"/>
              </w:rPr>
              <w:t>Lp.</w:t>
            </w:r>
          </w:p>
        </w:tc>
        <w:tc>
          <w:tcPr>
            <w:tcW w:w="2976" w:type="dxa"/>
            <w:shd w:val="clear" w:color="auto" w:fill="D5D5D5" w:themeFill="background2"/>
            <w:vAlign w:val="center"/>
          </w:tcPr>
          <w:p w14:paraId="047BB836" w14:textId="77777777" w:rsidR="001C4A98" w:rsidRPr="008C1347" w:rsidRDefault="001C4A98" w:rsidP="002D29DC">
            <w:pPr>
              <w:jc w:val="center"/>
              <w:rPr>
                <w:rFonts w:ascii="Aptos Narrow" w:hAnsi="Aptos Narrow" w:cstheme="majorHAnsi"/>
                <w:sz w:val="20"/>
                <w:szCs w:val="20"/>
              </w:rPr>
            </w:pPr>
            <w:r w:rsidRPr="008C1347">
              <w:rPr>
                <w:rFonts w:ascii="Aptos Narrow" w:hAnsi="Aptos Narrow" w:cstheme="majorHAnsi"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3119" w:type="dxa"/>
            <w:shd w:val="clear" w:color="auto" w:fill="D5D5D5" w:themeFill="background2"/>
            <w:vAlign w:val="center"/>
          </w:tcPr>
          <w:p w14:paraId="1956ABF0" w14:textId="5215DF89" w:rsidR="001C4A98" w:rsidRPr="008C1347" w:rsidRDefault="001C4A98" w:rsidP="002D29D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8C1347">
              <w:rPr>
                <w:rFonts w:ascii="Aptos Narrow" w:hAnsi="Aptos Narrow" w:cs="Arial"/>
                <w:color w:val="000000"/>
                <w:sz w:val="20"/>
                <w:szCs w:val="20"/>
              </w:rPr>
              <w:t xml:space="preserve">Odbiorca </w:t>
            </w:r>
            <w:r w:rsidR="0031748B">
              <w:rPr>
                <w:rFonts w:ascii="Aptos Narrow" w:hAnsi="Aptos Narrow" w:cs="Arial"/>
                <w:color w:val="000000"/>
                <w:sz w:val="20"/>
                <w:szCs w:val="20"/>
              </w:rPr>
              <w:t>roboty</w:t>
            </w:r>
            <w:r w:rsidR="0031748B" w:rsidRPr="008C1347">
              <w:rPr>
                <w:rFonts w:ascii="Aptos Narrow" w:hAnsi="Aptos Narrow" w:cs="Arial"/>
                <w:color w:val="000000"/>
                <w:sz w:val="20"/>
                <w:szCs w:val="20"/>
              </w:rPr>
              <w:t xml:space="preserve"> </w:t>
            </w:r>
            <w:r w:rsidRPr="008C1347">
              <w:rPr>
                <w:rFonts w:ascii="Aptos Narrow" w:hAnsi="Aptos Narrow" w:cs="Arial"/>
                <w:color w:val="000000"/>
                <w:sz w:val="20"/>
                <w:szCs w:val="20"/>
              </w:rPr>
              <w:t>(nazwa i adres)</w:t>
            </w:r>
          </w:p>
        </w:tc>
        <w:tc>
          <w:tcPr>
            <w:tcW w:w="3678" w:type="dxa"/>
            <w:shd w:val="clear" w:color="auto" w:fill="D5D5D5" w:themeFill="background2"/>
            <w:vAlign w:val="center"/>
          </w:tcPr>
          <w:p w14:paraId="2D0ED222" w14:textId="77777777" w:rsidR="001C4A98" w:rsidRPr="008C1347" w:rsidRDefault="001C4A98" w:rsidP="002D29D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8C1347">
              <w:rPr>
                <w:rFonts w:ascii="Aptos Narrow" w:hAnsi="Aptos Narrow" w:cs="Arial"/>
                <w:color w:val="000000"/>
                <w:sz w:val="20"/>
                <w:szCs w:val="20"/>
              </w:rPr>
              <w:t>Data wykonania (odbioru)</w:t>
            </w:r>
          </w:p>
        </w:tc>
      </w:tr>
      <w:tr w:rsidR="001C4A98" w:rsidRPr="008C1347" w14:paraId="2799AB4D" w14:textId="77777777" w:rsidTr="002D29DC">
        <w:trPr>
          <w:trHeight w:val="497"/>
        </w:trPr>
        <w:tc>
          <w:tcPr>
            <w:tcW w:w="421" w:type="dxa"/>
            <w:vAlign w:val="center"/>
          </w:tcPr>
          <w:p w14:paraId="163E2300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8C1347"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68D162D5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19" w:type="dxa"/>
            <w:vAlign w:val="center"/>
          </w:tcPr>
          <w:p w14:paraId="43C9692F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78" w:type="dxa"/>
            <w:vAlign w:val="center"/>
          </w:tcPr>
          <w:p w14:paraId="20D507D1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  <w:tr w:rsidR="001C4A98" w:rsidRPr="008C1347" w14:paraId="20FC1BC6" w14:textId="77777777" w:rsidTr="002D29DC">
        <w:tc>
          <w:tcPr>
            <w:tcW w:w="421" w:type="dxa"/>
            <w:vAlign w:val="center"/>
          </w:tcPr>
          <w:p w14:paraId="4D4D82A9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319A777F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19" w:type="dxa"/>
            <w:vAlign w:val="center"/>
          </w:tcPr>
          <w:p w14:paraId="0DE6FE69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78" w:type="dxa"/>
            <w:vAlign w:val="center"/>
          </w:tcPr>
          <w:p w14:paraId="71BAA941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  <w:tr w:rsidR="001C4A98" w:rsidRPr="008C1347" w14:paraId="3FEE6AF4" w14:textId="77777777" w:rsidTr="002D29DC">
        <w:tc>
          <w:tcPr>
            <w:tcW w:w="421" w:type="dxa"/>
            <w:vAlign w:val="center"/>
          </w:tcPr>
          <w:p w14:paraId="02C249D5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72972E1E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19" w:type="dxa"/>
            <w:vAlign w:val="center"/>
          </w:tcPr>
          <w:p w14:paraId="2CD12884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78" w:type="dxa"/>
            <w:vAlign w:val="center"/>
          </w:tcPr>
          <w:p w14:paraId="6F0C24D8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</w:tbl>
    <w:p w14:paraId="3889EF7A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</w:rPr>
      </w:pPr>
    </w:p>
    <w:p w14:paraId="1EB4F72F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sz w:val="22"/>
          <w:szCs w:val="22"/>
        </w:rPr>
      </w:pPr>
      <w:r w:rsidRPr="008C1347">
        <w:rPr>
          <w:rFonts w:ascii="Aptos Narrow" w:hAnsi="Aptos Narrow" w:cstheme="minorHAnsi"/>
          <w:sz w:val="22"/>
          <w:szCs w:val="22"/>
        </w:rPr>
        <w:t xml:space="preserve">Do powyższego wykazu dołączam następujące dowody na potwierdzenie, że ww. prace zostały wykonane należycie: (protokoły odbioru, referencje lub inne dokumenty o podobnej wartości dowodowej) </w:t>
      </w:r>
    </w:p>
    <w:p w14:paraId="1F7B9414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  <w:bCs/>
          <w:sz w:val="22"/>
          <w:szCs w:val="22"/>
        </w:rPr>
      </w:pPr>
    </w:p>
    <w:p w14:paraId="62EC7A1D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sz w:val="22"/>
          <w:szCs w:val="22"/>
        </w:rPr>
      </w:pPr>
      <w:r w:rsidRPr="008C1347">
        <w:rPr>
          <w:rFonts w:ascii="Aptos Narrow" w:hAnsi="Aptos Narrow" w:cstheme="minorHAnsi"/>
          <w:sz w:val="22"/>
          <w:szCs w:val="22"/>
        </w:rPr>
        <w:t xml:space="preserve">1. …………………………………………………………… </w:t>
      </w:r>
    </w:p>
    <w:p w14:paraId="251582E1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sz w:val="22"/>
          <w:szCs w:val="22"/>
        </w:rPr>
      </w:pPr>
      <w:r w:rsidRPr="008C1347">
        <w:rPr>
          <w:rFonts w:ascii="Aptos Narrow" w:hAnsi="Aptos Narrow" w:cstheme="minorHAnsi"/>
          <w:sz w:val="22"/>
          <w:szCs w:val="22"/>
        </w:rPr>
        <w:t xml:space="preserve">2. …………………………………………………………… </w:t>
      </w:r>
    </w:p>
    <w:p w14:paraId="454AAB22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</w:rPr>
      </w:pPr>
      <w:r w:rsidRPr="008C1347">
        <w:rPr>
          <w:rFonts w:ascii="Aptos Narrow" w:hAnsi="Aptos Narrow" w:cstheme="minorHAnsi"/>
          <w:sz w:val="22"/>
          <w:szCs w:val="22"/>
        </w:rPr>
        <w:t>3. ……………………………………………………………</w:t>
      </w:r>
    </w:p>
    <w:p w14:paraId="382D8D6C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</w:rPr>
      </w:pPr>
    </w:p>
    <w:p w14:paraId="46972DB1" w14:textId="77777777" w:rsidR="001C4A98" w:rsidRPr="008C1347" w:rsidRDefault="001C4A98" w:rsidP="001C4A98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30C0C7C1" w14:textId="77777777" w:rsidR="001C4A98" w:rsidRPr="008C1347" w:rsidRDefault="001C4A98" w:rsidP="001C4A98">
      <w:pPr>
        <w:rPr>
          <w:rFonts w:ascii="Aptos Narrow" w:hAnsi="Aptos Narrow"/>
          <w:sz w:val="20"/>
          <w:szCs w:val="20"/>
        </w:rPr>
      </w:pPr>
      <w:r w:rsidRPr="008C1347">
        <w:rPr>
          <w:rFonts w:ascii="Aptos Narrow" w:hAnsi="Aptos Narrow"/>
          <w:sz w:val="20"/>
          <w:szCs w:val="20"/>
        </w:rPr>
        <w:t xml:space="preserve">........................................., </w:t>
      </w:r>
      <w:r>
        <w:rPr>
          <w:rFonts w:ascii="Aptos Narrow" w:hAnsi="Aptos Narrow"/>
          <w:sz w:val="20"/>
          <w:szCs w:val="20"/>
        </w:rPr>
        <w:t xml:space="preserve">            </w:t>
      </w:r>
      <w:r w:rsidRPr="008C1347">
        <w:rPr>
          <w:rFonts w:ascii="Aptos Narrow" w:hAnsi="Aptos Narrow"/>
          <w:sz w:val="20"/>
          <w:szCs w:val="20"/>
        </w:rPr>
        <w:t>dnia ............................    ..............................................................................</w:t>
      </w:r>
    </w:p>
    <w:p w14:paraId="6EBBF287" w14:textId="77777777" w:rsidR="001C4A98" w:rsidRPr="008C1347" w:rsidRDefault="001C4A98" w:rsidP="001C4A98">
      <w:pPr>
        <w:rPr>
          <w:rFonts w:ascii="Aptos Narrow" w:hAnsi="Aptos Narrow"/>
          <w:i/>
          <w:sz w:val="20"/>
          <w:szCs w:val="20"/>
        </w:rPr>
      </w:pPr>
      <w:r w:rsidRPr="008C1347">
        <w:rPr>
          <w:rFonts w:ascii="Aptos Narrow" w:hAnsi="Aptos Narrow"/>
          <w:i/>
          <w:sz w:val="20"/>
          <w:szCs w:val="20"/>
        </w:rPr>
        <w:t xml:space="preserve">    (</w:t>
      </w:r>
      <w:proofErr w:type="gramStart"/>
      <w:r w:rsidRPr="008C1347">
        <w:rPr>
          <w:rFonts w:ascii="Aptos Narrow" w:hAnsi="Aptos Narrow"/>
          <w:i/>
          <w:sz w:val="20"/>
          <w:szCs w:val="20"/>
        </w:rPr>
        <w:t xml:space="preserve">Miejscowość)   </w:t>
      </w:r>
      <w:proofErr w:type="gramEnd"/>
      <w:r w:rsidRPr="008C1347">
        <w:rPr>
          <w:rFonts w:ascii="Aptos Narrow" w:hAnsi="Aptos Narrow"/>
          <w:i/>
          <w:sz w:val="20"/>
          <w:szCs w:val="20"/>
        </w:rPr>
        <w:t xml:space="preserve">                                </w:t>
      </w:r>
      <w:r>
        <w:rPr>
          <w:rFonts w:ascii="Aptos Narrow" w:hAnsi="Aptos Narrow"/>
          <w:i/>
          <w:sz w:val="20"/>
          <w:szCs w:val="20"/>
        </w:rPr>
        <w:t xml:space="preserve">                         </w:t>
      </w:r>
      <w:proofErr w:type="gramStart"/>
      <w:r>
        <w:rPr>
          <w:rFonts w:ascii="Aptos Narrow" w:hAnsi="Aptos Narrow"/>
          <w:i/>
          <w:sz w:val="20"/>
          <w:szCs w:val="20"/>
        </w:rPr>
        <w:t xml:space="preserve">  </w:t>
      </w:r>
      <w:r w:rsidRPr="008C1347">
        <w:rPr>
          <w:rFonts w:ascii="Aptos Narrow" w:hAnsi="Aptos Narrow"/>
          <w:i/>
          <w:sz w:val="20"/>
          <w:szCs w:val="20"/>
        </w:rPr>
        <w:t xml:space="preserve"> (Data)   </w:t>
      </w:r>
      <w:proofErr w:type="gramEnd"/>
      <w:r w:rsidRPr="008C1347">
        <w:rPr>
          <w:rFonts w:ascii="Aptos Narrow" w:hAnsi="Aptos Narrow"/>
          <w:i/>
          <w:sz w:val="20"/>
          <w:szCs w:val="20"/>
        </w:rPr>
        <w:t xml:space="preserve">                         Podpis i pieczęć imienna osoby upoważnionej</w:t>
      </w:r>
    </w:p>
    <w:p w14:paraId="3B5426D2" w14:textId="77777777" w:rsidR="001C4A98" w:rsidRPr="008C1347" w:rsidRDefault="001C4A98" w:rsidP="001C4A98">
      <w:pPr>
        <w:ind w:left="4956" w:firstLine="708"/>
        <w:rPr>
          <w:rFonts w:ascii="Aptos Narrow" w:eastAsia="Calibri" w:hAnsi="Aptos Narrow"/>
        </w:rPr>
      </w:pPr>
      <w:r w:rsidRPr="008C1347">
        <w:rPr>
          <w:rFonts w:ascii="Aptos Narrow" w:hAnsi="Aptos Narrow"/>
          <w:i/>
          <w:sz w:val="20"/>
          <w:szCs w:val="20"/>
        </w:rPr>
        <w:t xml:space="preserve">do reprezentowania </w:t>
      </w:r>
      <w:r>
        <w:rPr>
          <w:rFonts w:ascii="Aptos Narrow" w:hAnsi="Aptos Narrow"/>
          <w:i/>
          <w:sz w:val="20"/>
          <w:szCs w:val="20"/>
        </w:rPr>
        <w:t>Oferenta</w:t>
      </w:r>
    </w:p>
    <w:p w14:paraId="31C16A6D" w14:textId="5FD8B1EC" w:rsidR="00FB0919" w:rsidRPr="00C054CA" w:rsidRDefault="00FB0919" w:rsidP="00C054CA"/>
    <w:sectPr w:rsidR="00FB0919" w:rsidRPr="00C054CA" w:rsidSect="002D0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8992" w14:textId="77777777" w:rsidR="00267499" w:rsidRDefault="00267499" w:rsidP="003A65E8">
      <w:r>
        <w:separator/>
      </w:r>
    </w:p>
  </w:endnote>
  <w:endnote w:type="continuationSeparator" w:id="0">
    <w:p w14:paraId="5FA4FE72" w14:textId="77777777" w:rsidR="00267499" w:rsidRDefault="00267499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6261" w14:textId="77777777" w:rsidR="00267499" w:rsidRDefault="00267499" w:rsidP="003A65E8">
      <w:r>
        <w:separator/>
      </w:r>
    </w:p>
  </w:footnote>
  <w:footnote w:type="continuationSeparator" w:id="0">
    <w:p w14:paraId="184359AF" w14:textId="77777777" w:rsidR="00267499" w:rsidRDefault="00267499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22E8F"/>
    <w:rsid w:val="0003049E"/>
    <w:rsid w:val="00030FA3"/>
    <w:rsid w:val="00045774"/>
    <w:rsid w:val="00045AA2"/>
    <w:rsid w:val="0006489E"/>
    <w:rsid w:val="0007437D"/>
    <w:rsid w:val="0008368E"/>
    <w:rsid w:val="000C0D0F"/>
    <w:rsid w:val="000D16ED"/>
    <w:rsid w:val="00110A4B"/>
    <w:rsid w:val="0011258A"/>
    <w:rsid w:val="00121264"/>
    <w:rsid w:val="00127ADE"/>
    <w:rsid w:val="001451FD"/>
    <w:rsid w:val="00167CA0"/>
    <w:rsid w:val="0017361B"/>
    <w:rsid w:val="00186D79"/>
    <w:rsid w:val="00193031"/>
    <w:rsid w:val="001C4A98"/>
    <w:rsid w:val="001D0DE9"/>
    <w:rsid w:val="002078A2"/>
    <w:rsid w:val="00247BE2"/>
    <w:rsid w:val="00255089"/>
    <w:rsid w:val="0026517F"/>
    <w:rsid w:val="00267499"/>
    <w:rsid w:val="002769D6"/>
    <w:rsid w:val="002B0F46"/>
    <w:rsid w:val="002B68DE"/>
    <w:rsid w:val="002C5D58"/>
    <w:rsid w:val="002D071E"/>
    <w:rsid w:val="002F2401"/>
    <w:rsid w:val="00303165"/>
    <w:rsid w:val="0031748B"/>
    <w:rsid w:val="00320233"/>
    <w:rsid w:val="0033579E"/>
    <w:rsid w:val="00345D08"/>
    <w:rsid w:val="00347669"/>
    <w:rsid w:val="003648C6"/>
    <w:rsid w:val="003706A6"/>
    <w:rsid w:val="00381DE6"/>
    <w:rsid w:val="003862E8"/>
    <w:rsid w:val="003A5337"/>
    <w:rsid w:val="003A65E8"/>
    <w:rsid w:val="003E4EC4"/>
    <w:rsid w:val="00405265"/>
    <w:rsid w:val="004228AF"/>
    <w:rsid w:val="00424FE2"/>
    <w:rsid w:val="004300BF"/>
    <w:rsid w:val="00455DDD"/>
    <w:rsid w:val="00486BBE"/>
    <w:rsid w:val="004C7372"/>
    <w:rsid w:val="004E3776"/>
    <w:rsid w:val="004F1842"/>
    <w:rsid w:val="004F726F"/>
    <w:rsid w:val="004F7BF8"/>
    <w:rsid w:val="0050145F"/>
    <w:rsid w:val="005172A7"/>
    <w:rsid w:val="0055347D"/>
    <w:rsid w:val="005A52C6"/>
    <w:rsid w:val="005C3CDA"/>
    <w:rsid w:val="005D0E2A"/>
    <w:rsid w:val="005D5CB5"/>
    <w:rsid w:val="005E01DC"/>
    <w:rsid w:val="005E23E5"/>
    <w:rsid w:val="005F13D9"/>
    <w:rsid w:val="005F2B34"/>
    <w:rsid w:val="005F5FB3"/>
    <w:rsid w:val="005F7A43"/>
    <w:rsid w:val="0061080F"/>
    <w:rsid w:val="00613479"/>
    <w:rsid w:val="0061494D"/>
    <w:rsid w:val="006157C6"/>
    <w:rsid w:val="006175FF"/>
    <w:rsid w:val="00624F74"/>
    <w:rsid w:val="00630A08"/>
    <w:rsid w:val="00633885"/>
    <w:rsid w:val="00647B78"/>
    <w:rsid w:val="00695447"/>
    <w:rsid w:val="006A0DBD"/>
    <w:rsid w:val="006F1672"/>
    <w:rsid w:val="0070435D"/>
    <w:rsid w:val="00732DFB"/>
    <w:rsid w:val="00746FB8"/>
    <w:rsid w:val="00750966"/>
    <w:rsid w:val="00755620"/>
    <w:rsid w:val="007734DC"/>
    <w:rsid w:val="00777DDF"/>
    <w:rsid w:val="0078543B"/>
    <w:rsid w:val="00796B6C"/>
    <w:rsid w:val="007C610E"/>
    <w:rsid w:val="007E0D33"/>
    <w:rsid w:val="007F2165"/>
    <w:rsid w:val="00806297"/>
    <w:rsid w:val="008064BB"/>
    <w:rsid w:val="008237C7"/>
    <w:rsid w:val="00842F1B"/>
    <w:rsid w:val="008450DA"/>
    <w:rsid w:val="00852FB8"/>
    <w:rsid w:val="00886BBB"/>
    <w:rsid w:val="00894E5A"/>
    <w:rsid w:val="008F4299"/>
    <w:rsid w:val="008F59E8"/>
    <w:rsid w:val="008F5BCD"/>
    <w:rsid w:val="008F7966"/>
    <w:rsid w:val="009002E0"/>
    <w:rsid w:val="009025CC"/>
    <w:rsid w:val="00906EB4"/>
    <w:rsid w:val="00914BD8"/>
    <w:rsid w:val="0091529E"/>
    <w:rsid w:val="0092186A"/>
    <w:rsid w:val="00942C26"/>
    <w:rsid w:val="009508EF"/>
    <w:rsid w:val="00952FD0"/>
    <w:rsid w:val="00960342"/>
    <w:rsid w:val="00964F69"/>
    <w:rsid w:val="00984291"/>
    <w:rsid w:val="00987701"/>
    <w:rsid w:val="00987F79"/>
    <w:rsid w:val="009922BF"/>
    <w:rsid w:val="009A114A"/>
    <w:rsid w:val="009C06C2"/>
    <w:rsid w:val="009E6ED9"/>
    <w:rsid w:val="00A304CD"/>
    <w:rsid w:val="00A3393A"/>
    <w:rsid w:val="00A453C2"/>
    <w:rsid w:val="00A52ECB"/>
    <w:rsid w:val="00A53361"/>
    <w:rsid w:val="00A6672D"/>
    <w:rsid w:val="00A85ECE"/>
    <w:rsid w:val="00A90C11"/>
    <w:rsid w:val="00AC7381"/>
    <w:rsid w:val="00AD4EA3"/>
    <w:rsid w:val="00B06A2D"/>
    <w:rsid w:val="00B17292"/>
    <w:rsid w:val="00B318EA"/>
    <w:rsid w:val="00B34CD4"/>
    <w:rsid w:val="00B375D2"/>
    <w:rsid w:val="00B41528"/>
    <w:rsid w:val="00B46E7C"/>
    <w:rsid w:val="00B7067E"/>
    <w:rsid w:val="00B71646"/>
    <w:rsid w:val="00B8527E"/>
    <w:rsid w:val="00BA7C61"/>
    <w:rsid w:val="00BE2877"/>
    <w:rsid w:val="00BF15ED"/>
    <w:rsid w:val="00BF37E4"/>
    <w:rsid w:val="00C02C7A"/>
    <w:rsid w:val="00C054CA"/>
    <w:rsid w:val="00C261CC"/>
    <w:rsid w:val="00C41278"/>
    <w:rsid w:val="00C54F56"/>
    <w:rsid w:val="00C67265"/>
    <w:rsid w:val="00C67E53"/>
    <w:rsid w:val="00CA4346"/>
    <w:rsid w:val="00CA7A0C"/>
    <w:rsid w:val="00CA7B0E"/>
    <w:rsid w:val="00CB07C7"/>
    <w:rsid w:val="00CE1AAE"/>
    <w:rsid w:val="00CF7FAD"/>
    <w:rsid w:val="00D01B2A"/>
    <w:rsid w:val="00D27937"/>
    <w:rsid w:val="00D47260"/>
    <w:rsid w:val="00D64472"/>
    <w:rsid w:val="00D7173E"/>
    <w:rsid w:val="00D84292"/>
    <w:rsid w:val="00D91D56"/>
    <w:rsid w:val="00E0444B"/>
    <w:rsid w:val="00E132B7"/>
    <w:rsid w:val="00E1599F"/>
    <w:rsid w:val="00E349BC"/>
    <w:rsid w:val="00E5125B"/>
    <w:rsid w:val="00E608E7"/>
    <w:rsid w:val="00E62909"/>
    <w:rsid w:val="00E70E4D"/>
    <w:rsid w:val="00E7135D"/>
    <w:rsid w:val="00E84E0F"/>
    <w:rsid w:val="00E86E31"/>
    <w:rsid w:val="00E97E4C"/>
    <w:rsid w:val="00EB0F93"/>
    <w:rsid w:val="00EB7644"/>
    <w:rsid w:val="00EC0C56"/>
    <w:rsid w:val="00EF34B4"/>
    <w:rsid w:val="00F11D01"/>
    <w:rsid w:val="00F15613"/>
    <w:rsid w:val="00F2051E"/>
    <w:rsid w:val="00F2086F"/>
    <w:rsid w:val="00F2147C"/>
    <w:rsid w:val="00F2244A"/>
    <w:rsid w:val="00F4409E"/>
    <w:rsid w:val="00F62C3B"/>
    <w:rsid w:val="00F661E4"/>
    <w:rsid w:val="00F667A2"/>
    <w:rsid w:val="00F8782E"/>
    <w:rsid w:val="00F95FCF"/>
    <w:rsid w:val="00FA1F0C"/>
    <w:rsid w:val="00FA7A9A"/>
    <w:rsid w:val="00FB0919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customStyle="1" w:styleId="tyt">
    <w:name w:val="tyt"/>
    <w:basedOn w:val="Normalny"/>
    <w:rsid w:val="00FB0919"/>
    <w:pPr>
      <w:keepNext/>
      <w:spacing w:before="60" w:after="60"/>
      <w:jc w:val="center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32BDA-8B1F-43AF-96C5-B5A2B33E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Marcin Domaros</cp:lastModifiedBy>
  <cp:revision>5</cp:revision>
  <dcterms:created xsi:type="dcterms:W3CDTF">2026-05-27T13:44:00Z</dcterms:created>
  <dcterms:modified xsi:type="dcterms:W3CDTF">2026-06-03T05:41:00Z</dcterms:modified>
</cp:coreProperties>
</file>